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FE203" w14:textId="77777777" w:rsidR="005739FC" w:rsidRPr="006E4907" w:rsidRDefault="003C6099" w:rsidP="006E4907">
      <w:pPr>
        <w:jc w:val="both"/>
        <w:rPr>
          <w:rFonts w:ascii="Century Gothic" w:hAnsi="Century Gothic"/>
          <w:noProof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38AF105" wp14:editId="444D2010">
            <wp:simplePos x="0" y="0"/>
            <wp:positionH relativeFrom="margin">
              <wp:align>center</wp:align>
            </wp:positionH>
            <wp:positionV relativeFrom="paragraph">
              <wp:posOffset>2385060</wp:posOffset>
            </wp:positionV>
            <wp:extent cx="7302500" cy="4110223"/>
            <wp:effectExtent l="0" t="0" r="0" b="5080"/>
            <wp:wrapTopAndBottom/>
            <wp:docPr id="28" name="Image 28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 descr="Une image contenant texte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4110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5E85CC" w14:textId="6C2846CC" w:rsidR="003C6099" w:rsidRPr="006E4907" w:rsidRDefault="00AD52F2" w:rsidP="006E4907">
      <w:pPr>
        <w:jc w:val="both"/>
        <w:rPr>
          <w:rFonts w:ascii="Century Gothic" w:hAnsi="Century Gothic"/>
          <w:noProof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8B188E" wp14:editId="14F4850E">
                <wp:simplePos x="0" y="0"/>
                <wp:positionH relativeFrom="column">
                  <wp:posOffset>143624</wp:posOffset>
                </wp:positionH>
                <wp:positionV relativeFrom="paragraph">
                  <wp:posOffset>3253418</wp:posOffset>
                </wp:positionV>
                <wp:extent cx="5575110" cy="1404620"/>
                <wp:effectExtent l="0" t="0" r="6985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110" cy="1404620"/>
                        </a:xfrm>
                        <a:prstGeom prst="rect">
                          <a:avLst/>
                        </a:prstGeom>
                        <a:solidFill>
                          <a:srgbClr val="D8EA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E2979" w14:textId="77777777" w:rsidR="00A846AF" w:rsidRPr="00AD52F2" w:rsidRDefault="00A846AF" w:rsidP="00AD52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74"/>
                                <w:szCs w:val="7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272458"/>
                                <w:sz w:val="74"/>
                              </w:rPr>
                              <w:t>Market consultation</w:t>
                            </w:r>
                          </w:p>
                          <w:p w14:paraId="38D599FB" w14:textId="7FCECB84" w:rsidR="00A846AF" w:rsidRPr="00AD52F2" w:rsidRDefault="00A846AF" w:rsidP="00AD52F2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272458"/>
                                <w:sz w:val="52"/>
                              </w:rPr>
                              <w:t>Low-carbon and renewable H2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8B18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3pt;margin-top:256.15pt;width:439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" fillcolor="#d8eaf2" stroked="f">
                <v:textbox style="mso-fit-shape-to-text:t" inset="0,0,0,0">
                  <w:txbxContent>
                    <w:p w14:paraId="52BE2979" w14:textId="77777777" w:rsidR="00A846AF" w:rsidRPr="00AD52F2" w:rsidRDefault="00A846AF" w:rsidP="00AD52F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74"/>
                          <w:szCs w:val="7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272458"/>
                          <w:sz w:val="74"/>
                        </w:rPr>
                        <w:t>Market consultation</w:t>
                      </w:r>
                    </w:p>
                    <w:p w14:paraId="38D599FB" w14:textId="7FCECB84" w:rsidR="00A846AF" w:rsidRPr="00AD52F2" w:rsidRDefault="00A846AF" w:rsidP="00AD52F2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272458"/>
                          <w:sz w:val="52"/>
                        </w:rPr>
                        <w:t>Low-carbon and renewable H2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66A669" wp14:editId="1238322C">
                <wp:simplePos x="0" y="0"/>
                <wp:positionH relativeFrom="column">
                  <wp:posOffset>1351451</wp:posOffset>
                </wp:positionH>
                <wp:positionV relativeFrom="paragraph">
                  <wp:posOffset>4638666</wp:posOffset>
                </wp:positionV>
                <wp:extent cx="3091009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100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7354A" w14:textId="3CC5AC5E" w:rsidR="00A846AF" w:rsidRPr="00AD52F2" w:rsidRDefault="00A846AF" w:rsidP="00AD52F2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72458"/>
                                <w:sz w:val="44"/>
                              </w:rPr>
                              <w:t>Full questionnaire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66A669" id="_x0000_s1027" type="#_x0000_t202" style="position:absolute;left:0;text-align:left;margin-left:106.4pt;margin-top:365.25pt;width:243.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" stroked="f">
                <v:textbox style="mso-fit-shape-to-text:t" inset="0,0,0,0">
                  <w:txbxContent>
                    <w:p w14:paraId="1167354A" w14:textId="3CC5AC5E" w:rsidR="00A846AF" w:rsidRPr="00AD52F2" w:rsidRDefault="00A846AF" w:rsidP="00AD52F2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color w:val="272458"/>
                          <w:sz w:val="44"/>
                        </w:rPr>
                        <w:t>Full questionnaire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45C46B8A" w14:textId="008FBE1B" w:rsidR="00F24DA1" w:rsidRPr="00F24DA1" w:rsidRDefault="00F24DA1" w:rsidP="006E4907">
      <w:pPr>
        <w:spacing w:after="0" w:line="240" w:lineRule="auto"/>
        <w:jc w:val="both"/>
        <w:textAlignment w:val="center"/>
        <w:rPr>
          <w:rFonts w:ascii="Century Gothic" w:eastAsia="Times New Roman" w:hAnsi="Century Gothic" w:cs="Times New Roman"/>
          <w:color w:val="000000"/>
          <w:sz w:val="24"/>
          <w:szCs w:val="24"/>
          <w:lang w:eastAsia="fr-FR"/>
        </w:rPr>
      </w:pPr>
    </w:p>
    <w:p w14:paraId="7C8224CE" w14:textId="61AE9C00" w:rsidR="00570A42" w:rsidRPr="000520EA" w:rsidRDefault="00570A42" w:rsidP="000520EA">
      <w:pPr>
        <w:pStyle w:val="Titre2"/>
        <w:ind w:firstLine="0"/>
        <w:rPr>
          <w:rFonts w:eastAsia="Times New Roman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DD3D815" wp14:editId="23158867">
            <wp:simplePos x="0" y="0"/>
            <wp:positionH relativeFrom="column">
              <wp:posOffset>-664839</wp:posOffset>
            </wp:positionH>
            <wp:positionV relativeFrom="paragraph">
              <wp:posOffset>227261</wp:posOffset>
            </wp:positionV>
            <wp:extent cx="461645" cy="461645"/>
            <wp:effectExtent l="0" t="0" r="0" b="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id18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>Welcome to the H2 market stakeholders’ consultation questionnaire</w:t>
      </w:r>
    </w:p>
    <w:p w14:paraId="27CAFAD5" w14:textId="77777777" w:rsidR="00570A42" w:rsidRPr="006E4907" w:rsidRDefault="00570A42" w:rsidP="006E4907">
      <w:pPr>
        <w:spacing w:after="0" w:line="240" w:lineRule="auto"/>
        <w:jc w:val="both"/>
        <w:textAlignment w:val="top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</w:rPr>
        <w:t> </w:t>
      </w:r>
    </w:p>
    <w:p w14:paraId="31058AEE" w14:textId="77777777" w:rsidR="00570A42" w:rsidRPr="006E4907" w:rsidRDefault="00570A42" w:rsidP="006E4907">
      <w:pPr>
        <w:spacing w:after="0" w:line="240" w:lineRule="auto"/>
        <w:jc w:val="both"/>
        <w:textAlignment w:val="top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i/>
          <w:color w:val="302E61"/>
          <w:sz w:val="24"/>
        </w:rPr>
        <w:t xml:space="preserve">By responding to this questionnaire, you agree to send your data and responses to </w:t>
      </w:r>
      <w:proofErr w:type="spellStart"/>
      <w:r>
        <w:rPr>
          <w:rFonts w:ascii="Century Gothic" w:hAnsi="Century Gothic"/>
          <w:i/>
          <w:color w:val="302E61"/>
          <w:sz w:val="24"/>
        </w:rPr>
        <w:t>GRTgaz</w:t>
      </w:r>
      <w:proofErr w:type="spellEnd"/>
      <w:r>
        <w:rPr>
          <w:rFonts w:ascii="Century Gothic" w:hAnsi="Century Gothic"/>
          <w:i/>
          <w:color w:val="302E61"/>
          <w:sz w:val="24"/>
        </w:rPr>
        <w:t xml:space="preserve"> and Teréga. This information is used solely by </w:t>
      </w:r>
      <w:proofErr w:type="spellStart"/>
      <w:r>
        <w:rPr>
          <w:rFonts w:ascii="Century Gothic" w:hAnsi="Century Gothic"/>
          <w:i/>
          <w:color w:val="302E61"/>
          <w:sz w:val="24"/>
        </w:rPr>
        <w:t>GRTgaz</w:t>
      </w:r>
      <w:proofErr w:type="spellEnd"/>
      <w:r>
        <w:rPr>
          <w:rFonts w:ascii="Century Gothic" w:hAnsi="Century Gothic"/>
          <w:i/>
          <w:color w:val="302E61"/>
          <w:sz w:val="24"/>
        </w:rPr>
        <w:t xml:space="preserve"> and Teréga for the planning of a possible hydrogen transmission network. You consent to this information to being published in an aggregated manner, based on all respondents to the questionnaire, at a sufficiently wide scale to ensure the confidentiality of your information and the anonymity of the respondents.</w:t>
      </w:r>
    </w:p>
    <w:p w14:paraId="3CAFA63A" w14:textId="77777777" w:rsidR="00570A42" w:rsidRPr="006E4907" w:rsidRDefault="00570A42" w:rsidP="006E4907">
      <w:pPr>
        <w:spacing w:after="0" w:line="240" w:lineRule="auto"/>
        <w:jc w:val="both"/>
        <w:textAlignment w:val="top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</w:rPr>
        <w:t> </w:t>
      </w:r>
    </w:p>
    <w:p w14:paraId="3988C9C6" w14:textId="51650989" w:rsidR="00570A42" w:rsidRPr="006E4907" w:rsidRDefault="00570A42" w:rsidP="006E4907">
      <w:pPr>
        <w:spacing w:after="0" w:line="240" w:lineRule="auto"/>
        <w:jc w:val="both"/>
        <w:textAlignment w:val="top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</w:rPr>
        <w:t xml:space="preserve">The system allows you to </w:t>
      </w:r>
      <w:r>
        <w:rPr>
          <w:rFonts w:ascii="Century Gothic" w:hAnsi="Century Gothic"/>
          <w:b/>
          <w:color w:val="302E61"/>
          <w:sz w:val="24"/>
        </w:rPr>
        <w:t>reply in one or more instalments</w:t>
      </w:r>
      <w:r>
        <w:rPr>
          <w:rFonts w:ascii="Century Gothic" w:hAnsi="Century Gothic"/>
          <w:color w:val="302E61"/>
          <w:sz w:val="24"/>
        </w:rPr>
        <w:t xml:space="preserve"> by </w:t>
      </w:r>
      <w:r>
        <w:rPr>
          <w:rFonts w:ascii="Century Gothic" w:hAnsi="Century Gothic"/>
          <w:b/>
          <w:color w:val="302E61"/>
          <w:sz w:val="24"/>
        </w:rPr>
        <w:t>automatically recording your responses as you go</w:t>
      </w:r>
      <w:r>
        <w:rPr>
          <w:rFonts w:ascii="Century Gothic" w:hAnsi="Century Gothic"/>
          <w:color w:val="302E61"/>
          <w:sz w:val="24"/>
        </w:rPr>
        <w:t xml:space="preserve">. As such, if you leave your web browser on page 5 of the form then you return to complete the end of </w:t>
      </w:r>
      <w:r w:rsidR="0038536C">
        <w:rPr>
          <w:rFonts w:ascii="Century Gothic" w:hAnsi="Century Gothic"/>
          <w:color w:val="302E61"/>
          <w:sz w:val="24"/>
        </w:rPr>
        <w:t>the</w:t>
      </w:r>
      <w:r>
        <w:rPr>
          <w:rFonts w:ascii="Century Gothic" w:hAnsi="Century Gothic"/>
          <w:color w:val="302E61"/>
          <w:sz w:val="24"/>
        </w:rPr>
        <w:t xml:space="preserve"> questionnaire, the form saves your answers to the questions on pages 1 to 4 and you can access page 5 directly to continue your answers.</w:t>
      </w:r>
    </w:p>
    <w:p w14:paraId="4FB18E71" w14:textId="2CACE1A8" w:rsidR="00570A42" w:rsidRPr="006E4907" w:rsidRDefault="00570A42" w:rsidP="006E4907">
      <w:pPr>
        <w:spacing w:after="0" w:line="240" w:lineRule="auto"/>
        <w:jc w:val="both"/>
        <w:textAlignment w:val="top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b/>
          <w:color w:val="302E61"/>
          <w:sz w:val="24"/>
        </w:rPr>
        <w:t>After submitting the questionnaire, you can still come back to it to amend your answers</w:t>
      </w:r>
      <w:r>
        <w:rPr>
          <w:rFonts w:ascii="Century Gothic" w:hAnsi="Century Gothic"/>
          <w:color w:val="302E61"/>
          <w:sz w:val="24"/>
        </w:rPr>
        <w:t>.</w:t>
      </w:r>
    </w:p>
    <w:p w14:paraId="69B252E6" w14:textId="77777777" w:rsidR="00570A42" w:rsidRPr="006E4907" w:rsidRDefault="00570A42" w:rsidP="006E4907">
      <w:pPr>
        <w:spacing w:after="0" w:line="240" w:lineRule="auto"/>
        <w:jc w:val="both"/>
        <w:textAlignment w:val="top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</w:rPr>
        <w:t> </w:t>
      </w:r>
    </w:p>
    <w:p w14:paraId="79233730" w14:textId="77777777" w:rsidR="00570A42" w:rsidRPr="006E4907" w:rsidRDefault="00570A42" w:rsidP="006E4907">
      <w:pPr>
        <w:spacing w:after="0" w:line="240" w:lineRule="auto"/>
        <w:jc w:val="both"/>
        <w:textAlignment w:val="top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</w:rPr>
        <w:t xml:space="preserve">You can also </w:t>
      </w:r>
      <w:r>
        <w:rPr>
          <w:rFonts w:ascii="Century Gothic" w:hAnsi="Century Gothic"/>
          <w:b/>
          <w:color w:val="302E61"/>
          <w:sz w:val="24"/>
        </w:rPr>
        <w:t xml:space="preserve">download all the questions </w:t>
      </w:r>
      <w:r>
        <w:rPr>
          <w:rFonts w:ascii="Century Gothic" w:hAnsi="Century Gothic"/>
          <w:color w:val="302E61"/>
          <w:sz w:val="24"/>
        </w:rPr>
        <w:t>by clicking on the link below to share them within your organisation, according to the skills requested.</w:t>
      </w:r>
    </w:p>
    <w:p w14:paraId="57093362" w14:textId="77777777" w:rsidR="00570A42" w:rsidRPr="006E4907" w:rsidRDefault="00570A42" w:rsidP="006E4907">
      <w:pPr>
        <w:spacing w:after="0" w:line="240" w:lineRule="auto"/>
        <w:jc w:val="both"/>
        <w:textAlignment w:val="center"/>
        <w:rPr>
          <w:rFonts w:ascii="Century Gothic" w:eastAsia="Times New Roman" w:hAnsi="Century Gothic" w:cs="Times New Roman"/>
          <w:color w:val="000000"/>
          <w:sz w:val="24"/>
          <w:szCs w:val="24"/>
          <w:lang w:eastAsia="fr-FR"/>
        </w:rPr>
      </w:pPr>
    </w:p>
    <w:p w14:paraId="170515B0" w14:textId="77777777" w:rsidR="00570A42" w:rsidRPr="006E4907" w:rsidRDefault="00570A42" w:rsidP="009D71BF">
      <w:pPr>
        <w:spacing w:after="0" w:line="240" w:lineRule="auto"/>
        <w:jc w:val="center"/>
        <w:textAlignment w:val="top"/>
        <w:rPr>
          <w:rFonts w:ascii="Century Gothic" w:eastAsia="Times New Roman" w:hAnsi="Century Gothic" w:cs="Arial"/>
          <w:b/>
          <w:bCs/>
          <w:color w:val="4472C4"/>
          <w:sz w:val="24"/>
          <w:szCs w:val="24"/>
        </w:rPr>
      </w:pPr>
      <w:r>
        <w:rPr>
          <w:rFonts w:ascii="Century Gothic" w:hAnsi="Century Gothic"/>
          <w:b/>
          <w:color w:val="4472C4"/>
          <w:sz w:val="24"/>
        </w:rPr>
        <w:t>Full questionnaire</w:t>
      </w:r>
    </w:p>
    <w:p w14:paraId="391DC7AC" w14:textId="77777777" w:rsidR="00570A42" w:rsidRPr="006E4907" w:rsidRDefault="00570A42" w:rsidP="006E4907">
      <w:pPr>
        <w:spacing w:after="0" w:line="240" w:lineRule="auto"/>
        <w:jc w:val="both"/>
        <w:textAlignment w:val="top"/>
        <w:rPr>
          <w:rFonts w:ascii="Century Gothic" w:eastAsia="Times New Roman" w:hAnsi="Century Gothic" w:cs="Arial"/>
          <w:b/>
          <w:bCs/>
          <w:color w:val="4472C4"/>
          <w:sz w:val="24"/>
          <w:szCs w:val="24"/>
          <w:lang w:eastAsia="fr-FR"/>
        </w:rPr>
      </w:pPr>
    </w:p>
    <w:p w14:paraId="4681D6F1" w14:textId="77777777" w:rsidR="00570A42" w:rsidRPr="006E4907" w:rsidRDefault="00570A42" w:rsidP="006E4907">
      <w:pPr>
        <w:spacing w:after="0" w:line="240" w:lineRule="auto"/>
        <w:jc w:val="both"/>
        <w:textAlignment w:val="top"/>
        <w:rPr>
          <w:rFonts w:ascii="Century Gothic" w:eastAsia="Times New Roman" w:hAnsi="Century Gothic" w:cs="Arial"/>
          <w:color w:val="000000"/>
          <w:sz w:val="24"/>
          <w:szCs w:val="24"/>
        </w:rPr>
      </w:pPr>
      <w:r>
        <w:rPr>
          <w:rFonts w:ascii="Century Gothic" w:hAnsi="Century Gothic"/>
          <w:color w:val="302E61"/>
          <w:sz w:val="24"/>
        </w:rPr>
        <w:t xml:space="preserve">You can </w:t>
      </w:r>
      <w:r>
        <w:rPr>
          <w:rFonts w:ascii="Century Gothic" w:hAnsi="Century Gothic"/>
          <w:b/>
          <w:color w:val="302E61"/>
          <w:sz w:val="24"/>
        </w:rPr>
        <w:t>pass on questions that do not seem relevant</w:t>
      </w:r>
      <w:r>
        <w:rPr>
          <w:rFonts w:ascii="Century Gothic" w:hAnsi="Century Gothic"/>
          <w:color w:val="302E61"/>
          <w:sz w:val="24"/>
        </w:rPr>
        <w:t xml:space="preserve"> to your activities and projects.</w:t>
      </w:r>
    </w:p>
    <w:p w14:paraId="7E1FC3FF" w14:textId="77777777" w:rsidR="00570A42" w:rsidRPr="006E4907" w:rsidRDefault="00570A42" w:rsidP="006E4907">
      <w:pPr>
        <w:spacing w:after="0" w:line="240" w:lineRule="auto"/>
        <w:jc w:val="both"/>
        <w:textAlignment w:val="top"/>
        <w:rPr>
          <w:rFonts w:ascii="Century Gothic" w:eastAsia="Times New Roman" w:hAnsi="Century Gothic" w:cs="Arial"/>
          <w:color w:val="000000"/>
          <w:sz w:val="24"/>
          <w:szCs w:val="24"/>
        </w:rPr>
      </w:pPr>
      <w:r>
        <w:rPr>
          <w:rFonts w:ascii="Century Gothic" w:hAnsi="Century Gothic"/>
          <w:color w:val="302E61"/>
          <w:sz w:val="24"/>
        </w:rPr>
        <w:t xml:space="preserve">The questions are addressed to both private and public stakeholders. </w:t>
      </w:r>
      <w:r>
        <w:rPr>
          <w:rFonts w:ascii="Century Gothic" w:hAnsi="Century Gothic"/>
          <w:b/>
          <w:color w:val="302E61"/>
          <w:sz w:val="24"/>
        </w:rPr>
        <w:t>Each question must therefore be interpreted according to your status</w:t>
      </w:r>
      <w:r>
        <w:rPr>
          <w:rFonts w:ascii="Century Gothic" w:hAnsi="Century Gothic"/>
          <w:color w:val="302E61"/>
          <w:sz w:val="24"/>
        </w:rPr>
        <w:t>.</w:t>
      </w:r>
    </w:p>
    <w:p w14:paraId="23AF15C9" w14:textId="2C2B9C92" w:rsidR="00570A42" w:rsidRPr="006E4907" w:rsidRDefault="00570A42" w:rsidP="006E4907">
      <w:pPr>
        <w:spacing w:after="0" w:line="240" w:lineRule="auto"/>
        <w:jc w:val="both"/>
        <w:textAlignment w:val="top"/>
        <w:rPr>
          <w:rFonts w:ascii="Century Gothic" w:eastAsia="Times New Roman" w:hAnsi="Century Gothic" w:cs="Arial"/>
          <w:color w:val="000000"/>
          <w:sz w:val="24"/>
          <w:szCs w:val="24"/>
        </w:rPr>
      </w:pPr>
      <w:r>
        <w:rPr>
          <w:rFonts w:ascii="Century Gothic" w:hAnsi="Century Gothic"/>
          <w:color w:val="302E61"/>
          <w:sz w:val="24"/>
        </w:rPr>
        <w:t>Please contact us if you have a technical problem with the questionnaire (</w:t>
      </w:r>
      <w:hyperlink r:id="rId13" w:history="1">
        <w:r>
          <w:rPr>
            <w:rStyle w:val="Lienhypertexte"/>
            <w:rFonts w:ascii="Century Gothic" w:hAnsi="Century Gothic"/>
            <w:b/>
            <w:sz w:val="24"/>
            <w:szCs w:val="24"/>
          </w:rPr>
          <w:t>consultationh2@grtgaz.com</w:t>
        </w:r>
        <w:r>
          <w:rPr>
            <w:rStyle w:val="Lienhypertexte"/>
            <w:rFonts w:ascii="Century Gothic" w:hAnsi="Century Gothic"/>
            <w:sz w:val="24"/>
            <w:szCs w:val="24"/>
          </w:rPr>
          <w:t xml:space="preserve"> </w:t>
        </w:r>
      </w:hyperlink>
      <w:r>
        <w:rPr>
          <w:rFonts w:ascii="Century Gothic" w:hAnsi="Century Gothic"/>
          <w:color w:val="000000"/>
          <w:sz w:val="24"/>
        </w:rPr>
        <w:t xml:space="preserve">/ </w:t>
      </w:r>
      <w:hyperlink r:id="rId14" w:history="1">
        <w:r>
          <w:rPr>
            <w:rStyle w:val="Lienhypertexte"/>
            <w:rFonts w:ascii="Century Gothic" w:hAnsi="Century Gothic"/>
            <w:b/>
            <w:bCs/>
            <w:sz w:val="24"/>
            <w:szCs w:val="24"/>
          </w:rPr>
          <w:t>consultationh2@terega.fr</w:t>
        </w:r>
      </w:hyperlink>
      <w:r>
        <w:rPr>
          <w:rFonts w:ascii="Century Gothic" w:hAnsi="Century Gothic"/>
          <w:color w:val="000000"/>
          <w:sz w:val="24"/>
        </w:rPr>
        <w:t>)</w:t>
      </w:r>
      <w:r w:rsidR="0038536C">
        <w:rPr>
          <w:rFonts w:ascii="Century Gothic" w:hAnsi="Century Gothic"/>
          <w:color w:val="000000"/>
          <w:sz w:val="24"/>
        </w:rPr>
        <w:t>.</w:t>
      </w:r>
    </w:p>
    <w:p w14:paraId="0EE37526" w14:textId="77777777" w:rsidR="00570A42" w:rsidRPr="006E4907" w:rsidRDefault="00570A42" w:rsidP="006E4907">
      <w:pPr>
        <w:spacing w:after="0" w:line="240" w:lineRule="auto"/>
        <w:jc w:val="both"/>
        <w:textAlignment w:val="top"/>
        <w:rPr>
          <w:rFonts w:ascii="Century Gothic" w:eastAsia="Times New Roman" w:hAnsi="Century Gothic" w:cs="Arial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</w:rPr>
        <w:t> </w:t>
      </w:r>
    </w:p>
    <w:p w14:paraId="4711DDF7" w14:textId="77777777" w:rsidR="00570A42" w:rsidRPr="006E4907" w:rsidRDefault="00570A42" w:rsidP="006E4907">
      <w:pPr>
        <w:spacing w:after="0" w:line="240" w:lineRule="auto"/>
        <w:jc w:val="both"/>
        <w:textAlignment w:val="top"/>
        <w:rPr>
          <w:rFonts w:ascii="Century Gothic" w:eastAsia="Times New Roman" w:hAnsi="Century Gothic" w:cs="Arial"/>
          <w:color w:val="000000"/>
          <w:sz w:val="24"/>
          <w:szCs w:val="24"/>
        </w:rPr>
      </w:pPr>
      <w:r>
        <w:rPr>
          <w:rFonts w:ascii="Century Gothic" w:hAnsi="Century Gothic"/>
          <w:color w:val="302E61"/>
          <w:sz w:val="24"/>
        </w:rPr>
        <w:t>Not all H2 topics are covered by this questionnaire. The main aim of the H2 consultation is to plan the network’s future development needs.</w:t>
      </w:r>
    </w:p>
    <w:p w14:paraId="137D1830" w14:textId="0B077E81" w:rsidR="00570A42" w:rsidRPr="006E4907" w:rsidRDefault="00570A42" w:rsidP="006E4907">
      <w:pPr>
        <w:spacing w:after="0" w:line="240" w:lineRule="auto"/>
        <w:jc w:val="both"/>
        <w:textAlignment w:val="top"/>
        <w:rPr>
          <w:rFonts w:ascii="Century Gothic" w:eastAsia="Times New Roman" w:hAnsi="Century Gothic" w:cs="Arial"/>
          <w:color w:val="000000"/>
          <w:sz w:val="24"/>
          <w:szCs w:val="24"/>
        </w:rPr>
      </w:pPr>
      <w:r>
        <w:rPr>
          <w:rFonts w:ascii="Century Gothic" w:hAnsi="Century Gothic"/>
          <w:b/>
          <w:color w:val="302E61"/>
          <w:sz w:val="24"/>
        </w:rPr>
        <w:t>Please contact us if you want to give specific feedback</w:t>
      </w:r>
      <w:r>
        <w:rPr>
          <w:rFonts w:ascii="Century Gothic" w:hAnsi="Century Gothic"/>
          <w:color w:val="302E61"/>
          <w:sz w:val="24"/>
        </w:rPr>
        <w:t xml:space="preserve"> to </w:t>
      </w:r>
      <w:proofErr w:type="spellStart"/>
      <w:r>
        <w:rPr>
          <w:rFonts w:ascii="Century Gothic" w:hAnsi="Century Gothic"/>
          <w:color w:val="302E61"/>
          <w:sz w:val="24"/>
        </w:rPr>
        <w:t>GRTgaz</w:t>
      </w:r>
      <w:proofErr w:type="spellEnd"/>
      <w:r>
        <w:rPr>
          <w:rFonts w:ascii="Century Gothic" w:hAnsi="Century Gothic"/>
          <w:color w:val="302E61"/>
          <w:sz w:val="24"/>
        </w:rPr>
        <w:t xml:space="preserve"> or Teréga (</w:t>
      </w:r>
      <w:hyperlink r:id="rId15" w:history="1">
        <w:r>
          <w:rPr>
            <w:rStyle w:val="Lienhypertexte"/>
            <w:rFonts w:ascii="Century Gothic" w:hAnsi="Century Gothic"/>
            <w:b/>
            <w:sz w:val="24"/>
            <w:szCs w:val="24"/>
          </w:rPr>
          <w:t>consultationh2@grtgaz.com</w:t>
        </w:r>
        <w:r>
          <w:rPr>
            <w:rStyle w:val="Lienhypertexte"/>
            <w:rFonts w:ascii="Century Gothic" w:hAnsi="Century Gothic"/>
            <w:sz w:val="24"/>
            <w:szCs w:val="24"/>
          </w:rPr>
          <w:t xml:space="preserve"> </w:t>
        </w:r>
      </w:hyperlink>
      <w:r>
        <w:rPr>
          <w:rFonts w:ascii="Century Gothic" w:hAnsi="Century Gothic"/>
          <w:color w:val="000000"/>
          <w:sz w:val="24"/>
        </w:rPr>
        <w:t xml:space="preserve">/ </w:t>
      </w:r>
      <w:hyperlink r:id="rId16" w:history="1">
        <w:r>
          <w:rPr>
            <w:rStyle w:val="Lienhypertexte"/>
            <w:rFonts w:ascii="Century Gothic" w:hAnsi="Century Gothic"/>
            <w:b/>
            <w:bCs/>
            <w:sz w:val="24"/>
            <w:szCs w:val="24"/>
          </w:rPr>
          <w:t>consultationh2@terega.fr</w:t>
        </w:r>
      </w:hyperlink>
      <w:r>
        <w:rPr>
          <w:rFonts w:ascii="Century Gothic" w:hAnsi="Century Gothic"/>
          <w:color w:val="302E61"/>
          <w:sz w:val="24"/>
        </w:rPr>
        <w:t>).</w:t>
      </w:r>
    </w:p>
    <w:p w14:paraId="4115998B" w14:textId="77777777" w:rsidR="00570A42" w:rsidRPr="006E4907" w:rsidRDefault="00570A42" w:rsidP="006E4907">
      <w:pPr>
        <w:spacing w:after="0" w:line="240" w:lineRule="auto"/>
        <w:jc w:val="both"/>
        <w:textAlignment w:val="top"/>
        <w:rPr>
          <w:rFonts w:ascii="Century Gothic" w:eastAsia="Times New Roman" w:hAnsi="Century Gothic" w:cs="Arial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</w:rPr>
        <w:t> </w:t>
      </w:r>
    </w:p>
    <w:p w14:paraId="74B0347F" w14:textId="4B38997D" w:rsidR="00570A42" w:rsidRPr="006E4907" w:rsidRDefault="00570A42" w:rsidP="006E4907">
      <w:pPr>
        <w:spacing w:after="0" w:line="240" w:lineRule="auto"/>
        <w:jc w:val="both"/>
        <w:textAlignment w:val="top"/>
        <w:rPr>
          <w:rFonts w:ascii="Century Gothic" w:eastAsia="Times New Roman" w:hAnsi="Century Gothic" w:cs="Arial"/>
          <w:color w:val="000000"/>
          <w:sz w:val="24"/>
          <w:szCs w:val="24"/>
        </w:rPr>
      </w:pPr>
      <w:r>
        <w:rPr>
          <w:rFonts w:ascii="Century Gothic" w:hAnsi="Century Gothic"/>
          <w:i/>
          <w:color w:val="302E61"/>
          <w:sz w:val="24"/>
        </w:rPr>
        <w:t>Please contact us if you would like to exercise your GDPR rights (</w:t>
      </w:r>
      <w:hyperlink r:id="rId17" w:history="1">
        <w:r>
          <w:rPr>
            <w:rStyle w:val="Lienhypertexte"/>
            <w:rFonts w:ascii="Century Gothic" w:hAnsi="Century Gothic"/>
            <w:b/>
            <w:i/>
            <w:iCs/>
            <w:sz w:val="24"/>
            <w:szCs w:val="24"/>
          </w:rPr>
          <w:t>protectiondesdonnees@grtgaz.com</w:t>
        </w:r>
        <w:r>
          <w:rPr>
            <w:rStyle w:val="Lienhypertexte"/>
            <w:rFonts w:ascii="Century Gothic" w:hAnsi="Century Gothic"/>
            <w:i/>
            <w:iCs/>
            <w:sz w:val="24"/>
            <w:szCs w:val="24"/>
          </w:rPr>
          <w:t xml:space="preserve"> </w:t>
        </w:r>
      </w:hyperlink>
      <w:r>
        <w:rPr>
          <w:rFonts w:ascii="Century Gothic" w:hAnsi="Century Gothic"/>
          <w:i/>
          <w:color w:val="302E61"/>
          <w:sz w:val="24"/>
        </w:rPr>
        <w:t xml:space="preserve">/ </w:t>
      </w:r>
      <w:hyperlink r:id="rId18" w:history="1">
        <w:r>
          <w:rPr>
            <w:rStyle w:val="Lienhypertexte"/>
            <w:rFonts w:ascii="Century Gothic" w:hAnsi="Century Gothic"/>
            <w:b/>
            <w:bCs/>
            <w:i/>
            <w:iCs/>
            <w:sz w:val="24"/>
            <w:szCs w:val="24"/>
          </w:rPr>
          <w:t>dpo@terega.fr</w:t>
        </w:r>
      </w:hyperlink>
      <w:r>
        <w:rPr>
          <w:rFonts w:ascii="Century Gothic" w:hAnsi="Century Gothic"/>
          <w:i/>
          <w:color w:val="302E61"/>
          <w:sz w:val="24"/>
        </w:rPr>
        <w:t>).</w:t>
      </w:r>
    </w:p>
    <w:p w14:paraId="54C94A84" w14:textId="77777777" w:rsidR="009D71BF" w:rsidRDefault="009D71BF">
      <w:pPr>
        <w:rPr>
          <w:rFonts w:ascii="Century Gothic" w:hAnsi="Century Gothic"/>
          <w:noProof/>
          <w:sz w:val="24"/>
          <w:szCs w:val="24"/>
        </w:rPr>
      </w:pPr>
      <w:r>
        <w:br w:type="page"/>
      </w:r>
    </w:p>
    <w:p w14:paraId="75F35B6D" w14:textId="44A0BDF7" w:rsidR="00355035" w:rsidRPr="00201C67" w:rsidRDefault="00355035" w:rsidP="009C5B26">
      <w:pPr>
        <w:pStyle w:val="Titre2"/>
        <w:numPr>
          <w:ilvl w:val="0"/>
          <w:numId w:val="15"/>
        </w:numPr>
        <w:rPr>
          <w:rFonts w:eastAsia="Times New Roman"/>
          <w:sz w:val="24"/>
          <w:szCs w:val="24"/>
        </w:rPr>
      </w:pPr>
      <w:r>
        <w:rPr>
          <w:sz w:val="24"/>
        </w:rPr>
        <w:lastRenderedPageBreak/>
        <w:t xml:space="preserve">Information about your organization and </w:t>
      </w:r>
      <w:r w:rsidR="0038536C">
        <w:rPr>
          <w:sz w:val="24"/>
        </w:rPr>
        <w:t xml:space="preserve">your </w:t>
      </w:r>
      <w:r>
        <w:rPr>
          <w:sz w:val="24"/>
        </w:rPr>
        <w:t>H2 contact person</w:t>
      </w:r>
    </w:p>
    <w:p w14:paraId="40D3CD2C" w14:textId="02F04A31" w:rsidR="00355035" w:rsidRDefault="00355035" w:rsidP="00355035">
      <w:pPr>
        <w:spacing w:after="0" w:line="240" w:lineRule="auto"/>
        <w:jc w:val="both"/>
        <w:textAlignment w:val="top"/>
        <w:rPr>
          <w:rFonts w:ascii="Century Gothic" w:eastAsia="Times New Roman" w:hAnsi="Century Gothic" w:cs="Arial"/>
          <w:i/>
          <w:iCs/>
          <w:color w:val="302E61"/>
          <w:sz w:val="24"/>
          <w:szCs w:val="24"/>
        </w:rPr>
      </w:pPr>
      <w:r>
        <w:rPr>
          <w:rFonts w:ascii="Century Gothic" w:hAnsi="Century Gothic"/>
          <w:i/>
          <w:color w:val="302E61"/>
          <w:sz w:val="24"/>
        </w:rPr>
        <w:t xml:space="preserve">This questionnaire is the first step in the consultation process. We may discuss the content of your responses with your organisation’s H2 contact person </w:t>
      </w:r>
      <w:proofErr w:type="gramStart"/>
      <w:r>
        <w:rPr>
          <w:rFonts w:ascii="Century Gothic" w:hAnsi="Century Gothic"/>
          <w:i/>
          <w:color w:val="302E61"/>
          <w:sz w:val="24"/>
        </w:rPr>
        <w:t>at a later date</w:t>
      </w:r>
      <w:proofErr w:type="gramEnd"/>
      <w:r>
        <w:rPr>
          <w:rFonts w:ascii="Century Gothic" w:hAnsi="Century Gothic"/>
          <w:i/>
          <w:color w:val="302E61"/>
          <w:sz w:val="24"/>
        </w:rPr>
        <w:t>.</w:t>
      </w:r>
    </w:p>
    <w:p w14:paraId="575AEF13" w14:textId="77777777" w:rsidR="004A2265" w:rsidRDefault="004A2265" w:rsidP="00355035">
      <w:pPr>
        <w:spacing w:after="0" w:line="240" w:lineRule="auto"/>
        <w:jc w:val="both"/>
        <w:textAlignment w:val="top"/>
        <w:rPr>
          <w:rFonts w:ascii="Century Gothic" w:eastAsia="Times New Roman" w:hAnsi="Century Gothic" w:cs="Arial"/>
          <w:i/>
          <w:iCs/>
          <w:color w:val="302E61"/>
          <w:sz w:val="24"/>
          <w:szCs w:val="24"/>
          <w:lang w:eastAsia="fr-FR"/>
        </w:rPr>
      </w:pPr>
    </w:p>
    <w:p w14:paraId="1999398F" w14:textId="349EB32C" w:rsidR="004A2265" w:rsidRPr="00A846AF" w:rsidRDefault="004A2265" w:rsidP="00A846AF">
      <w:pPr>
        <w:spacing w:line="240" w:lineRule="auto"/>
        <w:jc w:val="both"/>
        <w:textAlignment w:val="top"/>
        <w:rPr>
          <w:rFonts w:ascii="Century Gothic" w:hAnsi="Century Gothic"/>
          <w:i/>
          <w:color w:val="302E61"/>
          <w:sz w:val="24"/>
          <w:szCs w:val="24"/>
        </w:rPr>
      </w:pPr>
      <w:r w:rsidRPr="00A846AF">
        <w:rPr>
          <w:rFonts w:ascii="Century Gothic" w:hAnsi="Century Gothic"/>
          <w:i/>
          <w:color w:val="302E61"/>
          <w:sz w:val="24"/>
          <w:szCs w:val="24"/>
        </w:rPr>
        <w:t>Fields marked with an asterisk are required</w:t>
      </w:r>
    </w:p>
    <w:p w14:paraId="09125013" w14:textId="77777777" w:rsidR="00355035" w:rsidRDefault="00355035" w:rsidP="006E4907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Century Gothic" w:hAnsi="Century Gothic" w:cs="Arial"/>
          <w:color w:val="302E61"/>
        </w:rPr>
      </w:pPr>
    </w:p>
    <w:p w14:paraId="4D15B422" w14:textId="65421EB6" w:rsidR="00570A42" w:rsidRPr="006E4907" w:rsidRDefault="009D71BF" w:rsidP="00B310BA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240" w:afterAutospacing="0"/>
        <w:jc w:val="both"/>
        <w:textAlignment w:val="top"/>
        <w:outlineLvl w:val="2"/>
        <w:rPr>
          <w:rFonts w:ascii="Century Gothic" w:hAnsi="Century Gothic" w:cs="Arial"/>
          <w:color w:val="302E61"/>
        </w:rPr>
      </w:pPr>
      <w:bookmarkStart w:id="0" w:name="_Hlk75418541"/>
      <w:r>
        <w:rPr>
          <w:rFonts w:ascii="Century Gothic" w:hAnsi="Century Gothic"/>
          <w:i/>
          <w:color w:val="302E61"/>
        </w:rPr>
        <w:t>Question 1</w:t>
      </w:r>
      <w:r>
        <w:rPr>
          <w:rFonts w:ascii="Century Gothic" w:hAnsi="Century Gothic"/>
          <w:color w:val="302E61"/>
        </w:rPr>
        <w:t xml:space="preserve"> </w:t>
      </w:r>
      <w:bookmarkEnd w:id="0"/>
      <w:r>
        <w:rPr>
          <w:rFonts w:ascii="Century Gothic" w:hAnsi="Century Gothic"/>
          <w:color w:val="302E61"/>
        </w:rPr>
        <w:t>- Name of your organisation *</w:t>
      </w:r>
    </w:p>
    <w:p w14:paraId="0EE288A2" w14:textId="59B32A66" w:rsidR="00C53DBA" w:rsidRDefault="00C53DBA" w:rsidP="00C53DBA">
      <w:pPr>
        <w:shd w:val="clear" w:color="auto" w:fill="FFFFFF"/>
        <w:spacing w:after="0" w:line="240" w:lineRule="auto"/>
        <w:jc w:val="both"/>
        <w:textAlignment w:val="top"/>
        <w:rPr>
          <w:rFonts w:ascii="Century Gothic" w:hAnsi="Century Gothic" w:cs="Arial"/>
          <w:i/>
          <w:iCs/>
          <w:color w:val="302E61"/>
          <w:sz w:val="24"/>
          <w:szCs w:val="24"/>
        </w:rPr>
      </w:pPr>
      <w:r>
        <w:rPr>
          <w:rFonts w:ascii="Century Gothic" w:hAnsi="Century Gothic"/>
          <w:i/>
          <w:iCs/>
          <w:color w:val="302E61"/>
          <w:sz w:val="24"/>
          <w:szCs w:val="24"/>
        </w:rPr>
        <w:object w:dxaOrig="9060" w:dyaOrig="1150" w14:anchorId="5CDC6A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7" type="#_x0000_t75" style="width:453pt;height:57.5pt" o:ole="">
            <v:imagedata r:id="rId19" o:title=""/>
          </v:shape>
          <w:control r:id="rId20" w:name="TextBox112" w:shapeid="_x0000_i1147"/>
        </w:object>
      </w:r>
    </w:p>
    <w:p w14:paraId="508022C7" w14:textId="77777777" w:rsidR="00EE0DFB" w:rsidRDefault="00EE0DFB" w:rsidP="006E4907">
      <w:pPr>
        <w:shd w:val="clear" w:color="auto" w:fill="FFFFFF"/>
        <w:spacing w:after="0" w:line="240" w:lineRule="auto"/>
        <w:jc w:val="both"/>
        <w:textAlignment w:val="top"/>
        <w:rPr>
          <w:rFonts w:ascii="Century Gothic" w:hAnsi="Century Gothic" w:cs="Arial"/>
          <w:i/>
          <w:iCs/>
          <w:color w:val="302E61"/>
          <w:sz w:val="24"/>
          <w:szCs w:val="24"/>
        </w:rPr>
      </w:pPr>
    </w:p>
    <w:p w14:paraId="0DA2896E" w14:textId="0241F7EF" w:rsidR="0012567D" w:rsidRPr="00EF42BF" w:rsidRDefault="009D71BF" w:rsidP="00B310BA">
      <w:pPr>
        <w:pStyle w:val="Paragraphedeliste"/>
        <w:numPr>
          <w:ilvl w:val="0"/>
          <w:numId w:val="12"/>
        </w:numPr>
        <w:shd w:val="clear" w:color="auto" w:fill="FFFFFF"/>
        <w:spacing w:line="240" w:lineRule="auto"/>
        <w:jc w:val="both"/>
        <w:textAlignment w:val="top"/>
        <w:outlineLvl w:val="2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i/>
          <w:color w:val="302E61"/>
          <w:sz w:val="24"/>
        </w:rPr>
        <w:t>Question 2</w:t>
      </w:r>
      <w:r>
        <w:rPr>
          <w:rFonts w:ascii="Century Gothic" w:hAnsi="Century Gothic"/>
          <w:color w:val="302E61"/>
          <w:sz w:val="24"/>
        </w:rPr>
        <w:t xml:space="preserve"> </w:t>
      </w:r>
      <w:r w:rsidR="00A846AF">
        <w:rPr>
          <w:rFonts w:ascii="Century Gothic" w:hAnsi="Century Gothic"/>
          <w:color w:val="302E61"/>
          <w:sz w:val="24"/>
        </w:rPr>
        <w:t>–</w:t>
      </w:r>
      <w:r>
        <w:rPr>
          <w:rFonts w:ascii="Century Gothic" w:hAnsi="Century Gothic"/>
          <w:color w:val="302E61"/>
          <w:sz w:val="24"/>
        </w:rPr>
        <w:t xml:space="preserve"> </w:t>
      </w:r>
      <w:r w:rsidR="00A846AF">
        <w:rPr>
          <w:rFonts w:ascii="Century Gothic" w:hAnsi="Century Gothic"/>
          <w:color w:val="302E61"/>
          <w:sz w:val="24"/>
        </w:rPr>
        <w:t>Name and surname of the H2 contact person</w:t>
      </w:r>
      <w:r>
        <w:rPr>
          <w:rFonts w:ascii="Century Gothic" w:hAnsi="Century Gothic"/>
          <w:color w:val="302E61"/>
          <w:sz w:val="24"/>
        </w:rPr>
        <w:t xml:space="preserve"> *</w:t>
      </w:r>
    </w:p>
    <w:p w14:paraId="0466A150" w14:textId="0EB689C8" w:rsidR="00EE0DFB" w:rsidRDefault="00EE0DFB" w:rsidP="00EE0DFB">
      <w:pPr>
        <w:shd w:val="clear" w:color="auto" w:fill="FFFFFF"/>
        <w:spacing w:after="0" w:line="240" w:lineRule="auto"/>
        <w:jc w:val="both"/>
        <w:textAlignment w:val="top"/>
        <w:rPr>
          <w:rFonts w:ascii="Century Gothic" w:hAnsi="Century Gothic" w:cs="Arial"/>
          <w:i/>
          <w:iCs/>
          <w:color w:val="302E61"/>
          <w:sz w:val="24"/>
          <w:szCs w:val="24"/>
        </w:rPr>
      </w:pPr>
      <w:r>
        <w:rPr>
          <w:rFonts w:ascii="Century Gothic" w:hAnsi="Century Gothic"/>
          <w:i/>
          <w:iCs/>
          <w:color w:val="302E61"/>
          <w:sz w:val="24"/>
          <w:szCs w:val="24"/>
        </w:rPr>
        <w:object w:dxaOrig="9060" w:dyaOrig="1150" w14:anchorId="7BC6603B">
          <v:shape id="_x0000_i1149" type="#_x0000_t75" style="width:453pt;height:57.5pt" o:ole="">
            <v:imagedata r:id="rId19" o:title=""/>
          </v:shape>
          <w:control r:id="rId21" w:name="TextBox11" w:shapeid="_x0000_i1149"/>
        </w:object>
      </w:r>
    </w:p>
    <w:p w14:paraId="7A529B46" w14:textId="77777777" w:rsidR="00EE0DFB" w:rsidRDefault="00EE0DFB" w:rsidP="006E4907">
      <w:pPr>
        <w:shd w:val="clear" w:color="auto" w:fill="FFFFFF"/>
        <w:spacing w:after="0" w:line="240" w:lineRule="auto"/>
        <w:jc w:val="both"/>
        <w:textAlignment w:val="top"/>
        <w:rPr>
          <w:rFonts w:ascii="Century Gothic" w:hAnsi="Century Gothic" w:cs="Arial"/>
          <w:i/>
          <w:iCs/>
          <w:color w:val="302E61"/>
          <w:sz w:val="24"/>
          <w:szCs w:val="24"/>
        </w:rPr>
      </w:pPr>
    </w:p>
    <w:p w14:paraId="36CD0355" w14:textId="32517718" w:rsidR="0012567D" w:rsidRPr="00EF42BF" w:rsidRDefault="009D71BF" w:rsidP="00B310BA">
      <w:pPr>
        <w:pStyle w:val="Paragraphedeliste"/>
        <w:numPr>
          <w:ilvl w:val="0"/>
          <w:numId w:val="11"/>
        </w:numPr>
        <w:shd w:val="clear" w:color="auto" w:fill="FFFFFF"/>
        <w:spacing w:line="240" w:lineRule="auto"/>
        <w:jc w:val="both"/>
        <w:textAlignment w:val="top"/>
        <w:outlineLvl w:val="2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i/>
          <w:color w:val="302E61"/>
          <w:sz w:val="24"/>
        </w:rPr>
        <w:t xml:space="preserve">Question 3 - </w:t>
      </w:r>
      <w:r>
        <w:rPr>
          <w:rFonts w:ascii="Century Gothic" w:hAnsi="Century Gothic"/>
          <w:color w:val="302E61"/>
          <w:sz w:val="24"/>
          <w:shd w:val="clear" w:color="auto" w:fill="FFFFFF"/>
        </w:rPr>
        <w:t xml:space="preserve">Position </w:t>
      </w:r>
      <w:r>
        <w:rPr>
          <w:rFonts w:ascii="Century Gothic" w:hAnsi="Century Gothic"/>
          <w:color w:val="302E61"/>
          <w:sz w:val="24"/>
        </w:rPr>
        <w:t>*</w:t>
      </w:r>
    </w:p>
    <w:p w14:paraId="37BAAFB2" w14:textId="36AB3D0A" w:rsidR="00C53DBA" w:rsidRDefault="00C53DBA" w:rsidP="00C53DBA">
      <w:pPr>
        <w:shd w:val="clear" w:color="auto" w:fill="FFFFFF"/>
        <w:spacing w:after="0" w:line="240" w:lineRule="auto"/>
        <w:jc w:val="both"/>
        <w:textAlignment w:val="top"/>
        <w:rPr>
          <w:rFonts w:ascii="Century Gothic" w:hAnsi="Century Gothic" w:cs="Arial"/>
          <w:i/>
          <w:iCs/>
          <w:color w:val="302E61"/>
          <w:sz w:val="24"/>
          <w:szCs w:val="24"/>
        </w:rPr>
      </w:pPr>
      <w:r>
        <w:rPr>
          <w:rFonts w:ascii="Century Gothic" w:hAnsi="Century Gothic"/>
          <w:i/>
          <w:iCs/>
          <w:color w:val="302E61"/>
          <w:sz w:val="24"/>
          <w:szCs w:val="24"/>
        </w:rPr>
        <w:object w:dxaOrig="9060" w:dyaOrig="1150" w14:anchorId="16939B54">
          <v:shape id="_x0000_i1151" type="#_x0000_t75" style="width:453pt;height:57.5pt" o:ole="">
            <v:imagedata r:id="rId19" o:title=""/>
          </v:shape>
          <w:control r:id="rId22" w:name="TextBox113" w:shapeid="_x0000_i1151"/>
        </w:object>
      </w:r>
    </w:p>
    <w:p w14:paraId="7E233797" w14:textId="77777777" w:rsidR="005A6D43" w:rsidRDefault="005A6D43" w:rsidP="006E4907">
      <w:pPr>
        <w:shd w:val="clear" w:color="auto" w:fill="FFFFFF"/>
        <w:spacing w:after="0" w:line="240" w:lineRule="auto"/>
        <w:jc w:val="both"/>
        <w:textAlignment w:val="top"/>
        <w:rPr>
          <w:rFonts w:ascii="Century Gothic" w:hAnsi="Century Gothic" w:cs="Arial"/>
          <w:i/>
          <w:iCs/>
          <w:color w:val="302E61"/>
          <w:sz w:val="24"/>
          <w:szCs w:val="24"/>
        </w:rPr>
      </w:pPr>
    </w:p>
    <w:p w14:paraId="5878106D" w14:textId="5E4618FC" w:rsidR="000E446A" w:rsidRPr="000E446A" w:rsidRDefault="009D71BF" w:rsidP="00B310BA">
      <w:pPr>
        <w:pStyle w:val="Paragraphedeliste"/>
        <w:numPr>
          <w:ilvl w:val="0"/>
          <w:numId w:val="10"/>
        </w:numPr>
        <w:shd w:val="clear" w:color="auto" w:fill="FFFFFF"/>
        <w:spacing w:line="240" w:lineRule="auto"/>
        <w:jc w:val="both"/>
        <w:textAlignment w:val="top"/>
        <w:outlineLvl w:val="2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i/>
          <w:color w:val="302E61"/>
          <w:sz w:val="24"/>
        </w:rPr>
        <w:t xml:space="preserve">Question 4- </w:t>
      </w:r>
      <w:r>
        <w:rPr>
          <w:rFonts w:ascii="Century Gothic" w:hAnsi="Century Gothic"/>
          <w:color w:val="302E61"/>
          <w:sz w:val="24"/>
          <w:shd w:val="clear" w:color="auto" w:fill="FFFFFF"/>
        </w:rPr>
        <w:t xml:space="preserve">Email address </w:t>
      </w:r>
      <w:r>
        <w:rPr>
          <w:rFonts w:ascii="Century Gothic" w:hAnsi="Century Gothic"/>
          <w:color w:val="302E61"/>
          <w:sz w:val="24"/>
        </w:rPr>
        <w:t>*</w:t>
      </w:r>
    </w:p>
    <w:p w14:paraId="12897F21" w14:textId="790D3979" w:rsidR="00C53DBA" w:rsidRDefault="00C53DBA" w:rsidP="00C53DBA">
      <w:pPr>
        <w:shd w:val="clear" w:color="auto" w:fill="FFFFFF"/>
        <w:spacing w:after="0" w:line="240" w:lineRule="auto"/>
        <w:jc w:val="both"/>
        <w:textAlignment w:val="top"/>
        <w:rPr>
          <w:rFonts w:ascii="Century Gothic" w:hAnsi="Century Gothic" w:cs="Arial"/>
          <w:i/>
          <w:iCs/>
          <w:color w:val="302E61"/>
          <w:sz w:val="24"/>
          <w:szCs w:val="24"/>
        </w:rPr>
      </w:pPr>
      <w:r>
        <w:rPr>
          <w:rFonts w:ascii="Century Gothic" w:hAnsi="Century Gothic"/>
          <w:i/>
          <w:iCs/>
          <w:color w:val="302E61"/>
          <w:sz w:val="24"/>
          <w:szCs w:val="24"/>
        </w:rPr>
        <w:object w:dxaOrig="9060" w:dyaOrig="1150" w14:anchorId="787A9A97">
          <v:shape id="_x0000_i1153" type="#_x0000_t75" style="width:453pt;height:57.5pt" o:ole="">
            <v:imagedata r:id="rId19" o:title=""/>
          </v:shape>
          <w:control r:id="rId23" w:name="TextBox1131" w:shapeid="_x0000_i1153"/>
        </w:object>
      </w:r>
    </w:p>
    <w:p w14:paraId="2E84AFAD" w14:textId="77777777" w:rsidR="000E446A" w:rsidRPr="000E446A" w:rsidRDefault="000E446A" w:rsidP="000E446A">
      <w:pPr>
        <w:shd w:val="clear" w:color="auto" w:fill="FFFFFF"/>
        <w:spacing w:after="0" w:line="360" w:lineRule="auto"/>
        <w:jc w:val="both"/>
        <w:textAlignment w:val="top"/>
        <w:rPr>
          <w:rFonts w:ascii="Century Gothic" w:hAnsi="Century Gothic" w:cs="Arial"/>
          <w:color w:val="302E61"/>
          <w:sz w:val="24"/>
          <w:szCs w:val="24"/>
        </w:rPr>
      </w:pPr>
    </w:p>
    <w:p w14:paraId="14D20449" w14:textId="5C04ECBF" w:rsidR="000E446A" w:rsidRPr="000E446A" w:rsidRDefault="009D71BF" w:rsidP="00B310BA">
      <w:pPr>
        <w:pStyle w:val="Paragraphedeliste"/>
        <w:numPr>
          <w:ilvl w:val="0"/>
          <w:numId w:val="10"/>
        </w:numPr>
        <w:shd w:val="clear" w:color="auto" w:fill="FFFFFF"/>
        <w:spacing w:line="240" w:lineRule="auto"/>
        <w:jc w:val="both"/>
        <w:textAlignment w:val="top"/>
        <w:outlineLvl w:val="2"/>
        <w:rPr>
          <w:rFonts w:ascii="Century Gothic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i/>
          <w:color w:val="302E61"/>
          <w:sz w:val="24"/>
        </w:rPr>
        <w:t xml:space="preserve">Question 5 - </w:t>
      </w:r>
      <w:r>
        <w:rPr>
          <w:rFonts w:ascii="Century Gothic" w:hAnsi="Century Gothic"/>
          <w:color w:val="302E61"/>
          <w:sz w:val="24"/>
        </w:rPr>
        <w:t>Telephone number *</w:t>
      </w:r>
    </w:p>
    <w:p w14:paraId="3EE5F13F" w14:textId="4B7B6CA4" w:rsidR="00C53DBA" w:rsidRDefault="00C53DBA" w:rsidP="00C53DBA">
      <w:pPr>
        <w:shd w:val="clear" w:color="auto" w:fill="FFFFFF"/>
        <w:spacing w:after="0" w:line="240" w:lineRule="auto"/>
        <w:jc w:val="both"/>
        <w:textAlignment w:val="top"/>
        <w:rPr>
          <w:rFonts w:ascii="Century Gothic" w:hAnsi="Century Gothic" w:cs="Arial"/>
          <w:i/>
          <w:iCs/>
          <w:color w:val="302E61"/>
          <w:sz w:val="24"/>
          <w:szCs w:val="24"/>
        </w:rPr>
      </w:pPr>
      <w:r>
        <w:rPr>
          <w:rFonts w:ascii="Century Gothic" w:hAnsi="Century Gothic"/>
          <w:i/>
          <w:iCs/>
          <w:color w:val="302E61"/>
          <w:sz w:val="24"/>
          <w:szCs w:val="24"/>
        </w:rPr>
        <w:object w:dxaOrig="9060" w:dyaOrig="1150" w14:anchorId="02602E89">
          <v:shape id="_x0000_i1155" type="#_x0000_t75" style="width:453pt;height:57.5pt" o:ole="">
            <v:imagedata r:id="rId19" o:title=""/>
          </v:shape>
          <w:control r:id="rId24" w:name="TextBox1132" w:shapeid="_x0000_i1155"/>
        </w:object>
      </w:r>
    </w:p>
    <w:p w14:paraId="5FE147B9" w14:textId="77777777" w:rsidR="009E5A83" w:rsidRPr="006E4907" w:rsidRDefault="009E5A83" w:rsidP="006E4907">
      <w:pPr>
        <w:jc w:val="both"/>
        <w:rPr>
          <w:rFonts w:ascii="Century Gothic" w:hAnsi="Century Gothic"/>
          <w:noProof/>
          <w:sz w:val="24"/>
          <w:szCs w:val="24"/>
        </w:rPr>
      </w:pPr>
    </w:p>
    <w:p w14:paraId="669F94EE" w14:textId="77777777" w:rsidR="00CC39C3" w:rsidRDefault="00CC39C3">
      <w:pPr>
        <w:rPr>
          <w:rFonts w:ascii="Century Gothic" w:hAnsi="Century Gothic" w:cs="Arial"/>
          <w:i/>
          <w:iCs/>
          <w:color w:val="302E61"/>
          <w:sz w:val="24"/>
          <w:szCs w:val="24"/>
        </w:rPr>
      </w:pPr>
      <w:r>
        <w:br w:type="page"/>
      </w:r>
    </w:p>
    <w:p w14:paraId="608971FA" w14:textId="35F3D783" w:rsidR="009E5A83" w:rsidRPr="00EF42BF" w:rsidRDefault="009D71BF" w:rsidP="00B310BA">
      <w:pPr>
        <w:pStyle w:val="Paragraphedeliste"/>
        <w:numPr>
          <w:ilvl w:val="0"/>
          <w:numId w:val="8"/>
        </w:numPr>
        <w:shd w:val="clear" w:color="auto" w:fill="FFFFFF"/>
        <w:spacing w:line="240" w:lineRule="auto"/>
        <w:jc w:val="both"/>
        <w:textAlignment w:val="top"/>
        <w:outlineLvl w:val="2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i/>
          <w:color w:val="302E61"/>
          <w:sz w:val="24"/>
        </w:rPr>
        <w:lastRenderedPageBreak/>
        <w:t xml:space="preserve">Question 6 - </w:t>
      </w:r>
      <w:r>
        <w:rPr>
          <w:rFonts w:ascii="Century Gothic" w:hAnsi="Century Gothic"/>
          <w:color w:val="302E61"/>
          <w:sz w:val="24"/>
        </w:rPr>
        <w:t>My organisation is a/an *:</w:t>
      </w:r>
    </w:p>
    <w:p w14:paraId="13E661A2" w14:textId="31EBF491" w:rsidR="009E5A83" w:rsidRPr="006E4907" w:rsidRDefault="009E5A83" w:rsidP="006E4907">
      <w:pPr>
        <w:shd w:val="clear" w:color="auto" w:fill="FFFFFF"/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63A6D5DF">
          <v:shape id="_x0000_i1158" type="#_x0000_t75" style="width:16.5pt;height:14pt" o:ole="">
            <v:imagedata r:id="rId25" o:title=""/>
          </v:shape>
          <w:control r:id="rId26" w:name="DefaultOcxName10" w:shapeid="_x0000_i1158"/>
        </w:object>
      </w:r>
      <w:r>
        <w:rPr>
          <w:rFonts w:ascii="Century Gothic" w:hAnsi="Century Gothic"/>
          <w:color w:val="302E61"/>
          <w:sz w:val="24"/>
        </w:rPr>
        <w:t>Industry</w:t>
      </w:r>
    </w:p>
    <w:p w14:paraId="083C4737" w14:textId="725C2476" w:rsidR="009E5A83" w:rsidRPr="006E4907" w:rsidRDefault="009E5A83" w:rsidP="006E4907">
      <w:pPr>
        <w:shd w:val="clear" w:color="auto" w:fill="FFFFFF"/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1267AAE0">
          <v:shape id="_x0000_i1161" type="#_x0000_t75" style="width:16.5pt;height:14pt" o:ole="">
            <v:imagedata r:id="rId25" o:title=""/>
          </v:shape>
          <w:control r:id="rId27" w:name="DefaultOcxName1" w:shapeid="_x0000_i1161"/>
        </w:object>
      </w:r>
      <w:r>
        <w:rPr>
          <w:rFonts w:ascii="Century Gothic" w:hAnsi="Century Gothic"/>
          <w:color w:val="302E61"/>
          <w:sz w:val="24"/>
        </w:rPr>
        <w:t>Public stakeholder (institutional stakeholder, local authority, etc.)</w:t>
      </w:r>
    </w:p>
    <w:p w14:paraId="0B84C7C6" w14:textId="07E09F48" w:rsidR="009E5A83" w:rsidRPr="006E4907" w:rsidRDefault="009E5A83" w:rsidP="006E4907">
      <w:pPr>
        <w:shd w:val="clear" w:color="auto" w:fill="FFFFFF"/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2E130534">
          <v:shape id="_x0000_i1164" type="#_x0000_t75" style="width:16.5pt;height:14pt" o:ole="">
            <v:imagedata r:id="rId25" o:title=""/>
          </v:shape>
          <w:control r:id="rId28" w:name="DefaultOcxName2" w:shapeid="_x0000_i1164"/>
        </w:object>
      </w:r>
      <w:r>
        <w:rPr>
          <w:rFonts w:ascii="Century Gothic" w:hAnsi="Century Gothic"/>
          <w:color w:val="302E61"/>
          <w:sz w:val="24"/>
        </w:rPr>
        <w:t>Shipper/supplier/trader/energy producer</w:t>
      </w:r>
    </w:p>
    <w:p w14:paraId="7FF0B2A5" w14:textId="514DBCA7" w:rsidR="009E5A83" w:rsidRPr="006E4907" w:rsidRDefault="009E5A83" w:rsidP="006E4907">
      <w:pPr>
        <w:shd w:val="clear" w:color="auto" w:fill="FFFFFF"/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2ABB6DB7">
          <v:shape id="_x0000_i1167" type="#_x0000_t75" style="width:16.5pt;height:14pt" o:ole="">
            <v:imagedata r:id="rId25" o:title=""/>
          </v:shape>
          <w:control r:id="rId29" w:name="DefaultOcxName3" w:shapeid="_x0000_i1167"/>
        </w:object>
      </w:r>
      <w:r>
        <w:rPr>
          <w:rFonts w:ascii="Century Gothic" w:hAnsi="Century Gothic"/>
          <w:color w:val="302E61"/>
          <w:sz w:val="24"/>
        </w:rPr>
        <w:t>Carrier (goods/travellers)</w:t>
      </w:r>
    </w:p>
    <w:p w14:paraId="50025B3A" w14:textId="1FC28AC3" w:rsidR="009E5A83" w:rsidRDefault="009E5A83" w:rsidP="006E4907">
      <w:pPr>
        <w:shd w:val="clear" w:color="auto" w:fill="FFFFFF"/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736CC671">
          <v:shape id="_x0000_i1170" type="#_x0000_t75" style="width:16.5pt;height:14pt" o:ole="">
            <v:imagedata r:id="rId25" o:title=""/>
          </v:shape>
          <w:control r:id="rId30" w:name="DefaultOcxName4" w:shapeid="_x0000_i1170"/>
        </w:object>
      </w:r>
      <w:r>
        <w:rPr>
          <w:rFonts w:ascii="Century Gothic" w:hAnsi="Century Gothic"/>
          <w:color w:val="302E61"/>
          <w:sz w:val="24"/>
        </w:rPr>
        <w:t>Professional organisation/association</w:t>
      </w:r>
    </w:p>
    <w:p w14:paraId="0572A082" w14:textId="2E89C8A2" w:rsidR="009E5A83" w:rsidRDefault="002F4973" w:rsidP="006E4907">
      <w:pPr>
        <w:shd w:val="clear" w:color="auto" w:fill="FFFFFF"/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49F98172">
          <v:shape id="_x0000_i1173" type="#_x0000_t75" style="width:16.5pt;height:14pt" o:ole="">
            <v:imagedata r:id="rId25" o:title=""/>
          </v:shape>
          <w:control r:id="rId31" w:name="DefaultOcxName47" w:shapeid="_x0000_i1173"/>
        </w:object>
      </w:r>
      <w:r>
        <w:rPr>
          <w:rFonts w:ascii="Century Gothic" w:hAnsi="Century Gothic"/>
          <w:color w:val="302E61"/>
          <w:sz w:val="24"/>
        </w:rPr>
        <w:t>University/research institute</w:t>
      </w:r>
    </w:p>
    <w:p w14:paraId="0C85DE36" w14:textId="1D06F3DF" w:rsidR="003C6A41" w:rsidRPr="006E4907" w:rsidRDefault="003C6A41" w:rsidP="003C6A41">
      <w:pPr>
        <w:shd w:val="clear" w:color="auto" w:fill="FFFFFF"/>
        <w:spacing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121B7DCC">
          <v:shape id="_x0000_i1176" type="#_x0000_t75" style="width:16.5pt;height:14pt" o:ole="">
            <v:imagedata r:id="rId25" o:title=""/>
          </v:shape>
          <w:control r:id="rId32" w:name="DefaultOcxName471" w:shapeid="_x0000_i1176"/>
        </w:object>
      </w:r>
      <w:r>
        <w:rPr>
          <w:rFonts w:ascii="Century Gothic" w:hAnsi="Century Gothic"/>
          <w:color w:val="302E61"/>
          <w:sz w:val="24"/>
        </w:rPr>
        <w:t xml:space="preserve">Other (please specify): </w:t>
      </w:r>
    </w:p>
    <w:p w14:paraId="016484BA" w14:textId="0A5C7142" w:rsidR="00C53DBA" w:rsidRDefault="00C53DBA" w:rsidP="00C53DBA">
      <w:pPr>
        <w:shd w:val="clear" w:color="auto" w:fill="FFFFFF"/>
        <w:spacing w:after="0" w:line="240" w:lineRule="auto"/>
        <w:jc w:val="both"/>
        <w:textAlignment w:val="top"/>
        <w:rPr>
          <w:rFonts w:ascii="Century Gothic" w:hAnsi="Century Gothic" w:cs="Arial"/>
          <w:i/>
          <w:iCs/>
          <w:color w:val="302E61"/>
          <w:sz w:val="24"/>
          <w:szCs w:val="24"/>
        </w:rPr>
      </w:pPr>
      <w:r>
        <w:rPr>
          <w:rFonts w:ascii="Century Gothic" w:hAnsi="Century Gothic"/>
          <w:i/>
          <w:iCs/>
          <w:color w:val="302E61"/>
          <w:sz w:val="24"/>
          <w:szCs w:val="24"/>
        </w:rPr>
        <w:object w:dxaOrig="9060" w:dyaOrig="1150" w14:anchorId="20E80DC2">
          <v:shape id="_x0000_i1178" type="#_x0000_t75" style="width:453pt;height:57.5pt" o:ole="">
            <v:imagedata r:id="rId19" o:title=""/>
          </v:shape>
          <w:control r:id="rId33" w:name="DefaultOcxName14" w:shapeid="_x0000_i1178"/>
        </w:object>
      </w:r>
    </w:p>
    <w:p w14:paraId="4AC3C5BE" w14:textId="77777777" w:rsidR="002F4973" w:rsidRDefault="002F4973" w:rsidP="00EF42BF">
      <w:pPr>
        <w:shd w:val="clear" w:color="auto" w:fill="FFFFFF"/>
        <w:spacing w:after="0" w:line="240" w:lineRule="auto"/>
        <w:jc w:val="center"/>
        <w:textAlignment w:val="top"/>
        <w:rPr>
          <w:rFonts w:ascii="Century Gothic" w:eastAsia="Times New Roman" w:hAnsi="Century Gothic" w:cs="Arial"/>
          <w:b/>
          <w:bCs/>
          <w:i/>
          <w:iCs/>
          <w:color w:val="302E61"/>
          <w:sz w:val="24"/>
          <w:szCs w:val="24"/>
          <w:lang w:eastAsia="fr-FR"/>
        </w:rPr>
      </w:pPr>
    </w:p>
    <w:p w14:paraId="005E2CE3" w14:textId="705C8B51" w:rsidR="00DF1D02" w:rsidRDefault="007105B8" w:rsidP="00E43177">
      <w:pPr>
        <w:shd w:val="clear" w:color="auto" w:fill="FFFFFF"/>
        <w:spacing w:before="240" w:line="240" w:lineRule="auto"/>
        <w:textAlignment w:val="top"/>
        <w:rPr>
          <w:rFonts w:ascii="Century Gothic" w:eastAsia="Times New Roman" w:hAnsi="Century Gothic" w:cs="Arial"/>
          <w:b/>
          <w:bCs/>
          <w:i/>
          <w:iCs/>
          <w:color w:val="302E61"/>
          <w:sz w:val="24"/>
          <w:szCs w:val="24"/>
        </w:rPr>
      </w:pPr>
      <w:r>
        <w:rPr>
          <w:rFonts w:ascii="Century Gothic" w:hAnsi="Century Gothic"/>
          <w:b/>
          <w:i/>
          <w:color w:val="302E61"/>
          <w:sz w:val="24"/>
        </w:rPr>
        <w:t xml:space="preserve">If you are an industrial </w:t>
      </w:r>
      <w:proofErr w:type="gramStart"/>
      <w:r>
        <w:rPr>
          <w:rFonts w:ascii="Century Gothic" w:hAnsi="Century Gothic"/>
          <w:b/>
          <w:i/>
          <w:color w:val="302E61"/>
          <w:sz w:val="24"/>
        </w:rPr>
        <w:t>company</w:t>
      </w:r>
      <w:proofErr w:type="gramEnd"/>
      <w:r>
        <w:rPr>
          <w:rFonts w:ascii="Century Gothic" w:hAnsi="Century Gothic"/>
          <w:b/>
          <w:i/>
          <w:color w:val="302E61"/>
          <w:sz w:val="24"/>
        </w:rPr>
        <w:t xml:space="preserve"> please answer question 7.</w:t>
      </w:r>
    </w:p>
    <w:p w14:paraId="7FBABD64" w14:textId="39E9B146" w:rsidR="009E5A83" w:rsidRPr="00EF42BF" w:rsidRDefault="00EE0DFB" w:rsidP="00B310BA">
      <w:pPr>
        <w:pStyle w:val="Paragraphedeliste"/>
        <w:numPr>
          <w:ilvl w:val="0"/>
          <w:numId w:val="7"/>
        </w:numPr>
        <w:shd w:val="clear" w:color="auto" w:fill="FFFFFF"/>
        <w:spacing w:line="240" w:lineRule="auto"/>
        <w:textAlignment w:val="top"/>
        <w:outlineLvl w:val="2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i/>
          <w:color w:val="302E61"/>
          <w:sz w:val="24"/>
        </w:rPr>
        <w:t xml:space="preserve">Question 7 - </w:t>
      </w:r>
      <w:r>
        <w:rPr>
          <w:rFonts w:ascii="Century Gothic" w:hAnsi="Century Gothic"/>
          <w:color w:val="302E61"/>
          <w:sz w:val="24"/>
        </w:rPr>
        <w:t>What is your industry? *</w:t>
      </w:r>
    </w:p>
    <w:p w14:paraId="5BB1B9A8" w14:textId="41CC86E6" w:rsidR="00EC44CD" w:rsidRDefault="009E5A83" w:rsidP="00EC44CD">
      <w:pPr>
        <w:shd w:val="clear" w:color="auto" w:fill="FFFFFF"/>
        <w:spacing w:after="0" w:line="240" w:lineRule="auto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476964A0">
          <v:shape id="_x0000_i1181" type="#_x0000_t75" style="width:16.5pt;height:14pt" o:ole="">
            <v:imagedata r:id="rId25" o:title=""/>
          </v:shape>
          <w:control r:id="rId34" w:name="DefaultOcxName6" w:shapeid="_x0000_i1181"/>
        </w:object>
      </w:r>
      <w:r>
        <w:rPr>
          <w:rFonts w:ascii="Century Gothic" w:hAnsi="Century Gothic"/>
          <w:color w:val="302E61"/>
          <w:sz w:val="24"/>
        </w:rPr>
        <w:t>Steel, refining/petrochemicals</w:t>
      </w:r>
    </w:p>
    <w:p w14:paraId="625B5279" w14:textId="31DE14AC" w:rsidR="00EC44CD" w:rsidRDefault="009E5A83" w:rsidP="00EC44CD">
      <w:pPr>
        <w:shd w:val="clear" w:color="auto" w:fill="FFFFFF"/>
        <w:spacing w:after="0" w:line="240" w:lineRule="auto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314623EB">
          <v:shape id="_x0000_i1184" type="#_x0000_t75" style="width:16.5pt;height:14pt" o:ole="">
            <v:imagedata r:id="rId25" o:title=""/>
          </v:shape>
          <w:control r:id="rId35" w:name="DefaultOcxName31" w:shapeid="_x0000_i1184"/>
        </w:object>
      </w:r>
      <w:r>
        <w:rPr>
          <w:rFonts w:ascii="Century Gothic" w:hAnsi="Century Gothic"/>
          <w:color w:val="302E61"/>
          <w:sz w:val="24"/>
        </w:rPr>
        <w:t>Metallurgy</w:t>
      </w:r>
    </w:p>
    <w:p w14:paraId="21E46B83" w14:textId="5C8B4D28" w:rsidR="00EC44CD" w:rsidRDefault="009E5A83" w:rsidP="00EC44CD">
      <w:pPr>
        <w:shd w:val="clear" w:color="auto" w:fill="FFFFFF"/>
        <w:spacing w:after="0" w:line="240" w:lineRule="auto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6ADCC762">
          <v:shape id="_x0000_i1187" type="#_x0000_t75" style="width:16.5pt;height:14pt" o:ole="">
            <v:imagedata r:id="rId25" o:title=""/>
          </v:shape>
          <w:control r:id="rId36" w:name="DefaultOcxName21" w:shapeid="_x0000_i1187"/>
        </w:object>
      </w:r>
      <w:r>
        <w:rPr>
          <w:rFonts w:ascii="Century Gothic" w:hAnsi="Century Gothic"/>
          <w:color w:val="302E61"/>
          <w:sz w:val="24"/>
        </w:rPr>
        <w:t>Chemicals</w:t>
      </w:r>
    </w:p>
    <w:p w14:paraId="7B2E147A" w14:textId="136B04EA" w:rsidR="00BB7B7C" w:rsidRDefault="00BB7B7C" w:rsidP="00BB7B7C">
      <w:pPr>
        <w:shd w:val="clear" w:color="auto" w:fill="FFFFFF"/>
        <w:spacing w:after="0" w:line="240" w:lineRule="auto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47D2C075">
          <v:shape id="_x0000_i1190" type="#_x0000_t75" style="width:16.5pt;height:14pt" o:ole="">
            <v:imagedata r:id="rId25" o:title=""/>
          </v:shape>
          <w:control r:id="rId37" w:name="DefaultOcxName32" w:shapeid="_x0000_i1190"/>
        </w:object>
      </w:r>
      <w:r>
        <w:rPr>
          <w:rFonts w:ascii="Century Gothic" w:hAnsi="Century Gothic"/>
          <w:color w:val="302E61"/>
          <w:sz w:val="24"/>
        </w:rPr>
        <w:t>Mobility</w:t>
      </w:r>
    </w:p>
    <w:p w14:paraId="27EF4A28" w14:textId="3AF321A9" w:rsidR="003C6A41" w:rsidRPr="006E4907" w:rsidRDefault="003C6A41" w:rsidP="003C6A41">
      <w:pPr>
        <w:shd w:val="clear" w:color="auto" w:fill="FFFFFF"/>
        <w:spacing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131501B5">
          <v:shape id="_x0000_i1193" type="#_x0000_t75" style="width:16.5pt;height:14pt" o:ole="">
            <v:imagedata r:id="rId25" o:title=""/>
          </v:shape>
          <w:control r:id="rId38" w:name="DefaultOcxName4711" w:shapeid="_x0000_i1193"/>
        </w:object>
      </w:r>
      <w:r>
        <w:rPr>
          <w:rFonts w:ascii="Century Gothic" w:hAnsi="Century Gothic"/>
          <w:color w:val="302E61"/>
          <w:sz w:val="24"/>
        </w:rPr>
        <w:t xml:space="preserve">Other (please specify): </w:t>
      </w:r>
    </w:p>
    <w:p w14:paraId="572D119D" w14:textId="741BBBD6" w:rsidR="00C53DBA" w:rsidRDefault="00C53DBA" w:rsidP="00C53DBA">
      <w:pPr>
        <w:shd w:val="clear" w:color="auto" w:fill="FFFFFF"/>
        <w:spacing w:after="0" w:line="240" w:lineRule="auto"/>
        <w:jc w:val="both"/>
        <w:textAlignment w:val="top"/>
        <w:rPr>
          <w:rFonts w:ascii="Century Gothic" w:hAnsi="Century Gothic" w:cs="Arial"/>
          <w:i/>
          <w:iCs/>
          <w:color w:val="302E61"/>
          <w:sz w:val="24"/>
          <w:szCs w:val="24"/>
        </w:rPr>
      </w:pPr>
      <w:r>
        <w:rPr>
          <w:rFonts w:ascii="Century Gothic" w:hAnsi="Century Gothic"/>
          <w:i/>
          <w:iCs/>
          <w:color w:val="302E61"/>
          <w:sz w:val="24"/>
          <w:szCs w:val="24"/>
        </w:rPr>
        <w:object w:dxaOrig="9060" w:dyaOrig="1150" w14:anchorId="5130C61C">
          <v:shape id="_x0000_i1195" type="#_x0000_t75" style="width:453pt;height:57.5pt" o:ole="">
            <v:imagedata r:id="rId19" o:title=""/>
          </v:shape>
          <w:control r:id="rId39" w:name="DefaultOcxName11" w:shapeid="_x0000_i1195"/>
        </w:object>
      </w:r>
    </w:p>
    <w:p w14:paraId="25012276" w14:textId="77777777" w:rsidR="009E5A83" w:rsidRPr="006E4907" w:rsidRDefault="009E5A83" w:rsidP="006E4907">
      <w:pPr>
        <w:jc w:val="both"/>
        <w:rPr>
          <w:rFonts w:ascii="Century Gothic" w:hAnsi="Century Gothic"/>
          <w:noProof/>
          <w:sz w:val="24"/>
          <w:szCs w:val="24"/>
        </w:rPr>
      </w:pPr>
    </w:p>
    <w:p w14:paraId="5A03F38E" w14:textId="77777777" w:rsidR="00EE0DFB" w:rsidRDefault="00EE0DFB">
      <w:pPr>
        <w:rPr>
          <w:rFonts w:ascii="Century Gothic" w:eastAsia="Times New Roman" w:hAnsi="Century Gothic" w:cs="Arial"/>
          <w:b/>
          <w:bCs/>
          <w:color w:val="302E61"/>
          <w:sz w:val="24"/>
          <w:szCs w:val="24"/>
        </w:rPr>
      </w:pPr>
      <w:r>
        <w:br w:type="page"/>
      </w:r>
    </w:p>
    <w:p w14:paraId="7B404767" w14:textId="07A2BE9F" w:rsidR="009D71BF" w:rsidRPr="00201C67" w:rsidRDefault="00910448" w:rsidP="009C5B26">
      <w:pPr>
        <w:pStyle w:val="Titre2"/>
        <w:numPr>
          <w:ilvl w:val="0"/>
          <w:numId w:val="15"/>
        </w:numPr>
        <w:rPr>
          <w:rFonts w:eastAsia="Times New Roman"/>
          <w:sz w:val="24"/>
          <w:szCs w:val="24"/>
        </w:rPr>
      </w:pPr>
      <w:r>
        <w:rPr>
          <w:sz w:val="24"/>
        </w:rPr>
        <w:lastRenderedPageBreak/>
        <w:t>Respondent profile: H2 producer and/or user</w:t>
      </w:r>
    </w:p>
    <w:p w14:paraId="3793DD2A" w14:textId="76A513C1" w:rsidR="009E5A83" w:rsidRPr="00EF42BF" w:rsidRDefault="009D71BF" w:rsidP="00B310BA">
      <w:pPr>
        <w:pStyle w:val="Paragraphedeliste"/>
        <w:numPr>
          <w:ilvl w:val="0"/>
          <w:numId w:val="6"/>
        </w:numPr>
        <w:spacing w:line="240" w:lineRule="auto"/>
        <w:jc w:val="both"/>
        <w:textAlignment w:val="top"/>
        <w:outlineLvl w:val="2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i/>
          <w:color w:val="302E61"/>
          <w:sz w:val="24"/>
          <w:u w:val="single"/>
        </w:rPr>
        <w:t>Question 8</w:t>
      </w:r>
      <w:r>
        <w:rPr>
          <w:rFonts w:ascii="Century Gothic" w:hAnsi="Century Gothic"/>
          <w:i/>
          <w:color w:val="302E61"/>
          <w:sz w:val="24"/>
        </w:rPr>
        <w:t xml:space="preserve"> - </w:t>
      </w:r>
      <w:r>
        <w:rPr>
          <w:rFonts w:ascii="Century Gothic" w:hAnsi="Century Gothic"/>
          <w:color w:val="302E61"/>
          <w:sz w:val="24"/>
        </w:rPr>
        <w:t>Are you planning to produce hydrogen or are you already a hydrogen producer? *</w:t>
      </w:r>
    </w:p>
    <w:p w14:paraId="3E9854FF" w14:textId="550FB51C" w:rsidR="009E5A83" w:rsidRPr="00A846AF" w:rsidRDefault="003C6A41" w:rsidP="000E446A">
      <w:pPr>
        <w:spacing w:line="240" w:lineRule="auto"/>
        <w:jc w:val="both"/>
        <w:textAlignment w:val="top"/>
        <w:rPr>
          <w:rFonts w:ascii="Century Gothic" w:eastAsia="Times New Roman" w:hAnsi="Century Gothic" w:cs="Arial"/>
          <w:i/>
          <w:iCs/>
          <w:color w:val="302E61"/>
          <w:sz w:val="24"/>
          <w:szCs w:val="24"/>
        </w:rPr>
      </w:pPr>
      <w:r w:rsidRPr="00A846AF">
        <w:rPr>
          <w:rFonts w:ascii="Century Gothic" w:hAnsi="Century Gothic"/>
          <w:i/>
          <w:color w:val="302E61"/>
          <w:sz w:val="24"/>
          <w:szCs w:val="24"/>
        </w:rPr>
        <w:t>If you are a public stakeholder (institutional stakeholder, local authority, etc.), are you aware of any H2 production projects in your territory?</w:t>
      </w:r>
    </w:p>
    <w:p w14:paraId="75019213" w14:textId="64109240" w:rsidR="009E5A83" w:rsidRDefault="009E5A83" w:rsidP="006E4907">
      <w:pPr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6E41108C">
          <v:shape id="_x0000_i1198" type="#_x0000_t75" style="width:16.5pt;height:14pt" o:ole="">
            <v:imagedata r:id="rId25" o:title=""/>
          </v:shape>
          <w:control r:id="rId40" w:name="DefaultOcxName7" w:shapeid="_x0000_i1198"/>
        </w:object>
      </w:r>
      <w:r>
        <w:rPr>
          <w:rFonts w:ascii="Century Gothic" w:hAnsi="Century Gothic"/>
          <w:color w:val="302E61"/>
          <w:sz w:val="24"/>
        </w:rPr>
        <w:t>Yes</w:t>
      </w:r>
    </w:p>
    <w:p w14:paraId="3EE30D0F" w14:textId="50573D6B" w:rsidR="002F4973" w:rsidRPr="006E4907" w:rsidRDefault="002F4973" w:rsidP="002F4973">
      <w:pPr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246B2E7C">
          <v:shape id="_x0000_i1201" type="#_x0000_t75" style="width:16.5pt;height:14pt" o:ole="">
            <v:imagedata r:id="rId25" o:title=""/>
          </v:shape>
          <w:control r:id="rId41" w:name="DefaultOcxName13" w:shapeid="_x0000_i1201"/>
        </w:object>
      </w:r>
      <w:r>
        <w:rPr>
          <w:rFonts w:ascii="Century Gothic" w:hAnsi="Century Gothic"/>
          <w:color w:val="302E61"/>
          <w:sz w:val="24"/>
        </w:rPr>
        <w:t>No</w:t>
      </w:r>
    </w:p>
    <w:p w14:paraId="3EE8F650" w14:textId="77777777" w:rsidR="009E5A83" w:rsidRPr="006E4907" w:rsidRDefault="009E5A83" w:rsidP="006E4907">
      <w:pPr>
        <w:spacing w:after="0" w:line="240" w:lineRule="auto"/>
        <w:jc w:val="both"/>
        <w:textAlignment w:val="top"/>
        <w:rPr>
          <w:rFonts w:ascii="Century Gothic" w:eastAsia="Times New Roman" w:hAnsi="Century Gothic" w:cs="Arial"/>
          <w:color w:val="302E61"/>
          <w:sz w:val="24"/>
          <w:szCs w:val="24"/>
          <w:lang w:eastAsia="fr-FR"/>
        </w:rPr>
      </w:pPr>
    </w:p>
    <w:p w14:paraId="0A3E2B3D" w14:textId="6784D7B1" w:rsidR="009E5A83" w:rsidRPr="00EF42BF" w:rsidRDefault="009D71BF" w:rsidP="00B310BA">
      <w:pPr>
        <w:pStyle w:val="Paragraphedeliste"/>
        <w:numPr>
          <w:ilvl w:val="0"/>
          <w:numId w:val="5"/>
        </w:numPr>
        <w:spacing w:line="240" w:lineRule="auto"/>
        <w:jc w:val="both"/>
        <w:textAlignment w:val="top"/>
        <w:outlineLvl w:val="2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i/>
          <w:color w:val="302E61"/>
          <w:sz w:val="24"/>
          <w:u w:val="single"/>
        </w:rPr>
        <w:t>Question 9</w:t>
      </w:r>
      <w:r>
        <w:rPr>
          <w:rFonts w:ascii="Century Gothic" w:hAnsi="Century Gothic"/>
          <w:i/>
          <w:color w:val="302E61"/>
          <w:sz w:val="24"/>
        </w:rPr>
        <w:t xml:space="preserve"> - </w:t>
      </w:r>
      <w:r>
        <w:rPr>
          <w:rFonts w:ascii="Century Gothic" w:hAnsi="Century Gothic"/>
          <w:color w:val="302E61"/>
          <w:sz w:val="24"/>
        </w:rPr>
        <w:t>Do you consume/market/trade hydrogen or do you plan to do so? *</w:t>
      </w:r>
    </w:p>
    <w:p w14:paraId="0E0D8447" w14:textId="7B7F0156" w:rsidR="009E5A83" w:rsidRPr="00A846AF" w:rsidRDefault="003C6A41" w:rsidP="000E446A">
      <w:pPr>
        <w:spacing w:line="240" w:lineRule="auto"/>
        <w:jc w:val="both"/>
        <w:textAlignment w:val="top"/>
        <w:rPr>
          <w:rFonts w:ascii="Century Gothic" w:hAnsi="Century Gothic"/>
          <w:i/>
          <w:color w:val="302E61"/>
          <w:sz w:val="24"/>
          <w:szCs w:val="24"/>
        </w:rPr>
      </w:pPr>
      <w:r w:rsidRPr="00A846AF">
        <w:rPr>
          <w:rFonts w:ascii="Century Gothic" w:hAnsi="Century Gothic"/>
          <w:i/>
          <w:color w:val="302E61"/>
          <w:sz w:val="24"/>
          <w:szCs w:val="24"/>
        </w:rPr>
        <w:t>If you are a public stakeholder (institutional stakeholder, local authority, etc.), are you aware of any H2 usage projects in your territory?</w:t>
      </w:r>
    </w:p>
    <w:p w14:paraId="1375CB7C" w14:textId="6738BA8E" w:rsidR="002F4973" w:rsidRPr="006E4907" w:rsidRDefault="002F4973" w:rsidP="002F4973">
      <w:pPr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7C924BE0">
          <v:shape id="_x0000_i1204" type="#_x0000_t75" style="width:16.5pt;height:14pt" o:ole="">
            <v:imagedata r:id="rId25" o:title=""/>
          </v:shape>
          <w:control r:id="rId42" w:name="DefaultOcxName321" w:shapeid="_x0000_i1204"/>
        </w:object>
      </w:r>
      <w:r>
        <w:rPr>
          <w:rFonts w:ascii="Century Gothic" w:hAnsi="Century Gothic"/>
          <w:color w:val="302E61"/>
          <w:sz w:val="24"/>
        </w:rPr>
        <w:t>Yes</w:t>
      </w:r>
    </w:p>
    <w:p w14:paraId="67A951F4" w14:textId="0828D1A8" w:rsidR="009E5A83" w:rsidRPr="006E4907" w:rsidRDefault="009E5A83" w:rsidP="006E4907">
      <w:pPr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206A26F9">
          <v:shape id="_x0000_i1207" type="#_x0000_t75" style="width:16.5pt;height:14pt" o:ole="">
            <v:imagedata r:id="rId25" o:title=""/>
          </v:shape>
          <w:control r:id="rId43" w:name="DefaultOcxName212" w:shapeid="_x0000_i1207"/>
        </w:object>
      </w:r>
      <w:r>
        <w:rPr>
          <w:rFonts w:ascii="Century Gothic" w:hAnsi="Century Gothic"/>
          <w:color w:val="302E61"/>
          <w:sz w:val="24"/>
        </w:rPr>
        <w:t>No</w:t>
      </w:r>
    </w:p>
    <w:p w14:paraId="65B9E9AF" w14:textId="77777777" w:rsidR="009E5A83" w:rsidRPr="006E4907" w:rsidRDefault="009E5A83" w:rsidP="006E4907">
      <w:pPr>
        <w:jc w:val="both"/>
        <w:rPr>
          <w:rFonts w:ascii="Century Gothic" w:hAnsi="Century Gothic"/>
          <w:noProof/>
          <w:sz w:val="24"/>
          <w:szCs w:val="24"/>
        </w:rPr>
      </w:pPr>
    </w:p>
    <w:p w14:paraId="63C97455" w14:textId="77777777" w:rsidR="00EF42BF" w:rsidRDefault="00EF42BF">
      <w:pPr>
        <w:rPr>
          <w:rFonts w:ascii="Century Gothic" w:eastAsia="Times New Roman" w:hAnsi="Century Gothic" w:cs="Arial"/>
          <w:b/>
          <w:bCs/>
          <w:i/>
          <w:iCs/>
          <w:color w:val="302E61"/>
          <w:sz w:val="24"/>
          <w:szCs w:val="24"/>
        </w:rPr>
      </w:pPr>
      <w:r>
        <w:br w:type="page"/>
      </w:r>
    </w:p>
    <w:p w14:paraId="4280C116" w14:textId="772DCBFE" w:rsidR="00EF42BF" w:rsidRPr="00201C67" w:rsidRDefault="0051214C" w:rsidP="009C5B26">
      <w:pPr>
        <w:pStyle w:val="Titre2"/>
        <w:numPr>
          <w:ilvl w:val="0"/>
          <w:numId w:val="15"/>
        </w:numPr>
        <w:rPr>
          <w:rFonts w:eastAsia="Times New Roman"/>
          <w:sz w:val="24"/>
          <w:szCs w:val="24"/>
        </w:rPr>
      </w:pPr>
      <w:r>
        <w:rPr>
          <w:sz w:val="24"/>
        </w:rPr>
        <w:lastRenderedPageBreak/>
        <w:t>Decarbonisation strategy for your organisation</w:t>
      </w:r>
    </w:p>
    <w:p w14:paraId="7DC07520" w14:textId="32DDA7D5" w:rsidR="00822A12" w:rsidRDefault="0051214C" w:rsidP="00B310BA">
      <w:pPr>
        <w:pStyle w:val="Paragraphedeliste"/>
        <w:numPr>
          <w:ilvl w:val="0"/>
          <w:numId w:val="4"/>
        </w:numPr>
        <w:shd w:val="clear" w:color="auto" w:fill="FFFFFF"/>
        <w:spacing w:line="240" w:lineRule="auto"/>
        <w:jc w:val="both"/>
        <w:textAlignment w:val="top"/>
        <w:outlineLvl w:val="2"/>
        <w:rPr>
          <w:rFonts w:ascii="Century Gothic" w:eastAsia="Times New Roman" w:hAnsi="Century Gothic" w:cs="Arial"/>
          <w:color w:val="302E61"/>
          <w:sz w:val="24"/>
          <w:szCs w:val="24"/>
        </w:rPr>
      </w:pPr>
      <w:bookmarkStart w:id="1" w:name="_Hlk75435488"/>
      <w:r>
        <w:rPr>
          <w:rFonts w:ascii="Century Gothic" w:hAnsi="Century Gothic"/>
          <w:i/>
          <w:color w:val="302E61"/>
          <w:sz w:val="24"/>
          <w:u w:val="single"/>
        </w:rPr>
        <w:t xml:space="preserve">Question 10 </w:t>
      </w:r>
      <w:r>
        <w:rPr>
          <w:rFonts w:ascii="Century Gothic" w:hAnsi="Century Gothic"/>
          <w:i/>
          <w:color w:val="302E61"/>
          <w:sz w:val="24"/>
        </w:rPr>
        <w:t xml:space="preserve">- </w:t>
      </w:r>
      <w:r>
        <w:rPr>
          <w:rFonts w:ascii="Century Gothic" w:hAnsi="Century Gothic"/>
          <w:color w:val="302E61"/>
          <w:sz w:val="24"/>
        </w:rPr>
        <w:t>Is decarbonisation a strategic priority for your organisation? *</w:t>
      </w:r>
    </w:p>
    <w:p w14:paraId="2DAFD102" w14:textId="2959A70D" w:rsidR="0051214C" w:rsidRPr="00A846AF" w:rsidRDefault="00E43177" w:rsidP="00822A12">
      <w:pPr>
        <w:spacing w:line="240" w:lineRule="auto"/>
        <w:jc w:val="both"/>
        <w:textAlignment w:val="top"/>
        <w:rPr>
          <w:rFonts w:ascii="Century Gothic" w:hAnsi="Century Gothic"/>
          <w:i/>
          <w:color w:val="302E61"/>
          <w:sz w:val="24"/>
          <w:szCs w:val="24"/>
        </w:rPr>
      </w:pPr>
      <w:bookmarkStart w:id="2" w:name="_Hlk75515662"/>
      <w:r w:rsidRPr="00A846AF">
        <w:rPr>
          <w:rFonts w:ascii="Century Gothic" w:hAnsi="Century Gothic"/>
          <w:i/>
          <w:color w:val="302E61"/>
          <w:sz w:val="24"/>
          <w:szCs w:val="24"/>
        </w:rPr>
        <w:t xml:space="preserve">If you are a public stakeholder (institutional stakeholder, local authority, etc.), </w:t>
      </w:r>
      <w:bookmarkEnd w:id="2"/>
      <w:r w:rsidRPr="00A846AF">
        <w:rPr>
          <w:rFonts w:ascii="Century Gothic" w:hAnsi="Century Gothic"/>
          <w:i/>
          <w:color w:val="302E61"/>
          <w:sz w:val="24"/>
          <w:szCs w:val="24"/>
        </w:rPr>
        <w:t>is decarbonisation a strategic priority for your territory?</w:t>
      </w:r>
    </w:p>
    <w:p w14:paraId="1F555AA0" w14:textId="01BD7E7D" w:rsidR="00E607BE" w:rsidRPr="00E607BE" w:rsidRDefault="00E607BE" w:rsidP="00E607BE">
      <w:pPr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32A5D7D2">
          <v:shape id="_x0000_i1210" type="#_x0000_t75" style="width:16.5pt;height:14pt" o:ole="">
            <v:imagedata r:id="rId25" o:title=""/>
          </v:shape>
          <w:control r:id="rId44" w:name="DefaultOcxName5111" w:shapeid="_x0000_i1210"/>
        </w:object>
      </w:r>
      <w:r>
        <w:rPr>
          <w:rFonts w:ascii="Century Gothic" w:hAnsi="Century Gothic"/>
          <w:color w:val="302E61"/>
          <w:sz w:val="24"/>
        </w:rPr>
        <w:t>Yes</w:t>
      </w:r>
    </w:p>
    <w:p w14:paraId="7D86979D" w14:textId="5E597CDC" w:rsidR="0051214C" w:rsidRDefault="0051214C" w:rsidP="0051214C">
      <w:pPr>
        <w:shd w:val="clear" w:color="auto" w:fill="FFFFFF"/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2395321A">
          <v:shape id="_x0000_i1214" type="#_x0000_t75" style="width:16.5pt;height:14pt" o:ole="">
            <v:imagedata r:id="rId25" o:title=""/>
          </v:shape>
          <w:control r:id="rId45" w:name="DefaultOcxName75" w:shapeid="_x0000_i1214"/>
        </w:object>
      </w:r>
      <w:r>
        <w:rPr>
          <w:rFonts w:ascii="Century Gothic" w:hAnsi="Century Gothic"/>
          <w:color w:val="302E61"/>
          <w:sz w:val="24"/>
        </w:rPr>
        <w:t>No</w:t>
      </w:r>
    </w:p>
    <w:p w14:paraId="3520B7DE" w14:textId="77777777" w:rsidR="002F4973" w:rsidRPr="006E4907" w:rsidRDefault="002F4973" w:rsidP="0051214C">
      <w:pPr>
        <w:shd w:val="clear" w:color="auto" w:fill="FFFFFF"/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  <w:lang w:eastAsia="fr-FR"/>
        </w:rPr>
      </w:pPr>
    </w:p>
    <w:p w14:paraId="6EE51A85" w14:textId="6A64F2D2" w:rsidR="00EF42BF" w:rsidRPr="00EF42BF" w:rsidRDefault="00EF42BF" w:rsidP="00E43177">
      <w:pPr>
        <w:spacing w:before="240" w:line="240" w:lineRule="auto"/>
        <w:textAlignment w:val="top"/>
        <w:rPr>
          <w:rFonts w:ascii="Century Gothic" w:eastAsia="Times New Roman" w:hAnsi="Century Gothic" w:cs="Arial"/>
          <w:b/>
          <w:bCs/>
          <w:i/>
          <w:iCs/>
          <w:color w:val="302E61"/>
          <w:sz w:val="24"/>
          <w:szCs w:val="24"/>
        </w:rPr>
      </w:pPr>
      <w:r>
        <w:rPr>
          <w:rFonts w:ascii="Century Gothic" w:hAnsi="Century Gothic"/>
          <w:b/>
          <w:i/>
          <w:color w:val="302E61"/>
          <w:sz w:val="24"/>
        </w:rPr>
        <w:t xml:space="preserve">If you answered </w:t>
      </w:r>
      <w:r w:rsidR="00C90170">
        <w:rPr>
          <w:rFonts w:ascii="Century Gothic" w:hAnsi="Century Gothic"/>
          <w:b/>
          <w:i/>
          <w:color w:val="302E61"/>
          <w:sz w:val="24"/>
        </w:rPr>
        <w:t>‘</w:t>
      </w:r>
      <w:r>
        <w:rPr>
          <w:rFonts w:ascii="Century Gothic" w:hAnsi="Century Gothic"/>
          <w:b/>
          <w:i/>
          <w:color w:val="302E61"/>
          <w:sz w:val="24"/>
        </w:rPr>
        <w:t>yes</w:t>
      </w:r>
      <w:r w:rsidR="00C90170">
        <w:rPr>
          <w:rFonts w:ascii="Century Gothic" w:hAnsi="Century Gothic"/>
          <w:b/>
          <w:i/>
          <w:color w:val="302E61"/>
          <w:sz w:val="24"/>
        </w:rPr>
        <w:t>’</w:t>
      </w:r>
      <w:r>
        <w:rPr>
          <w:rFonts w:ascii="Century Gothic" w:hAnsi="Century Gothic"/>
          <w:b/>
          <w:i/>
          <w:color w:val="302E61"/>
          <w:sz w:val="24"/>
        </w:rPr>
        <w:t xml:space="preserve"> to question 10, please answer questions 11 to 17.</w:t>
      </w:r>
    </w:p>
    <w:p w14:paraId="780408CE" w14:textId="19AD3706" w:rsidR="00DF1D02" w:rsidRPr="00EF42BF" w:rsidRDefault="00DF1D02" w:rsidP="00B310BA">
      <w:pPr>
        <w:pStyle w:val="Paragraphedeliste"/>
        <w:numPr>
          <w:ilvl w:val="0"/>
          <w:numId w:val="3"/>
        </w:numPr>
        <w:spacing w:line="240" w:lineRule="auto"/>
        <w:textAlignment w:val="top"/>
        <w:outlineLvl w:val="2"/>
        <w:rPr>
          <w:rFonts w:ascii="Century Gothic" w:hAnsi="Century Gothic"/>
          <w:b/>
          <w:bCs/>
          <w:i/>
          <w:iCs/>
          <w:noProof/>
          <w:sz w:val="24"/>
          <w:szCs w:val="24"/>
        </w:rPr>
      </w:pPr>
      <w:r>
        <w:rPr>
          <w:rFonts w:ascii="Century Gothic" w:hAnsi="Century Gothic"/>
          <w:i/>
          <w:color w:val="302E61"/>
          <w:sz w:val="24"/>
          <w:u w:val="single"/>
        </w:rPr>
        <w:t>Question 11</w:t>
      </w:r>
      <w:r>
        <w:rPr>
          <w:rFonts w:ascii="Century Gothic" w:hAnsi="Century Gothic"/>
          <w:i/>
          <w:color w:val="302E61"/>
          <w:sz w:val="24"/>
        </w:rPr>
        <w:t xml:space="preserve"> - </w:t>
      </w:r>
      <w:bookmarkEnd w:id="1"/>
      <w:r>
        <w:rPr>
          <w:rFonts w:ascii="Century Gothic" w:hAnsi="Century Gothic"/>
          <w:color w:val="302E61"/>
          <w:sz w:val="24"/>
        </w:rPr>
        <w:t>What are the priority greenhouse gas (GHG) emissions areas for you (ADEME SCOPE)?</w:t>
      </w:r>
    </w:p>
    <w:p w14:paraId="4DD2ADC9" w14:textId="533ACA5D" w:rsidR="00DF1D02" w:rsidRPr="006E4907" w:rsidRDefault="00DF1D02" w:rsidP="00DF1D02">
      <w:pPr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5DEC82F0">
          <v:shape id="_x0000_i1216" type="#_x0000_t75" style="width:16.5pt;height:14pt" o:ole="">
            <v:imagedata r:id="rId46" o:title=""/>
          </v:shape>
          <w:control r:id="rId47" w:name="DefaultOcxName5" w:shapeid="_x0000_i1216"/>
        </w:object>
      </w:r>
      <w:r>
        <w:rPr>
          <w:rFonts w:ascii="Century Gothic" w:hAnsi="Century Gothic"/>
          <w:color w:val="302E61"/>
          <w:sz w:val="24"/>
        </w:rPr>
        <w:t>Direct GHG emissions (or SCOPE 1)</w:t>
      </w:r>
    </w:p>
    <w:p w14:paraId="2661E80A" w14:textId="3A732D79" w:rsidR="00DF1D02" w:rsidRPr="006E4907" w:rsidRDefault="00DF1D02" w:rsidP="00DF1D02">
      <w:pPr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556809AD">
          <v:shape id="_x0000_i1295" type="#_x0000_t75" style="width:16.5pt;height:14pt" o:ole="">
            <v:imagedata r:id="rId46" o:title=""/>
          </v:shape>
          <w:control r:id="rId48" w:name="TextBox1133" w:shapeid="_x0000_i1295"/>
        </w:object>
      </w:r>
      <w:r>
        <w:rPr>
          <w:rFonts w:ascii="Century Gothic" w:hAnsi="Century Gothic"/>
          <w:color w:val="302E61"/>
          <w:sz w:val="24"/>
        </w:rPr>
        <w:t>Indirect energy emissions (or SCOPE 2) </w:t>
      </w:r>
    </w:p>
    <w:p w14:paraId="150F9051" w14:textId="3C004E7A" w:rsidR="00DF1D02" w:rsidRPr="006E4907" w:rsidRDefault="00DF1D02" w:rsidP="00DF1D02">
      <w:pPr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13481F8C">
          <v:shape id="_x0000_i1298" type="#_x0000_t75" style="width:16.5pt;height:14pt" o:ole="">
            <v:imagedata r:id="rId46" o:title=""/>
          </v:shape>
          <w:control r:id="rId49" w:name="DefaultOcxName23" w:shapeid="_x0000_i1298"/>
        </w:object>
      </w:r>
      <w:r>
        <w:rPr>
          <w:rFonts w:ascii="Century Gothic" w:hAnsi="Century Gothic"/>
          <w:color w:val="302E61"/>
          <w:sz w:val="24"/>
        </w:rPr>
        <w:t>Other indirect emissions (or SCOPE 3)</w:t>
      </w:r>
    </w:p>
    <w:p w14:paraId="11202E3F" w14:textId="77777777" w:rsidR="00DF1D02" w:rsidRDefault="00DF1D02" w:rsidP="00DF1D02">
      <w:pPr>
        <w:spacing w:after="0" w:line="240" w:lineRule="auto"/>
        <w:ind w:left="2832"/>
        <w:jc w:val="both"/>
        <w:textAlignment w:val="top"/>
        <w:rPr>
          <w:rFonts w:ascii="Century Gothic" w:eastAsia="Times New Roman" w:hAnsi="Century Gothic" w:cs="Arial"/>
          <w:color w:val="302E61"/>
          <w:sz w:val="24"/>
          <w:szCs w:val="24"/>
          <w:lang w:eastAsia="fr-FR"/>
        </w:rPr>
      </w:pPr>
    </w:p>
    <w:p w14:paraId="1A9AF0EB" w14:textId="0EA5A9BD" w:rsidR="00DF1D02" w:rsidRPr="00EF42BF" w:rsidRDefault="00DF1D02" w:rsidP="00B310BA">
      <w:pPr>
        <w:pStyle w:val="Paragraphedeliste"/>
        <w:numPr>
          <w:ilvl w:val="0"/>
          <w:numId w:val="2"/>
        </w:numPr>
        <w:shd w:val="clear" w:color="auto" w:fill="FFFFFF"/>
        <w:spacing w:line="240" w:lineRule="auto"/>
        <w:jc w:val="both"/>
        <w:textAlignment w:val="top"/>
        <w:outlineLvl w:val="2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i/>
          <w:color w:val="302E61"/>
          <w:sz w:val="24"/>
          <w:u w:val="single"/>
        </w:rPr>
        <w:t>Question 12</w:t>
      </w:r>
      <w:r>
        <w:rPr>
          <w:rFonts w:ascii="Century Gothic" w:hAnsi="Century Gothic"/>
          <w:i/>
          <w:color w:val="302E61"/>
          <w:sz w:val="24"/>
        </w:rPr>
        <w:t xml:space="preserve"> - </w:t>
      </w:r>
      <w:r>
        <w:rPr>
          <w:rFonts w:ascii="Century Gothic" w:hAnsi="Century Gothic"/>
          <w:color w:val="302E61"/>
          <w:sz w:val="24"/>
        </w:rPr>
        <w:t>How do you envisage decarbonising your activities (energy vector, technology, etc.</w:t>
      </w:r>
      <w:r w:rsidR="00A846AF">
        <w:rPr>
          <w:rFonts w:ascii="Century Gothic" w:hAnsi="Century Gothic"/>
          <w:color w:val="302E61"/>
          <w:sz w:val="24"/>
        </w:rPr>
        <w:t>)?</w:t>
      </w:r>
      <w:r>
        <w:rPr>
          <w:rFonts w:ascii="Century Gothic" w:hAnsi="Century Gothic"/>
          <w:color w:val="302E61"/>
          <w:sz w:val="24"/>
        </w:rPr>
        <w:t xml:space="preserve"> </w:t>
      </w:r>
    </w:p>
    <w:p w14:paraId="45192C88" w14:textId="29F690D6" w:rsidR="00DF1D02" w:rsidRDefault="00DF1D02" w:rsidP="00DF1D02">
      <w:pPr>
        <w:shd w:val="clear" w:color="auto" w:fill="FFFFFF"/>
        <w:spacing w:after="0" w:line="240" w:lineRule="auto"/>
        <w:jc w:val="both"/>
        <w:textAlignment w:val="top"/>
        <w:rPr>
          <w:rFonts w:ascii="Century Gothic" w:hAnsi="Century Gothic" w:cs="Arial"/>
          <w:i/>
          <w:iCs/>
          <w:color w:val="302E61"/>
          <w:sz w:val="24"/>
          <w:szCs w:val="24"/>
        </w:rPr>
      </w:pPr>
      <w:r>
        <w:rPr>
          <w:rFonts w:ascii="Century Gothic" w:hAnsi="Century Gothic"/>
          <w:i/>
          <w:iCs/>
          <w:color w:val="302E61"/>
          <w:sz w:val="24"/>
          <w:szCs w:val="24"/>
        </w:rPr>
        <w:object w:dxaOrig="9060" w:dyaOrig="1150" w14:anchorId="50EEEE56">
          <v:shape id="_x0000_i1300" type="#_x0000_t75" style="width:453pt;height:57.5pt" o:ole="">
            <v:imagedata r:id="rId19" o:title=""/>
          </v:shape>
          <w:control r:id="rId50" w:name="TextBox1135" w:shapeid="_x0000_i1300"/>
        </w:object>
      </w:r>
    </w:p>
    <w:p w14:paraId="71CE29FB" w14:textId="77777777" w:rsidR="00DF1D02" w:rsidRDefault="00DF1D02" w:rsidP="00DF1D02">
      <w:pPr>
        <w:spacing w:after="0" w:line="240" w:lineRule="auto"/>
        <w:jc w:val="both"/>
        <w:textAlignment w:val="top"/>
        <w:rPr>
          <w:rFonts w:ascii="Century Gothic" w:hAnsi="Century Gothic" w:cs="Arial"/>
          <w:i/>
          <w:iCs/>
          <w:color w:val="302E61"/>
          <w:sz w:val="24"/>
          <w:szCs w:val="24"/>
        </w:rPr>
      </w:pPr>
    </w:p>
    <w:p w14:paraId="0D2D7474" w14:textId="747E689D" w:rsidR="00DF1D02" w:rsidRPr="006E4907" w:rsidRDefault="00DF1D02" w:rsidP="00B310BA">
      <w:pPr>
        <w:pStyle w:val="Paragraphedeliste"/>
        <w:numPr>
          <w:ilvl w:val="0"/>
          <w:numId w:val="1"/>
        </w:numPr>
        <w:spacing w:line="240" w:lineRule="auto"/>
        <w:jc w:val="both"/>
        <w:textAlignment w:val="top"/>
        <w:outlineLvl w:val="2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i/>
          <w:color w:val="302E61"/>
          <w:sz w:val="24"/>
          <w:u w:val="single"/>
        </w:rPr>
        <w:t>Question 13</w:t>
      </w:r>
      <w:r>
        <w:rPr>
          <w:rFonts w:ascii="Century Gothic" w:hAnsi="Century Gothic"/>
          <w:i/>
          <w:color w:val="302E61"/>
          <w:sz w:val="24"/>
        </w:rPr>
        <w:t xml:space="preserve"> - </w:t>
      </w:r>
      <w:r>
        <w:rPr>
          <w:rFonts w:ascii="Century Gothic" w:hAnsi="Century Gothic"/>
          <w:color w:val="302E61"/>
          <w:sz w:val="24"/>
        </w:rPr>
        <w:t>Have you set quantified decarbonisation targets?</w:t>
      </w:r>
    </w:p>
    <w:p w14:paraId="29412E91" w14:textId="7B8A6342" w:rsidR="00E607BE" w:rsidRDefault="00E607BE" w:rsidP="00E607BE">
      <w:pPr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0C0EA79F">
          <v:shape id="_x0000_i1303" type="#_x0000_t75" style="width:16.5pt;height:14pt" o:ole="">
            <v:imagedata r:id="rId25" o:title=""/>
          </v:shape>
          <w:control r:id="rId51" w:name="DefaultOcxName511" w:shapeid="_x0000_i1303"/>
        </w:object>
      </w:r>
      <w:r>
        <w:rPr>
          <w:rFonts w:ascii="Century Gothic" w:hAnsi="Century Gothic"/>
          <w:color w:val="302E61"/>
          <w:sz w:val="24"/>
        </w:rPr>
        <w:t>Yes</w:t>
      </w:r>
    </w:p>
    <w:p w14:paraId="5F89F3CF" w14:textId="10FFBB0A" w:rsidR="00DF1D02" w:rsidRDefault="00DF1D02" w:rsidP="00DF1D02">
      <w:pPr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4BC5FBC5">
          <v:shape id="_x0000_i1306" type="#_x0000_t75" style="width:16.5pt;height:14pt" o:ole="">
            <v:imagedata r:id="rId25" o:title=""/>
          </v:shape>
          <w:control r:id="rId52" w:name="DefaultOcxName51" w:shapeid="_x0000_i1306"/>
        </w:object>
      </w:r>
      <w:r>
        <w:rPr>
          <w:rFonts w:ascii="Century Gothic" w:hAnsi="Century Gothic"/>
          <w:color w:val="302E61"/>
          <w:sz w:val="24"/>
        </w:rPr>
        <w:t>No</w:t>
      </w:r>
    </w:p>
    <w:p w14:paraId="655DAB62" w14:textId="77777777" w:rsidR="00E607BE" w:rsidRPr="006E4907" w:rsidRDefault="00E607BE" w:rsidP="00DF1D02">
      <w:pPr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  <w:lang w:eastAsia="fr-FR"/>
        </w:rPr>
      </w:pPr>
    </w:p>
    <w:p w14:paraId="2A416C18" w14:textId="69FB401A" w:rsidR="00DF1D02" w:rsidRDefault="00DF1D02" w:rsidP="00E43177">
      <w:pPr>
        <w:spacing w:before="240" w:line="240" w:lineRule="auto"/>
        <w:textAlignment w:val="top"/>
        <w:rPr>
          <w:rFonts w:ascii="Century Gothic" w:eastAsia="Times New Roman" w:hAnsi="Century Gothic" w:cs="Arial"/>
          <w:b/>
          <w:bCs/>
          <w:i/>
          <w:iCs/>
          <w:color w:val="302E61"/>
          <w:sz w:val="24"/>
          <w:szCs w:val="24"/>
        </w:rPr>
      </w:pPr>
      <w:r>
        <w:rPr>
          <w:rFonts w:ascii="Century Gothic" w:hAnsi="Century Gothic"/>
          <w:b/>
          <w:i/>
          <w:color w:val="302E61"/>
          <w:sz w:val="24"/>
        </w:rPr>
        <w:t xml:space="preserve">If you answered </w:t>
      </w:r>
      <w:r w:rsidR="00C90170">
        <w:rPr>
          <w:rFonts w:ascii="Century Gothic" w:hAnsi="Century Gothic"/>
          <w:b/>
          <w:i/>
          <w:color w:val="302E61"/>
          <w:sz w:val="24"/>
        </w:rPr>
        <w:t>‘</w:t>
      </w:r>
      <w:r>
        <w:rPr>
          <w:rFonts w:ascii="Century Gothic" w:hAnsi="Century Gothic"/>
          <w:b/>
          <w:i/>
          <w:color w:val="302E61"/>
          <w:sz w:val="24"/>
        </w:rPr>
        <w:t>yes</w:t>
      </w:r>
      <w:r w:rsidR="00C90170">
        <w:rPr>
          <w:rFonts w:ascii="Century Gothic" w:hAnsi="Century Gothic"/>
          <w:b/>
          <w:i/>
          <w:color w:val="302E61"/>
          <w:sz w:val="24"/>
        </w:rPr>
        <w:t>’</w:t>
      </w:r>
      <w:r>
        <w:rPr>
          <w:rFonts w:ascii="Century Gothic" w:hAnsi="Century Gothic"/>
          <w:b/>
          <w:i/>
          <w:color w:val="302E61"/>
          <w:sz w:val="24"/>
        </w:rPr>
        <w:t xml:space="preserve"> to question 13, please answer questions 14 and 15.</w:t>
      </w:r>
    </w:p>
    <w:p w14:paraId="2ADC996E" w14:textId="417036BE" w:rsidR="00DF1D02" w:rsidRPr="00DF1D02" w:rsidRDefault="00DF1D02" w:rsidP="00B310BA">
      <w:pPr>
        <w:pStyle w:val="Paragraphedeliste"/>
        <w:numPr>
          <w:ilvl w:val="0"/>
          <w:numId w:val="1"/>
        </w:numPr>
        <w:spacing w:line="240" w:lineRule="auto"/>
        <w:jc w:val="both"/>
        <w:textAlignment w:val="top"/>
        <w:outlineLvl w:val="2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i/>
          <w:color w:val="302E61"/>
          <w:sz w:val="24"/>
          <w:u w:val="single"/>
        </w:rPr>
        <w:t>Question 14</w:t>
      </w:r>
      <w:r>
        <w:rPr>
          <w:rFonts w:ascii="Century Gothic" w:hAnsi="Century Gothic"/>
          <w:i/>
          <w:color w:val="302E61"/>
          <w:sz w:val="24"/>
        </w:rPr>
        <w:t xml:space="preserve"> - </w:t>
      </w:r>
      <w:r>
        <w:rPr>
          <w:rFonts w:ascii="Century Gothic" w:hAnsi="Century Gothic"/>
          <w:color w:val="302E61"/>
          <w:sz w:val="24"/>
        </w:rPr>
        <w:t>What are your quantified decarbonisation targets?</w:t>
      </w:r>
    </w:p>
    <w:p w14:paraId="6BF6DA17" w14:textId="33B4807E" w:rsidR="00DF1D02" w:rsidRDefault="00DF1D02" w:rsidP="00DF1D02">
      <w:pPr>
        <w:shd w:val="clear" w:color="auto" w:fill="FFFFFF"/>
        <w:spacing w:after="0" w:line="240" w:lineRule="auto"/>
        <w:jc w:val="both"/>
        <w:textAlignment w:val="top"/>
        <w:rPr>
          <w:rFonts w:ascii="Century Gothic" w:hAnsi="Century Gothic" w:cs="Arial"/>
          <w:i/>
          <w:iCs/>
          <w:color w:val="302E61"/>
          <w:sz w:val="24"/>
          <w:szCs w:val="24"/>
        </w:rPr>
      </w:pPr>
      <w:r>
        <w:rPr>
          <w:rFonts w:ascii="Century Gothic" w:hAnsi="Century Gothic"/>
          <w:i/>
          <w:iCs/>
          <w:color w:val="302E61"/>
          <w:sz w:val="24"/>
          <w:szCs w:val="24"/>
        </w:rPr>
        <w:object w:dxaOrig="9060" w:dyaOrig="1150" w14:anchorId="05589A3F">
          <v:shape id="_x0000_i1308" type="#_x0000_t75" style="width:453pt;height:57.5pt" o:ole="">
            <v:imagedata r:id="rId19" o:title=""/>
          </v:shape>
          <w:control r:id="rId53" w:name="DefaultOcxName41" w:shapeid="_x0000_i1308"/>
        </w:object>
      </w:r>
    </w:p>
    <w:p w14:paraId="57205D8E" w14:textId="51310896" w:rsidR="00822A12" w:rsidRDefault="00DF1D02" w:rsidP="00822A12">
      <w:pPr>
        <w:spacing w:after="0" w:line="240" w:lineRule="auto"/>
        <w:jc w:val="both"/>
        <w:textAlignment w:val="top"/>
        <w:rPr>
          <w:rFonts w:ascii="Century Gothic" w:hAnsi="Century Gothic" w:cs="Arial"/>
          <w:i/>
          <w:iCs/>
          <w:color w:val="302E61"/>
          <w:sz w:val="24"/>
          <w:szCs w:val="24"/>
        </w:rPr>
      </w:pPr>
      <w:r>
        <w:rPr>
          <w:rFonts w:ascii="Century Gothic" w:hAnsi="Century Gothic"/>
          <w:i/>
          <w:color w:val="302E61"/>
          <w:sz w:val="24"/>
        </w:rPr>
        <w:t xml:space="preserve"> </w:t>
      </w:r>
    </w:p>
    <w:p w14:paraId="612331FD" w14:textId="77777777" w:rsidR="00822A12" w:rsidRPr="00822A12" w:rsidRDefault="00822A12" w:rsidP="00822A12">
      <w:pPr>
        <w:spacing w:after="0" w:line="240" w:lineRule="auto"/>
        <w:jc w:val="both"/>
        <w:textAlignment w:val="top"/>
        <w:rPr>
          <w:rFonts w:ascii="Century Gothic" w:hAnsi="Century Gothic" w:cs="Arial"/>
          <w:i/>
          <w:iCs/>
          <w:color w:val="302E61"/>
          <w:sz w:val="24"/>
          <w:szCs w:val="24"/>
        </w:rPr>
      </w:pPr>
    </w:p>
    <w:p w14:paraId="76B6783C" w14:textId="77777777" w:rsidR="00A846AF" w:rsidRDefault="00A846AF">
      <w:pPr>
        <w:rPr>
          <w:rFonts w:ascii="Century Gothic" w:hAnsi="Century Gothic"/>
          <w:i/>
          <w:color w:val="302E61"/>
          <w:sz w:val="24"/>
          <w:u w:val="single"/>
        </w:rPr>
      </w:pPr>
      <w:r>
        <w:rPr>
          <w:rFonts w:ascii="Century Gothic" w:hAnsi="Century Gothic"/>
          <w:i/>
          <w:color w:val="302E61"/>
          <w:sz w:val="24"/>
          <w:u w:val="single"/>
        </w:rPr>
        <w:br w:type="page"/>
      </w:r>
    </w:p>
    <w:p w14:paraId="1CEFFC56" w14:textId="046D788D" w:rsidR="00DF1D02" w:rsidRDefault="00DF1D02" w:rsidP="00B310BA">
      <w:pPr>
        <w:pStyle w:val="Paragraphedeliste"/>
        <w:numPr>
          <w:ilvl w:val="0"/>
          <w:numId w:val="1"/>
        </w:numPr>
        <w:spacing w:line="240" w:lineRule="auto"/>
        <w:jc w:val="both"/>
        <w:textAlignment w:val="top"/>
        <w:outlineLvl w:val="2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i/>
          <w:color w:val="302E61"/>
          <w:sz w:val="24"/>
          <w:u w:val="single"/>
        </w:rPr>
        <w:lastRenderedPageBreak/>
        <w:t>Question 15</w:t>
      </w:r>
      <w:r>
        <w:rPr>
          <w:rFonts w:ascii="Century Gothic" w:hAnsi="Century Gothic"/>
          <w:i/>
          <w:color w:val="302E61"/>
          <w:sz w:val="24"/>
        </w:rPr>
        <w:t xml:space="preserve"> - </w:t>
      </w:r>
      <w:r>
        <w:rPr>
          <w:rFonts w:ascii="Century Gothic" w:hAnsi="Century Gothic"/>
          <w:color w:val="302E61"/>
          <w:sz w:val="24"/>
        </w:rPr>
        <w:t>What role does H2 play in achieving these goals?</w:t>
      </w:r>
    </w:p>
    <w:bookmarkStart w:id="3" w:name="_Hlk75437398"/>
    <w:p w14:paraId="3DB02989" w14:textId="52CB19FC" w:rsidR="00DF1D02" w:rsidRDefault="00DF1D02" w:rsidP="00DF1D02">
      <w:pPr>
        <w:shd w:val="clear" w:color="auto" w:fill="FFFFFF"/>
        <w:spacing w:after="0" w:line="240" w:lineRule="auto"/>
        <w:jc w:val="both"/>
        <w:textAlignment w:val="top"/>
        <w:rPr>
          <w:rFonts w:ascii="Century Gothic" w:hAnsi="Century Gothic" w:cs="Arial"/>
          <w:i/>
          <w:iCs/>
          <w:color w:val="302E61"/>
          <w:sz w:val="24"/>
          <w:szCs w:val="24"/>
        </w:rPr>
      </w:pPr>
      <w:r>
        <w:rPr>
          <w:rFonts w:ascii="Century Gothic" w:hAnsi="Century Gothic"/>
          <w:i/>
          <w:iCs/>
          <w:color w:val="302E61"/>
          <w:sz w:val="24"/>
          <w:szCs w:val="24"/>
        </w:rPr>
        <w:object w:dxaOrig="9060" w:dyaOrig="1150" w14:anchorId="33222905">
          <v:shape id="_x0000_i1310" type="#_x0000_t75" style="width:453pt;height:57.5pt" o:ole="">
            <v:imagedata r:id="rId19" o:title=""/>
          </v:shape>
          <w:control r:id="rId54" w:name="TextBox1137" w:shapeid="_x0000_i1310"/>
        </w:object>
      </w:r>
    </w:p>
    <w:bookmarkEnd w:id="3"/>
    <w:p w14:paraId="2A3652C0" w14:textId="0BB18DCA" w:rsidR="00DF1D02" w:rsidRDefault="00DF1D02" w:rsidP="00DF1D02">
      <w:pPr>
        <w:spacing w:after="0" w:line="240" w:lineRule="auto"/>
        <w:textAlignment w:val="top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</w:rPr>
        <w:t xml:space="preserve"> </w:t>
      </w:r>
    </w:p>
    <w:p w14:paraId="01114B66" w14:textId="49EECF3C" w:rsidR="00DF1D02" w:rsidRDefault="003C6A41" w:rsidP="00E43177">
      <w:pPr>
        <w:shd w:val="clear" w:color="auto" w:fill="FFFFFF"/>
        <w:spacing w:before="240" w:line="240" w:lineRule="auto"/>
        <w:textAlignment w:val="top"/>
        <w:rPr>
          <w:rFonts w:ascii="Century Gothic" w:eastAsia="Times New Roman" w:hAnsi="Century Gothic" w:cs="Arial"/>
          <w:b/>
          <w:bCs/>
          <w:i/>
          <w:iCs/>
          <w:color w:val="302E61"/>
          <w:sz w:val="24"/>
          <w:szCs w:val="24"/>
        </w:rPr>
      </w:pPr>
      <w:r>
        <w:rPr>
          <w:rFonts w:ascii="Century Gothic" w:hAnsi="Century Gothic"/>
          <w:b/>
          <w:i/>
          <w:color w:val="302E61"/>
          <w:sz w:val="24"/>
        </w:rPr>
        <w:t xml:space="preserve">If you are a public stakeholder (institutional stakeholder, local authority, etc.), </w:t>
      </w:r>
      <w:r w:rsidR="00A846AF">
        <w:rPr>
          <w:rFonts w:ascii="Century Gothic" w:hAnsi="Century Gothic"/>
          <w:b/>
          <w:i/>
          <w:color w:val="302E61"/>
          <w:sz w:val="24"/>
        </w:rPr>
        <w:t>and you have answered ‘yes’ to the question 10</w:t>
      </w:r>
      <w:r>
        <w:rPr>
          <w:rFonts w:ascii="Century Gothic" w:hAnsi="Century Gothic"/>
          <w:b/>
          <w:i/>
          <w:color w:val="302E61"/>
          <w:sz w:val="24"/>
        </w:rPr>
        <w:t>, please answer question 16.</w:t>
      </w:r>
    </w:p>
    <w:p w14:paraId="0F862BA6" w14:textId="02F94F09" w:rsidR="00DF1D02" w:rsidRPr="00DF1D02" w:rsidRDefault="00DF1D02" w:rsidP="00B310BA">
      <w:pPr>
        <w:pStyle w:val="Paragraphedeliste"/>
        <w:numPr>
          <w:ilvl w:val="0"/>
          <w:numId w:val="1"/>
        </w:numPr>
        <w:shd w:val="clear" w:color="auto" w:fill="FFFFFF"/>
        <w:spacing w:line="240" w:lineRule="auto"/>
        <w:jc w:val="both"/>
        <w:textAlignment w:val="top"/>
        <w:outlineLvl w:val="2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i/>
          <w:color w:val="302E61"/>
          <w:sz w:val="24"/>
          <w:u w:val="single"/>
        </w:rPr>
        <w:t>Question 16</w:t>
      </w:r>
      <w:r>
        <w:rPr>
          <w:rFonts w:ascii="Century Gothic" w:hAnsi="Century Gothic"/>
          <w:i/>
          <w:color w:val="302E61"/>
          <w:sz w:val="24"/>
        </w:rPr>
        <w:t xml:space="preserve"> - </w:t>
      </w:r>
      <w:r>
        <w:rPr>
          <w:rFonts w:ascii="Century Gothic" w:hAnsi="Century Gothic"/>
          <w:color w:val="302E61"/>
          <w:sz w:val="24"/>
        </w:rPr>
        <w:t>Has the decarbonisation goal been set out in a PCAET, SCOT, SRCAE, or any other planning document?</w:t>
      </w:r>
    </w:p>
    <w:p w14:paraId="29453D80" w14:textId="61F0777C" w:rsidR="00DF1D02" w:rsidRDefault="00DF1D02" w:rsidP="00DF1D02">
      <w:pPr>
        <w:shd w:val="clear" w:color="auto" w:fill="FFFFFF"/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408C7F41">
          <v:shape id="_x0000_i1313" type="#_x0000_t75" style="width:16.5pt;height:14pt" o:ole="">
            <v:imagedata r:id="rId25" o:title=""/>
          </v:shape>
          <w:control r:id="rId55" w:name="DefaultOcxName56" w:shapeid="_x0000_i1313"/>
        </w:object>
      </w:r>
      <w:r>
        <w:rPr>
          <w:rFonts w:ascii="Century Gothic" w:hAnsi="Century Gothic"/>
          <w:color w:val="302E61"/>
          <w:sz w:val="24"/>
        </w:rPr>
        <w:t>Yes</w:t>
      </w:r>
    </w:p>
    <w:p w14:paraId="60550D56" w14:textId="4BB23ABE" w:rsidR="00DF1D02" w:rsidRPr="006E4907" w:rsidRDefault="002F4973" w:rsidP="00DF1D02">
      <w:pPr>
        <w:shd w:val="clear" w:color="auto" w:fill="FFFFFF"/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43705EE2">
          <v:shape id="_x0000_i1416" type="#_x0000_t75" style="width:16.5pt;height:14pt" o:ole="">
            <v:imagedata r:id="rId25" o:title=""/>
          </v:shape>
          <w:control r:id="rId56" w:name="DefaultOcxName103" w:shapeid="_x0000_i1416"/>
        </w:object>
      </w:r>
      <w:r>
        <w:rPr>
          <w:rFonts w:ascii="Century Gothic" w:hAnsi="Century Gothic"/>
          <w:color w:val="302E61"/>
          <w:sz w:val="24"/>
        </w:rPr>
        <w:t>No</w:t>
      </w:r>
    </w:p>
    <w:p w14:paraId="39ED766B" w14:textId="39238A2E" w:rsidR="00DF1D02" w:rsidRDefault="00DF1D02" w:rsidP="00DF1D02">
      <w:p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Arial"/>
          <w:b/>
          <w:bCs/>
          <w:i/>
          <w:iCs/>
          <w:color w:val="302E61"/>
          <w:sz w:val="24"/>
          <w:szCs w:val="24"/>
          <w:lang w:eastAsia="fr-FR"/>
        </w:rPr>
      </w:pPr>
    </w:p>
    <w:p w14:paraId="65E4C4AE" w14:textId="3878DB7E" w:rsidR="00DF1D02" w:rsidRDefault="00DF1D02" w:rsidP="00F7407E">
      <w:pPr>
        <w:spacing w:before="240" w:line="240" w:lineRule="auto"/>
        <w:textAlignment w:val="top"/>
        <w:rPr>
          <w:rFonts w:ascii="Century Gothic" w:eastAsia="Times New Roman" w:hAnsi="Century Gothic" w:cs="Arial"/>
          <w:b/>
          <w:bCs/>
          <w:i/>
          <w:iCs/>
          <w:color w:val="302E61"/>
          <w:sz w:val="24"/>
          <w:szCs w:val="24"/>
        </w:rPr>
      </w:pPr>
      <w:r>
        <w:rPr>
          <w:rFonts w:ascii="Century Gothic" w:hAnsi="Century Gothic"/>
          <w:b/>
          <w:i/>
          <w:color w:val="302E61"/>
          <w:sz w:val="24"/>
        </w:rPr>
        <w:t>If you answered yes to question 16, please answer question 17.</w:t>
      </w:r>
    </w:p>
    <w:p w14:paraId="145A30F0" w14:textId="39ADB4DC" w:rsidR="00DF1D02" w:rsidRPr="00DF1D02" w:rsidRDefault="00DF1D02" w:rsidP="00B310BA">
      <w:pPr>
        <w:pStyle w:val="Paragraphedeliste"/>
        <w:numPr>
          <w:ilvl w:val="0"/>
          <w:numId w:val="1"/>
        </w:numPr>
        <w:shd w:val="clear" w:color="auto" w:fill="FFFFFF"/>
        <w:spacing w:line="240" w:lineRule="auto"/>
        <w:jc w:val="both"/>
        <w:textAlignment w:val="top"/>
        <w:outlineLvl w:val="2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i/>
          <w:color w:val="302E61"/>
          <w:sz w:val="24"/>
          <w:u w:val="single"/>
        </w:rPr>
        <w:t>Question 17</w:t>
      </w:r>
      <w:r>
        <w:rPr>
          <w:rFonts w:ascii="Century Gothic" w:hAnsi="Century Gothic"/>
          <w:i/>
          <w:color w:val="302E61"/>
          <w:sz w:val="24"/>
        </w:rPr>
        <w:t xml:space="preserve"> - </w:t>
      </w:r>
      <w:r>
        <w:rPr>
          <w:rFonts w:ascii="Century Gothic" w:hAnsi="Century Gothic"/>
          <w:color w:val="302E61"/>
          <w:sz w:val="24"/>
        </w:rPr>
        <w:t>In which planning document(s) was the decarbonisation goal set out?</w:t>
      </w:r>
    </w:p>
    <w:p w14:paraId="060E50C9" w14:textId="70762131" w:rsidR="0051214C" w:rsidRDefault="0051214C" w:rsidP="0051214C">
      <w:pPr>
        <w:shd w:val="clear" w:color="auto" w:fill="FFFFFF"/>
        <w:spacing w:after="0" w:line="240" w:lineRule="auto"/>
        <w:jc w:val="both"/>
        <w:textAlignment w:val="top"/>
        <w:rPr>
          <w:rFonts w:ascii="Century Gothic" w:hAnsi="Century Gothic" w:cs="Arial"/>
          <w:i/>
          <w:iCs/>
          <w:color w:val="302E61"/>
          <w:sz w:val="24"/>
          <w:szCs w:val="24"/>
        </w:rPr>
      </w:pPr>
      <w:r>
        <w:rPr>
          <w:rFonts w:ascii="Century Gothic" w:hAnsi="Century Gothic"/>
          <w:i/>
          <w:iCs/>
          <w:color w:val="302E61"/>
          <w:sz w:val="24"/>
          <w:szCs w:val="24"/>
        </w:rPr>
        <w:object w:dxaOrig="9060" w:dyaOrig="1150" w14:anchorId="13ECFF64">
          <v:shape id="_x0000_i1418" type="#_x0000_t75" style="width:453pt;height:57.5pt" o:ole="">
            <v:imagedata r:id="rId19" o:title=""/>
          </v:shape>
          <w:control r:id="rId57" w:name="TextBox11371" w:shapeid="_x0000_i1418"/>
        </w:object>
      </w:r>
    </w:p>
    <w:p w14:paraId="1701C9E7" w14:textId="77777777" w:rsidR="00DF1D02" w:rsidRDefault="00DF1D02" w:rsidP="00DF1D02">
      <w:pPr>
        <w:shd w:val="clear" w:color="auto" w:fill="FFFFFF"/>
        <w:spacing w:after="0" w:line="240" w:lineRule="auto"/>
        <w:jc w:val="both"/>
        <w:textAlignment w:val="top"/>
        <w:rPr>
          <w:rFonts w:ascii="Century Gothic" w:hAnsi="Century Gothic" w:cs="Arial"/>
          <w:color w:val="302E61"/>
          <w:sz w:val="24"/>
          <w:szCs w:val="24"/>
          <w:shd w:val="clear" w:color="auto" w:fill="FFFFFF"/>
        </w:rPr>
      </w:pPr>
      <w:r>
        <w:rPr>
          <w:rFonts w:ascii="Century Gothic" w:hAnsi="Century Gothic"/>
          <w:color w:val="302E61"/>
          <w:sz w:val="24"/>
          <w:shd w:val="clear" w:color="auto" w:fill="FFFFFF"/>
        </w:rPr>
        <w:t xml:space="preserve"> </w:t>
      </w:r>
    </w:p>
    <w:p w14:paraId="3B371D72" w14:textId="77777777" w:rsidR="00DF1D02" w:rsidRDefault="00DF1D02">
      <w:pPr>
        <w:rPr>
          <w:rFonts w:ascii="Century Gothic" w:eastAsia="Times New Roman" w:hAnsi="Century Gothic" w:cs="Arial"/>
          <w:b/>
          <w:bCs/>
          <w:i/>
          <w:iCs/>
          <w:color w:val="302E61"/>
          <w:sz w:val="24"/>
          <w:szCs w:val="24"/>
        </w:rPr>
      </w:pPr>
      <w:r>
        <w:br w:type="page"/>
      </w:r>
    </w:p>
    <w:p w14:paraId="7B4A0D8E" w14:textId="52C304AD" w:rsidR="0051214C" w:rsidRPr="00201C67" w:rsidRDefault="0051214C" w:rsidP="009C5B26">
      <w:pPr>
        <w:pStyle w:val="Titre2"/>
        <w:numPr>
          <w:ilvl w:val="0"/>
          <w:numId w:val="15"/>
        </w:numPr>
        <w:rPr>
          <w:rFonts w:eastAsia="Times New Roman"/>
          <w:sz w:val="24"/>
          <w:szCs w:val="24"/>
        </w:rPr>
      </w:pPr>
      <w:r>
        <w:rPr>
          <w:sz w:val="24"/>
        </w:rPr>
        <w:lastRenderedPageBreak/>
        <w:t>Your organisation’s H2 strategy</w:t>
      </w:r>
    </w:p>
    <w:p w14:paraId="73A69C21" w14:textId="02D167EC" w:rsidR="00381248" w:rsidRPr="00381248" w:rsidRDefault="0051214C" w:rsidP="00B310BA">
      <w:pPr>
        <w:pStyle w:val="Paragraphedeliste"/>
        <w:numPr>
          <w:ilvl w:val="0"/>
          <w:numId w:val="1"/>
        </w:numPr>
        <w:spacing w:line="240" w:lineRule="auto"/>
        <w:jc w:val="both"/>
        <w:outlineLvl w:val="2"/>
        <w:rPr>
          <w:rFonts w:ascii="Century Gothic" w:hAnsi="Century Gothic"/>
          <w:noProof/>
          <w:sz w:val="24"/>
          <w:szCs w:val="24"/>
        </w:rPr>
      </w:pPr>
      <w:r>
        <w:rPr>
          <w:rFonts w:ascii="Century Gothic" w:hAnsi="Century Gothic"/>
          <w:i/>
          <w:color w:val="302E61"/>
          <w:sz w:val="24"/>
          <w:u w:val="single"/>
        </w:rPr>
        <w:t>Question 18</w:t>
      </w:r>
      <w:r>
        <w:rPr>
          <w:rFonts w:ascii="Century Gothic" w:hAnsi="Century Gothic"/>
          <w:i/>
          <w:color w:val="302E61"/>
          <w:sz w:val="24"/>
        </w:rPr>
        <w:t xml:space="preserve"> - </w:t>
      </w:r>
      <w:r>
        <w:rPr>
          <w:rFonts w:ascii="Century Gothic" w:hAnsi="Century Gothic"/>
          <w:color w:val="302E61"/>
          <w:sz w:val="24"/>
          <w:shd w:val="clear" w:color="auto" w:fill="FFFFFF"/>
        </w:rPr>
        <w:t>At present, what are the main decision-making criteria that drive you to produce and/or consume H2?</w:t>
      </w:r>
    </w:p>
    <w:p w14:paraId="17EBFD11" w14:textId="1E205255" w:rsidR="0012567D" w:rsidRPr="00C90170" w:rsidRDefault="003C6A41" w:rsidP="00F7407E">
      <w:pPr>
        <w:spacing w:line="240" w:lineRule="auto"/>
        <w:jc w:val="both"/>
        <w:textAlignment w:val="top"/>
        <w:rPr>
          <w:rFonts w:ascii="Century Gothic" w:eastAsia="Times New Roman" w:hAnsi="Century Gothic" w:cs="Arial"/>
          <w:i/>
          <w:iCs/>
          <w:color w:val="302E61"/>
          <w:sz w:val="24"/>
          <w:szCs w:val="24"/>
        </w:rPr>
      </w:pPr>
      <w:r w:rsidRPr="00C90170">
        <w:rPr>
          <w:rFonts w:ascii="Century Gothic" w:hAnsi="Century Gothic"/>
          <w:i/>
          <w:color w:val="302E61"/>
          <w:sz w:val="24"/>
          <w:szCs w:val="24"/>
        </w:rPr>
        <w:t>If you are a public stakeholder (institutional stakeholder, local authority, etc.), what are the main decision-making criteria that drive you to develop the production and/or consumption of H2 in your territory?</w:t>
      </w:r>
    </w:p>
    <w:p w14:paraId="1A17CE46" w14:textId="64C8D9FE" w:rsidR="0051214C" w:rsidRDefault="0051214C" w:rsidP="0051214C">
      <w:pPr>
        <w:shd w:val="clear" w:color="auto" w:fill="FFFFFF"/>
        <w:spacing w:after="0" w:line="240" w:lineRule="auto"/>
        <w:jc w:val="both"/>
        <w:textAlignment w:val="top"/>
        <w:rPr>
          <w:rFonts w:ascii="Century Gothic" w:hAnsi="Century Gothic" w:cs="Arial"/>
          <w:i/>
          <w:iCs/>
          <w:color w:val="302E61"/>
          <w:sz w:val="24"/>
          <w:szCs w:val="24"/>
        </w:rPr>
      </w:pPr>
      <w:r>
        <w:rPr>
          <w:rFonts w:ascii="Century Gothic" w:hAnsi="Century Gothic"/>
          <w:i/>
          <w:iCs/>
          <w:color w:val="302E61"/>
          <w:sz w:val="24"/>
          <w:szCs w:val="24"/>
        </w:rPr>
        <w:object w:dxaOrig="9060" w:dyaOrig="1150" w14:anchorId="578B67BE">
          <v:shape id="_x0000_i1420" type="#_x0000_t75" style="width:453pt;height:57.5pt" o:ole="">
            <v:imagedata r:id="rId19" o:title=""/>
          </v:shape>
          <w:control r:id="rId58" w:name="TextBox11372" w:shapeid="_x0000_i1420"/>
        </w:object>
      </w:r>
    </w:p>
    <w:p w14:paraId="7D61B6AE" w14:textId="77777777" w:rsidR="00A30857" w:rsidRDefault="00A30857" w:rsidP="006E4907">
      <w:pPr>
        <w:shd w:val="clear" w:color="auto" w:fill="FFFFFF"/>
        <w:spacing w:after="0" w:line="240" w:lineRule="auto"/>
        <w:jc w:val="both"/>
        <w:textAlignment w:val="top"/>
        <w:rPr>
          <w:rFonts w:ascii="Century Gothic" w:eastAsia="Times New Roman" w:hAnsi="Century Gothic" w:cs="Arial"/>
          <w:color w:val="302E61"/>
          <w:sz w:val="24"/>
          <w:szCs w:val="24"/>
          <w:lang w:eastAsia="fr-FR"/>
        </w:rPr>
      </w:pPr>
    </w:p>
    <w:p w14:paraId="5001A9D2" w14:textId="059CCB7A" w:rsidR="00C90170" w:rsidRPr="00C90170" w:rsidRDefault="0051214C" w:rsidP="00B310BA">
      <w:pPr>
        <w:pStyle w:val="Paragraphedeliste"/>
        <w:numPr>
          <w:ilvl w:val="0"/>
          <w:numId w:val="1"/>
        </w:numPr>
        <w:shd w:val="clear" w:color="auto" w:fill="FFFFFF"/>
        <w:spacing w:line="240" w:lineRule="auto"/>
        <w:jc w:val="both"/>
        <w:textAlignment w:val="top"/>
        <w:outlineLvl w:val="2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i/>
          <w:color w:val="302E61"/>
          <w:sz w:val="24"/>
          <w:u w:val="single"/>
        </w:rPr>
        <w:t>Question 19</w:t>
      </w:r>
      <w:r>
        <w:rPr>
          <w:rFonts w:ascii="Century Gothic" w:hAnsi="Century Gothic"/>
          <w:i/>
          <w:color w:val="302E61"/>
          <w:sz w:val="24"/>
        </w:rPr>
        <w:t xml:space="preserve"> - </w:t>
      </w:r>
      <w:r>
        <w:rPr>
          <w:rFonts w:ascii="Century Gothic" w:hAnsi="Century Gothic"/>
          <w:color w:val="302E61"/>
          <w:sz w:val="24"/>
        </w:rPr>
        <w:t>How do you see the H2 market developing in the short term (2025), medium term (2030-3035) and long term (2040-2050)</w:t>
      </w:r>
      <w:r w:rsidR="00C90170">
        <w:rPr>
          <w:rFonts w:ascii="Century Gothic" w:hAnsi="Century Gothic"/>
          <w:color w:val="302E61"/>
          <w:sz w:val="24"/>
        </w:rPr>
        <w:t>?</w:t>
      </w:r>
    </w:p>
    <w:p w14:paraId="785B9D7E" w14:textId="6B36BC84" w:rsidR="009E5A83" w:rsidRPr="00C90170" w:rsidRDefault="00C90170" w:rsidP="00C90170">
      <w:pPr>
        <w:spacing w:line="240" w:lineRule="auto"/>
        <w:jc w:val="both"/>
        <w:textAlignment w:val="top"/>
        <w:rPr>
          <w:rFonts w:ascii="Century Gothic" w:hAnsi="Century Gothic"/>
          <w:i/>
          <w:color w:val="302E61"/>
          <w:sz w:val="24"/>
          <w:szCs w:val="24"/>
        </w:rPr>
      </w:pPr>
      <w:r w:rsidRPr="00C90170">
        <w:rPr>
          <w:rFonts w:ascii="Century Gothic" w:hAnsi="Century Gothic"/>
          <w:i/>
          <w:color w:val="302E61"/>
          <w:sz w:val="24"/>
          <w:szCs w:val="24"/>
        </w:rPr>
        <w:t>T</w:t>
      </w:r>
      <w:r w:rsidR="0051214C" w:rsidRPr="00C90170">
        <w:rPr>
          <w:rFonts w:ascii="Century Gothic" w:hAnsi="Century Gothic"/>
          <w:i/>
          <w:color w:val="302E61"/>
          <w:sz w:val="24"/>
          <w:szCs w:val="24"/>
        </w:rPr>
        <w:t>imescale vision for the H2 market rollout)</w:t>
      </w:r>
    </w:p>
    <w:p w14:paraId="7A17AE96" w14:textId="74DFAB9D" w:rsidR="0051214C" w:rsidRDefault="0051214C" w:rsidP="0051214C">
      <w:pPr>
        <w:shd w:val="clear" w:color="auto" w:fill="FFFFFF"/>
        <w:spacing w:after="0" w:line="240" w:lineRule="auto"/>
        <w:jc w:val="both"/>
        <w:textAlignment w:val="top"/>
        <w:rPr>
          <w:rFonts w:ascii="Century Gothic" w:hAnsi="Century Gothic" w:cs="Arial"/>
          <w:i/>
          <w:iCs/>
          <w:color w:val="302E61"/>
          <w:sz w:val="24"/>
          <w:szCs w:val="24"/>
        </w:rPr>
      </w:pPr>
      <w:r>
        <w:rPr>
          <w:rFonts w:ascii="Century Gothic" w:hAnsi="Century Gothic"/>
          <w:i/>
          <w:iCs/>
          <w:color w:val="302E61"/>
          <w:sz w:val="24"/>
          <w:szCs w:val="24"/>
        </w:rPr>
        <w:object w:dxaOrig="9060" w:dyaOrig="1150" w14:anchorId="33485CAA">
          <v:shape id="_x0000_i1422" type="#_x0000_t75" style="width:453pt;height:57.5pt" o:ole="">
            <v:imagedata r:id="rId19" o:title=""/>
          </v:shape>
          <w:control r:id="rId59" w:name="TextBox11373" w:shapeid="_x0000_i1422"/>
        </w:object>
      </w:r>
    </w:p>
    <w:p w14:paraId="216AC189" w14:textId="77777777" w:rsidR="00A30857" w:rsidRDefault="00A30857" w:rsidP="006E4907">
      <w:pPr>
        <w:shd w:val="clear" w:color="auto" w:fill="FFFFFF"/>
        <w:spacing w:after="0" w:line="240" w:lineRule="auto"/>
        <w:jc w:val="both"/>
        <w:textAlignment w:val="top"/>
        <w:rPr>
          <w:rFonts w:ascii="Century Gothic" w:eastAsia="Times New Roman" w:hAnsi="Century Gothic" w:cs="Arial"/>
          <w:color w:val="302E61"/>
          <w:sz w:val="24"/>
          <w:szCs w:val="24"/>
          <w:lang w:eastAsia="fr-FR"/>
        </w:rPr>
      </w:pPr>
    </w:p>
    <w:p w14:paraId="1761B7BB" w14:textId="77777777" w:rsidR="00C90170" w:rsidRPr="00C90170" w:rsidRDefault="0051214C" w:rsidP="00B310BA">
      <w:pPr>
        <w:pStyle w:val="Paragraphedeliste"/>
        <w:numPr>
          <w:ilvl w:val="0"/>
          <w:numId w:val="1"/>
        </w:numPr>
        <w:shd w:val="clear" w:color="auto" w:fill="FFFFFF"/>
        <w:spacing w:line="240" w:lineRule="auto"/>
        <w:jc w:val="both"/>
        <w:textAlignment w:val="top"/>
        <w:outlineLvl w:val="2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i/>
          <w:color w:val="302E61"/>
          <w:sz w:val="24"/>
          <w:u w:val="single"/>
        </w:rPr>
        <w:t>Question 20</w:t>
      </w:r>
      <w:r>
        <w:rPr>
          <w:rFonts w:ascii="Century Gothic" w:hAnsi="Century Gothic"/>
          <w:i/>
          <w:color w:val="302E61"/>
          <w:sz w:val="24"/>
        </w:rPr>
        <w:t xml:space="preserve"> - </w:t>
      </w:r>
      <w:r>
        <w:rPr>
          <w:rFonts w:ascii="Century Gothic" w:hAnsi="Century Gothic"/>
          <w:color w:val="302E61"/>
          <w:sz w:val="24"/>
        </w:rPr>
        <w:t>How do you see the development of H2 in your territory at both regional and national levels</w:t>
      </w:r>
      <w:r w:rsidR="00C90170">
        <w:rPr>
          <w:rFonts w:ascii="Century Gothic" w:hAnsi="Century Gothic"/>
          <w:color w:val="302E61"/>
          <w:sz w:val="24"/>
        </w:rPr>
        <w:t>?</w:t>
      </w:r>
    </w:p>
    <w:p w14:paraId="74DC6365" w14:textId="568E6BAD" w:rsidR="009E5A83" w:rsidRPr="00C90170" w:rsidRDefault="00C90170" w:rsidP="00C90170">
      <w:pPr>
        <w:spacing w:line="240" w:lineRule="auto"/>
        <w:jc w:val="both"/>
        <w:textAlignment w:val="top"/>
        <w:rPr>
          <w:rFonts w:ascii="Century Gothic" w:hAnsi="Century Gothic"/>
          <w:i/>
          <w:color w:val="302E61"/>
          <w:sz w:val="24"/>
          <w:szCs w:val="24"/>
        </w:rPr>
      </w:pPr>
      <w:r w:rsidRPr="00C90170">
        <w:rPr>
          <w:rFonts w:ascii="Century Gothic" w:hAnsi="Century Gothic"/>
          <w:i/>
          <w:color w:val="302E61"/>
          <w:sz w:val="24"/>
          <w:szCs w:val="24"/>
        </w:rPr>
        <w:t>G</w:t>
      </w:r>
      <w:r w:rsidR="0051214C" w:rsidRPr="00C90170">
        <w:rPr>
          <w:rFonts w:ascii="Century Gothic" w:hAnsi="Century Gothic"/>
          <w:i/>
          <w:color w:val="302E61"/>
          <w:sz w:val="24"/>
          <w:szCs w:val="24"/>
        </w:rPr>
        <w:t>eographical vision for the H2 market rollout</w:t>
      </w:r>
    </w:p>
    <w:p w14:paraId="2000D28B" w14:textId="39D997ED" w:rsidR="0051214C" w:rsidRDefault="0051214C" w:rsidP="0051214C">
      <w:pPr>
        <w:shd w:val="clear" w:color="auto" w:fill="FFFFFF"/>
        <w:spacing w:after="0" w:line="240" w:lineRule="auto"/>
        <w:jc w:val="both"/>
        <w:textAlignment w:val="top"/>
        <w:rPr>
          <w:rFonts w:ascii="Century Gothic" w:hAnsi="Century Gothic" w:cs="Arial"/>
          <w:i/>
          <w:iCs/>
          <w:color w:val="302E61"/>
          <w:sz w:val="24"/>
          <w:szCs w:val="24"/>
        </w:rPr>
      </w:pPr>
      <w:r>
        <w:rPr>
          <w:rFonts w:ascii="Century Gothic" w:hAnsi="Century Gothic"/>
          <w:i/>
          <w:iCs/>
          <w:color w:val="302E61"/>
          <w:sz w:val="24"/>
          <w:szCs w:val="24"/>
        </w:rPr>
        <w:object w:dxaOrig="9060" w:dyaOrig="1150" w14:anchorId="5BDBF2DC">
          <v:shape id="_x0000_i1424" type="#_x0000_t75" style="width:453pt;height:57.5pt" o:ole="">
            <v:imagedata r:id="rId19" o:title=""/>
          </v:shape>
          <w:control r:id="rId60" w:name="TextBox11374" w:shapeid="_x0000_i1424"/>
        </w:object>
      </w:r>
    </w:p>
    <w:p w14:paraId="71CBD3F6" w14:textId="77777777" w:rsidR="00A30857" w:rsidRDefault="00A30857" w:rsidP="006E4907">
      <w:pPr>
        <w:spacing w:after="0" w:line="240" w:lineRule="auto"/>
        <w:jc w:val="both"/>
        <w:textAlignment w:val="top"/>
        <w:rPr>
          <w:rFonts w:ascii="Century Gothic" w:eastAsia="Times New Roman" w:hAnsi="Century Gothic" w:cs="Arial"/>
          <w:color w:val="302E61"/>
          <w:sz w:val="24"/>
          <w:szCs w:val="24"/>
          <w:lang w:eastAsia="fr-FR"/>
        </w:rPr>
      </w:pPr>
    </w:p>
    <w:p w14:paraId="2897CDEB" w14:textId="4445B6DB" w:rsidR="009E5A83" w:rsidRPr="00381248" w:rsidRDefault="00381248" w:rsidP="00B310BA">
      <w:pPr>
        <w:pStyle w:val="Paragraphedeliste"/>
        <w:numPr>
          <w:ilvl w:val="0"/>
          <w:numId w:val="1"/>
        </w:numPr>
        <w:spacing w:line="240" w:lineRule="auto"/>
        <w:jc w:val="both"/>
        <w:textAlignment w:val="top"/>
        <w:outlineLvl w:val="2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i/>
          <w:color w:val="302E61"/>
          <w:sz w:val="24"/>
          <w:u w:val="single"/>
        </w:rPr>
        <w:t>Question 21</w:t>
      </w:r>
      <w:r>
        <w:rPr>
          <w:rFonts w:ascii="Century Gothic" w:hAnsi="Century Gothic"/>
          <w:i/>
          <w:color w:val="302E61"/>
          <w:sz w:val="24"/>
        </w:rPr>
        <w:t xml:space="preserve"> - </w:t>
      </w:r>
      <w:r>
        <w:rPr>
          <w:rFonts w:ascii="Century Gothic" w:hAnsi="Century Gothic"/>
          <w:color w:val="302E61"/>
          <w:sz w:val="24"/>
        </w:rPr>
        <w:t>What are the key success factors and main risks associated with the H2 vector for your organisation?</w:t>
      </w:r>
    </w:p>
    <w:p w14:paraId="62C37A06" w14:textId="0F26EC2A" w:rsidR="009E5A83" w:rsidRPr="00C90170" w:rsidRDefault="009E5A83" w:rsidP="000E446A">
      <w:pPr>
        <w:spacing w:line="240" w:lineRule="auto"/>
        <w:jc w:val="both"/>
        <w:textAlignment w:val="top"/>
        <w:rPr>
          <w:rFonts w:ascii="Century Gothic" w:eastAsia="Times New Roman" w:hAnsi="Century Gothic" w:cs="Arial"/>
          <w:i/>
          <w:iCs/>
          <w:color w:val="302E61"/>
          <w:sz w:val="24"/>
          <w:szCs w:val="24"/>
        </w:rPr>
      </w:pPr>
      <w:r w:rsidRPr="00C90170">
        <w:rPr>
          <w:rFonts w:ascii="Century Gothic" w:hAnsi="Century Gothic"/>
          <w:i/>
          <w:color w:val="302E61"/>
          <w:sz w:val="24"/>
          <w:szCs w:val="24"/>
        </w:rPr>
        <w:t>Please rank them in descending order of importance by ticking the appropriate box.</w:t>
      </w:r>
    </w:p>
    <w:tbl>
      <w:tblPr>
        <w:tblStyle w:val="Grilledutableau"/>
        <w:tblW w:w="1061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315"/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B2074C" w:rsidRPr="006E4907" w14:paraId="55435D68" w14:textId="77777777" w:rsidTr="00F7407E">
        <w:tc>
          <w:tcPr>
            <w:tcW w:w="2315" w:type="dxa"/>
            <w:shd w:val="clear" w:color="auto" w:fill="BFBFBF" w:themeFill="background1" w:themeFillShade="BF"/>
          </w:tcPr>
          <w:p w14:paraId="002D273A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BFBFBF" w:themeFill="background1" w:themeFillShade="BF"/>
          </w:tcPr>
          <w:p w14:paraId="4BCEC8A1" w14:textId="77777777" w:rsidR="00B2074C" w:rsidRDefault="00B2074C" w:rsidP="006E4907">
            <w:pPr>
              <w:shd w:val="clear" w:color="auto" w:fill="C0C0C0"/>
              <w:jc w:val="both"/>
              <w:textAlignment w:val="center"/>
              <w:rPr>
                <w:rFonts w:ascii="Century Gothic" w:eastAsia="Times New Roman" w:hAnsi="Century Gothic" w:cs="Arial"/>
                <w:color w:val="302E61"/>
                <w:sz w:val="24"/>
                <w:szCs w:val="24"/>
              </w:rPr>
            </w:pPr>
            <w:r>
              <w:rPr>
                <w:rFonts w:ascii="Century Gothic" w:hAnsi="Century Gothic"/>
                <w:color w:val="302E61"/>
                <w:sz w:val="24"/>
              </w:rPr>
              <w:t>Rank 1</w:t>
            </w:r>
          </w:p>
          <w:p w14:paraId="5F4696E3" w14:textId="5A6B08C3" w:rsidR="00F7407E" w:rsidRPr="00F7407E" w:rsidRDefault="00F7407E" w:rsidP="00F7407E">
            <w:pPr>
              <w:shd w:val="clear" w:color="auto" w:fill="C0C0C0"/>
              <w:jc w:val="center"/>
              <w:textAlignment w:val="center"/>
              <w:rPr>
                <w:rFonts w:ascii="Century Gothic" w:eastAsia="Times New Roman" w:hAnsi="Century Gothic" w:cs="Arial"/>
                <w:i/>
                <w:iCs/>
                <w:color w:val="302E61"/>
                <w:sz w:val="24"/>
                <w:szCs w:val="24"/>
              </w:rPr>
            </w:pPr>
            <w:r>
              <w:rPr>
                <w:rFonts w:ascii="Century Gothic" w:hAnsi="Century Gothic"/>
                <w:i/>
                <w:color w:val="302E61"/>
                <w:sz w:val="16"/>
              </w:rPr>
              <w:t>most important</w:t>
            </w:r>
          </w:p>
        </w:tc>
        <w:tc>
          <w:tcPr>
            <w:tcW w:w="1037" w:type="dxa"/>
            <w:shd w:val="clear" w:color="auto" w:fill="BFBFBF" w:themeFill="background1" w:themeFillShade="BF"/>
          </w:tcPr>
          <w:p w14:paraId="489E3577" w14:textId="3193E119" w:rsidR="00B2074C" w:rsidRPr="006E4907" w:rsidRDefault="00B2074C" w:rsidP="006E4907">
            <w:pPr>
              <w:shd w:val="clear" w:color="auto" w:fill="C0C0C0"/>
              <w:jc w:val="both"/>
              <w:textAlignment w:val="center"/>
              <w:rPr>
                <w:rFonts w:ascii="Century Gothic" w:eastAsia="Times New Roman" w:hAnsi="Century Gothic" w:cs="Arial"/>
                <w:color w:val="302E61"/>
                <w:sz w:val="24"/>
                <w:szCs w:val="24"/>
              </w:rPr>
            </w:pPr>
            <w:r>
              <w:rPr>
                <w:rFonts w:ascii="Century Gothic" w:hAnsi="Century Gothic"/>
                <w:color w:val="302E61"/>
                <w:sz w:val="24"/>
              </w:rPr>
              <w:t>Rank 2</w:t>
            </w:r>
          </w:p>
        </w:tc>
        <w:tc>
          <w:tcPr>
            <w:tcW w:w="1037" w:type="dxa"/>
            <w:shd w:val="clear" w:color="auto" w:fill="BFBFBF" w:themeFill="background1" w:themeFillShade="BF"/>
          </w:tcPr>
          <w:p w14:paraId="6292B129" w14:textId="112F4045" w:rsidR="00B2074C" w:rsidRPr="006E4907" w:rsidRDefault="00B2074C" w:rsidP="006E4907">
            <w:pPr>
              <w:shd w:val="clear" w:color="auto" w:fill="C0C0C0"/>
              <w:jc w:val="both"/>
              <w:textAlignment w:val="center"/>
              <w:rPr>
                <w:rFonts w:ascii="Century Gothic" w:eastAsia="Times New Roman" w:hAnsi="Century Gothic" w:cs="Arial"/>
                <w:color w:val="302E61"/>
                <w:sz w:val="24"/>
                <w:szCs w:val="24"/>
              </w:rPr>
            </w:pPr>
            <w:r>
              <w:rPr>
                <w:rFonts w:ascii="Century Gothic" w:hAnsi="Century Gothic"/>
                <w:color w:val="302E61"/>
                <w:sz w:val="24"/>
              </w:rPr>
              <w:t>Rank 3</w:t>
            </w:r>
          </w:p>
        </w:tc>
        <w:tc>
          <w:tcPr>
            <w:tcW w:w="1037" w:type="dxa"/>
            <w:shd w:val="clear" w:color="auto" w:fill="BFBFBF" w:themeFill="background1" w:themeFillShade="BF"/>
          </w:tcPr>
          <w:p w14:paraId="08AAC2C7" w14:textId="5CC155C8" w:rsidR="00B2074C" w:rsidRPr="006E4907" w:rsidRDefault="00B2074C" w:rsidP="006E4907">
            <w:pPr>
              <w:shd w:val="clear" w:color="auto" w:fill="C0C0C0"/>
              <w:jc w:val="both"/>
              <w:textAlignment w:val="center"/>
              <w:rPr>
                <w:rFonts w:ascii="Century Gothic" w:eastAsia="Times New Roman" w:hAnsi="Century Gothic" w:cs="Arial"/>
                <w:color w:val="302E61"/>
                <w:sz w:val="24"/>
                <w:szCs w:val="24"/>
              </w:rPr>
            </w:pPr>
            <w:r>
              <w:rPr>
                <w:rFonts w:ascii="Century Gothic" w:hAnsi="Century Gothic"/>
                <w:color w:val="302E61"/>
                <w:sz w:val="24"/>
              </w:rPr>
              <w:t>Rank 4</w:t>
            </w:r>
          </w:p>
        </w:tc>
        <w:tc>
          <w:tcPr>
            <w:tcW w:w="1037" w:type="dxa"/>
            <w:shd w:val="clear" w:color="auto" w:fill="BFBFBF" w:themeFill="background1" w:themeFillShade="BF"/>
          </w:tcPr>
          <w:p w14:paraId="64A19184" w14:textId="0004B4C6" w:rsidR="00B2074C" w:rsidRPr="006E4907" w:rsidRDefault="00B2074C" w:rsidP="006E4907">
            <w:pPr>
              <w:shd w:val="clear" w:color="auto" w:fill="C0C0C0"/>
              <w:jc w:val="both"/>
              <w:textAlignment w:val="center"/>
              <w:rPr>
                <w:rFonts w:ascii="Century Gothic" w:eastAsia="Times New Roman" w:hAnsi="Century Gothic" w:cs="Arial"/>
                <w:color w:val="302E61"/>
                <w:sz w:val="24"/>
                <w:szCs w:val="24"/>
              </w:rPr>
            </w:pPr>
            <w:r>
              <w:rPr>
                <w:rFonts w:ascii="Century Gothic" w:hAnsi="Century Gothic"/>
                <w:color w:val="302E61"/>
                <w:sz w:val="24"/>
              </w:rPr>
              <w:t>Rank 5</w:t>
            </w:r>
          </w:p>
        </w:tc>
        <w:tc>
          <w:tcPr>
            <w:tcW w:w="1037" w:type="dxa"/>
            <w:shd w:val="clear" w:color="auto" w:fill="BFBFBF" w:themeFill="background1" w:themeFillShade="BF"/>
          </w:tcPr>
          <w:p w14:paraId="49B0BDF3" w14:textId="4F97BE9C" w:rsidR="00B2074C" w:rsidRPr="006E4907" w:rsidRDefault="00B2074C" w:rsidP="006E4907">
            <w:pPr>
              <w:shd w:val="clear" w:color="auto" w:fill="C0C0C0"/>
              <w:jc w:val="both"/>
              <w:textAlignment w:val="center"/>
              <w:rPr>
                <w:rFonts w:ascii="Century Gothic" w:eastAsia="Times New Roman" w:hAnsi="Century Gothic" w:cs="Arial"/>
                <w:color w:val="302E61"/>
                <w:sz w:val="24"/>
                <w:szCs w:val="24"/>
              </w:rPr>
            </w:pPr>
            <w:r>
              <w:rPr>
                <w:rFonts w:ascii="Century Gothic" w:hAnsi="Century Gothic"/>
                <w:color w:val="302E61"/>
                <w:sz w:val="24"/>
              </w:rPr>
              <w:t>Rank 6</w:t>
            </w:r>
          </w:p>
        </w:tc>
        <w:tc>
          <w:tcPr>
            <w:tcW w:w="1037" w:type="dxa"/>
            <w:shd w:val="clear" w:color="auto" w:fill="BFBFBF" w:themeFill="background1" w:themeFillShade="BF"/>
          </w:tcPr>
          <w:p w14:paraId="27425F3A" w14:textId="0B7846BC" w:rsidR="00B2074C" w:rsidRPr="006E4907" w:rsidRDefault="00B2074C" w:rsidP="006E4907">
            <w:pPr>
              <w:shd w:val="clear" w:color="auto" w:fill="C0C0C0"/>
              <w:jc w:val="both"/>
              <w:textAlignment w:val="center"/>
              <w:rPr>
                <w:rFonts w:ascii="Century Gothic" w:eastAsia="Times New Roman" w:hAnsi="Century Gothic" w:cs="Arial"/>
                <w:color w:val="302E61"/>
                <w:sz w:val="24"/>
                <w:szCs w:val="24"/>
              </w:rPr>
            </w:pPr>
            <w:r>
              <w:rPr>
                <w:rFonts w:ascii="Century Gothic" w:hAnsi="Century Gothic"/>
                <w:color w:val="302E61"/>
                <w:sz w:val="24"/>
              </w:rPr>
              <w:t>Rank 7</w:t>
            </w:r>
          </w:p>
        </w:tc>
        <w:tc>
          <w:tcPr>
            <w:tcW w:w="1037" w:type="dxa"/>
            <w:shd w:val="clear" w:color="auto" w:fill="BFBFBF" w:themeFill="background1" w:themeFillShade="BF"/>
          </w:tcPr>
          <w:p w14:paraId="2893B0BA" w14:textId="77777777" w:rsidR="00B2074C" w:rsidRDefault="00B2074C" w:rsidP="006E4907">
            <w:pPr>
              <w:jc w:val="both"/>
              <w:rPr>
                <w:rFonts w:ascii="Century Gothic" w:eastAsia="Times New Roman" w:hAnsi="Century Gothic" w:cs="Arial"/>
                <w:color w:val="302E61"/>
                <w:sz w:val="24"/>
                <w:szCs w:val="24"/>
              </w:rPr>
            </w:pPr>
            <w:r>
              <w:rPr>
                <w:rFonts w:ascii="Century Gothic" w:hAnsi="Century Gothic"/>
                <w:color w:val="302E61"/>
                <w:sz w:val="24"/>
              </w:rPr>
              <w:t>Rank 8</w:t>
            </w:r>
          </w:p>
          <w:p w14:paraId="384BF6AF" w14:textId="36FAC99F" w:rsidR="00F7407E" w:rsidRPr="006E4907" w:rsidRDefault="00F7407E" w:rsidP="00F7407E">
            <w:pPr>
              <w:shd w:val="clear" w:color="auto" w:fill="C0C0C0"/>
              <w:jc w:val="center"/>
              <w:textAlignment w:val="center"/>
              <w:rPr>
                <w:rFonts w:ascii="Century Gothic" w:hAnsi="Century Gothic"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i/>
                <w:color w:val="302E61"/>
                <w:sz w:val="16"/>
              </w:rPr>
              <w:t>least important</w:t>
            </w:r>
          </w:p>
        </w:tc>
      </w:tr>
      <w:tr w:rsidR="00B2074C" w:rsidRPr="006E4907" w14:paraId="592BE61C" w14:textId="77777777" w:rsidTr="00F7407E">
        <w:tc>
          <w:tcPr>
            <w:tcW w:w="2315" w:type="dxa"/>
            <w:shd w:val="clear" w:color="auto" w:fill="BFBFBF" w:themeFill="background1" w:themeFillShade="BF"/>
          </w:tcPr>
          <w:p w14:paraId="3F296A4B" w14:textId="203E5664" w:rsidR="00B2074C" w:rsidRPr="006E4907" w:rsidRDefault="00B2074C" w:rsidP="006E4907">
            <w:pPr>
              <w:jc w:val="both"/>
              <w:textAlignment w:val="top"/>
              <w:rPr>
                <w:rFonts w:ascii="Century Gothic" w:eastAsia="Times New Roman" w:hAnsi="Century Gothic" w:cs="Arial"/>
                <w:color w:val="302E61"/>
                <w:sz w:val="24"/>
                <w:szCs w:val="24"/>
              </w:rPr>
            </w:pPr>
            <w:r>
              <w:rPr>
                <w:rFonts w:ascii="Century Gothic" w:hAnsi="Century Gothic"/>
                <w:color w:val="302E61"/>
                <w:sz w:val="24"/>
              </w:rPr>
              <w:t>Accessibility of third parties</w:t>
            </w:r>
          </w:p>
        </w:tc>
        <w:tc>
          <w:tcPr>
            <w:tcW w:w="1037" w:type="dxa"/>
          </w:tcPr>
          <w:p w14:paraId="32DF9C88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037" w:type="dxa"/>
          </w:tcPr>
          <w:p w14:paraId="4784ECB7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037" w:type="dxa"/>
          </w:tcPr>
          <w:p w14:paraId="517A041E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037" w:type="dxa"/>
          </w:tcPr>
          <w:p w14:paraId="50FCD25B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037" w:type="dxa"/>
          </w:tcPr>
          <w:p w14:paraId="0E1ED6A3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037" w:type="dxa"/>
          </w:tcPr>
          <w:p w14:paraId="501CDC11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037" w:type="dxa"/>
          </w:tcPr>
          <w:p w14:paraId="7E33627F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037" w:type="dxa"/>
          </w:tcPr>
          <w:p w14:paraId="145698AD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</w:tr>
      <w:tr w:rsidR="00B2074C" w:rsidRPr="006E4907" w14:paraId="215082BA" w14:textId="77777777" w:rsidTr="00F7407E">
        <w:tc>
          <w:tcPr>
            <w:tcW w:w="2315" w:type="dxa"/>
            <w:shd w:val="clear" w:color="auto" w:fill="BFBFBF" w:themeFill="background1" w:themeFillShade="BF"/>
          </w:tcPr>
          <w:p w14:paraId="7F7FC8EC" w14:textId="4233C960" w:rsidR="00B2074C" w:rsidRPr="006E4907" w:rsidRDefault="00B2074C" w:rsidP="006E4907">
            <w:pPr>
              <w:jc w:val="both"/>
              <w:textAlignment w:val="top"/>
              <w:rPr>
                <w:rFonts w:ascii="Century Gothic" w:eastAsia="Times New Roman" w:hAnsi="Century Gothic" w:cs="Arial"/>
                <w:color w:val="302E61"/>
                <w:sz w:val="24"/>
                <w:szCs w:val="24"/>
              </w:rPr>
            </w:pPr>
            <w:r>
              <w:rPr>
                <w:rFonts w:ascii="Century Gothic" w:hAnsi="Century Gothic"/>
                <w:color w:val="302E61"/>
                <w:sz w:val="24"/>
              </w:rPr>
              <w:t>Price transparency</w:t>
            </w:r>
          </w:p>
        </w:tc>
        <w:tc>
          <w:tcPr>
            <w:tcW w:w="1037" w:type="dxa"/>
          </w:tcPr>
          <w:p w14:paraId="644BF287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037" w:type="dxa"/>
          </w:tcPr>
          <w:p w14:paraId="50A41B5B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037" w:type="dxa"/>
          </w:tcPr>
          <w:p w14:paraId="42BA44A1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037" w:type="dxa"/>
          </w:tcPr>
          <w:p w14:paraId="7EE7B4C5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037" w:type="dxa"/>
          </w:tcPr>
          <w:p w14:paraId="1A0ED311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037" w:type="dxa"/>
          </w:tcPr>
          <w:p w14:paraId="45C4036D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037" w:type="dxa"/>
          </w:tcPr>
          <w:p w14:paraId="0BC434AF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037" w:type="dxa"/>
          </w:tcPr>
          <w:p w14:paraId="0125C704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</w:tr>
      <w:tr w:rsidR="00B2074C" w:rsidRPr="006E4907" w14:paraId="517FFE2C" w14:textId="77777777" w:rsidTr="00F7407E">
        <w:tc>
          <w:tcPr>
            <w:tcW w:w="2315" w:type="dxa"/>
            <w:shd w:val="clear" w:color="auto" w:fill="BFBFBF" w:themeFill="background1" w:themeFillShade="BF"/>
          </w:tcPr>
          <w:p w14:paraId="17018930" w14:textId="2C41D903" w:rsidR="00B2074C" w:rsidRPr="006E4907" w:rsidRDefault="00B2074C" w:rsidP="006E4907">
            <w:pPr>
              <w:jc w:val="both"/>
              <w:textAlignment w:val="top"/>
              <w:rPr>
                <w:rFonts w:ascii="Century Gothic" w:eastAsia="Times New Roman" w:hAnsi="Century Gothic" w:cs="Arial"/>
                <w:color w:val="302E61"/>
                <w:sz w:val="24"/>
                <w:szCs w:val="24"/>
              </w:rPr>
            </w:pPr>
            <w:r>
              <w:rPr>
                <w:rFonts w:ascii="Century Gothic" w:hAnsi="Century Gothic"/>
                <w:color w:val="302E61"/>
                <w:sz w:val="24"/>
              </w:rPr>
              <w:t xml:space="preserve">Entry and exit points on the </w:t>
            </w:r>
            <w:r>
              <w:rPr>
                <w:rFonts w:ascii="Century Gothic" w:hAnsi="Century Gothic"/>
                <w:color w:val="302E61"/>
                <w:sz w:val="24"/>
              </w:rPr>
              <w:lastRenderedPageBreak/>
              <w:t>natural gas network</w:t>
            </w:r>
          </w:p>
        </w:tc>
        <w:tc>
          <w:tcPr>
            <w:tcW w:w="1037" w:type="dxa"/>
          </w:tcPr>
          <w:p w14:paraId="30F8B604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037" w:type="dxa"/>
          </w:tcPr>
          <w:p w14:paraId="506B82CB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037" w:type="dxa"/>
          </w:tcPr>
          <w:p w14:paraId="478584F1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037" w:type="dxa"/>
          </w:tcPr>
          <w:p w14:paraId="6849F5F4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037" w:type="dxa"/>
          </w:tcPr>
          <w:p w14:paraId="786D7AC3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037" w:type="dxa"/>
          </w:tcPr>
          <w:p w14:paraId="1B0B84FA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037" w:type="dxa"/>
          </w:tcPr>
          <w:p w14:paraId="23F9214C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037" w:type="dxa"/>
          </w:tcPr>
          <w:p w14:paraId="277F161C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</w:tr>
      <w:tr w:rsidR="00B2074C" w:rsidRPr="006E4907" w14:paraId="1E709EBC" w14:textId="77777777" w:rsidTr="00F7407E">
        <w:tc>
          <w:tcPr>
            <w:tcW w:w="2315" w:type="dxa"/>
            <w:shd w:val="clear" w:color="auto" w:fill="BFBFBF" w:themeFill="background1" w:themeFillShade="BF"/>
          </w:tcPr>
          <w:p w14:paraId="1575ABFA" w14:textId="77777777" w:rsidR="0038536C" w:rsidRDefault="00B2074C" w:rsidP="006E4907">
            <w:pPr>
              <w:jc w:val="both"/>
              <w:textAlignment w:val="top"/>
              <w:rPr>
                <w:rFonts w:ascii="Century Gothic" w:hAnsi="Century Gothic"/>
                <w:color w:val="302E61"/>
                <w:sz w:val="24"/>
              </w:rPr>
            </w:pPr>
            <w:r>
              <w:rPr>
                <w:rFonts w:ascii="Century Gothic" w:hAnsi="Century Gothic"/>
                <w:color w:val="302E61"/>
                <w:sz w:val="24"/>
              </w:rPr>
              <w:t>Costs of production/</w:t>
            </w:r>
          </w:p>
          <w:p w14:paraId="3E54C195" w14:textId="77777777" w:rsidR="0038536C" w:rsidRDefault="00B2074C" w:rsidP="006E4907">
            <w:pPr>
              <w:jc w:val="both"/>
              <w:textAlignment w:val="top"/>
              <w:rPr>
                <w:rFonts w:ascii="Century Gothic" w:hAnsi="Century Gothic"/>
                <w:color w:val="302E61"/>
                <w:sz w:val="24"/>
              </w:rPr>
            </w:pPr>
            <w:r>
              <w:rPr>
                <w:rFonts w:ascii="Century Gothic" w:hAnsi="Century Gothic"/>
                <w:color w:val="302E61"/>
                <w:sz w:val="24"/>
              </w:rPr>
              <w:t>electricity/</w:t>
            </w:r>
          </w:p>
          <w:p w14:paraId="52884581" w14:textId="5E53579B" w:rsidR="00B2074C" w:rsidRPr="006E4907" w:rsidRDefault="00B2074C" w:rsidP="006E4907">
            <w:pPr>
              <w:jc w:val="both"/>
              <w:textAlignment w:val="top"/>
              <w:rPr>
                <w:rFonts w:ascii="Century Gothic" w:eastAsia="Times New Roman" w:hAnsi="Century Gothic" w:cs="Arial"/>
                <w:color w:val="302E61"/>
                <w:sz w:val="24"/>
                <w:szCs w:val="24"/>
              </w:rPr>
            </w:pPr>
            <w:r>
              <w:rPr>
                <w:rFonts w:ascii="Century Gothic" w:hAnsi="Century Gothic"/>
                <w:color w:val="302E61"/>
                <w:sz w:val="24"/>
              </w:rPr>
              <w:t>transport/storage</w:t>
            </w:r>
          </w:p>
        </w:tc>
        <w:tc>
          <w:tcPr>
            <w:tcW w:w="1037" w:type="dxa"/>
          </w:tcPr>
          <w:p w14:paraId="50DF459F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037" w:type="dxa"/>
          </w:tcPr>
          <w:p w14:paraId="207EC3D9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037" w:type="dxa"/>
          </w:tcPr>
          <w:p w14:paraId="3A2C2291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037" w:type="dxa"/>
          </w:tcPr>
          <w:p w14:paraId="4A36DA22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037" w:type="dxa"/>
          </w:tcPr>
          <w:p w14:paraId="355B32CD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037" w:type="dxa"/>
          </w:tcPr>
          <w:p w14:paraId="06B8C442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037" w:type="dxa"/>
          </w:tcPr>
          <w:p w14:paraId="794DCD06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037" w:type="dxa"/>
          </w:tcPr>
          <w:p w14:paraId="38BF5019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</w:tr>
      <w:tr w:rsidR="00B2074C" w:rsidRPr="006E4907" w14:paraId="0FE51B36" w14:textId="77777777" w:rsidTr="00F7407E">
        <w:tc>
          <w:tcPr>
            <w:tcW w:w="2315" w:type="dxa"/>
            <w:shd w:val="clear" w:color="auto" w:fill="BFBFBF" w:themeFill="background1" w:themeFillShade="BF"/>
          </w:tcPr>
          <w:p w14:paraId="77AB290A" w14:textId="128507BB" w:rsidR="00B2074C" w:rsidRPr="006E4907" w:rsidRDefault="00B2074C" w:rsidP="006E4907">
            <w:pPr>
              <w:jc w:val="both"/>
              <w:textAlignment w:val="top"/>
              <w:rPr>
                <w:rFonts w:ascii="Century Gothic" w:eastAsia="Times New Roman" w:hAnsi="Century Gothic" w:cs="Arial"/>
                <w:color w:val="302E61"/>
                <w:sz w:val="24"/>
                <w:szCs w:val="24"/>
              </w:rPr>
            </w:pPr>
            <w:r>
              <w:rPr>
                <w:rFonts w:ascii="Century Gothic" w:hAnsi="Century Gothic"/>
                <w:color w:val="302E61"/>
                <w:sz w:val="24"/>
              </w:rPr>
              <w:t>Diversity of the offer</w:t>
            </w:r>
          </w:p>
        </w:tc>
        <w:tc>
          <w:tcPr>
            <w:tcW w:w="1037" w:type="dxa"/>
          </w:tcPr>
          <w:p w14:paraId="7C524CA1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037" w:type="dxa"/>
          </w:tcPr>
          <w:p w14:paraId="7C52C12F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037" w:type="dxa"/>
          </w:tcPr>
          <w:p w14:paraId="0DCA1C4B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037" w:type="dxa"/>
          </w:tcPr>
          <w:p w14:paraId="1DAC123C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037" w:type="dxa"/>
          </w:tcPr>
          <w:p w14:paraId="6D4448FB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037" w:type="dxa"/>
          </w:tcPr>
          <w:p w14:paraId="6FB0C66F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037" w:type="dxa"/>
          </w:tcPr>
          <w:p w14:paraId="6BB976E6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037" w:type="dxa"/>
          </w:tcPr>
          <w:p w14:paraId="45134905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</w:tr>
      <w:tr w:rsidR="00B2074C" w:rsidRPr="006E4907" w14:paraId="7ED66377" w14:textId="77777777" w:rsidTr="00F7407E">
        <w:tc>
          <w:tcPr>
            <w:tcW w:w="2315" w:type="dxa"/>
            <w:shd w:val="clear" w:color="auto" w:fill="BFBFBF" w:themeFill="background1" w:themeFillShade="BF"/>
          </w:tcPr>
          <w:p w14:paraId="4F0C9FCF" w14:textId="14865CC4" w:rsidR="00B2074C" w:rsidRPr="006E4907" w:rsidRDefault="00B2074C" w:rsidP="006E4907">
            <w:pPr>
              <w:jc w:val="both"/>
              <w:textAlignment w:val="top"/>
              <w:rPr>
                <w:rFonts w:ascii="Century Gothic" w:eastAsia="Times New Roman" w:hAnsi="Century Gothic" w:cs="Arial"/>
                <w:color w:val="302E61"/>
                <w:sz w:val="24"/>
                <w:szCs w:val="24"/>
              </w:rPr>
            </w:pPr>
            <w:r>
              <w:rPr>
                <w:rFonts w:ascii="Century Gothic" w:hAnsi="Century Gothic"/>
                <w:color w:val="302E61"/>
                <w:sz w:val="24"/>
              </w:rPr>
              <w:t>Security of supply</w:t>
            </w:r>
          </w:p>
        </w:tc>
        <w:tc>
          <w:tcPr>
            <w:tcW w:w="1037" w:type="dxa"/>
          </w:tcPr>
          <w:p w14:paraId="325BAB8E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037" w:type="dxa"/>
          </w:tcPr>
          <w:p w14:paraId="01D13AE2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037" w:type="dxa"/>
          </w:tcPr>
          <w:p w14:paraId="52CCB0D7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037" w:type="dxa"/>
          </w:tcPr>
          <w:p w14:paraId="11A8FF8D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037" w:type="dxa"/>
          </w:tcPr>
          <w:p w14:paraId="1B608DBB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037" w:type="dxa"/>
          </w:tcPr>
          <w:p w14:paraId="6229F9AD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037" w:type="dxa"/>
          </w:tcPr>
          <w:p w14:paraId="7F5C4B45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037" w:type="dxa"/>
          </w:tcPr>
          <w:p w14:paraId="12C085B6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</w:tr>
      <w:tr w:rsidR="00B2074C" w:rsidRPr="006E4907" w14:paraId="032C2134" w14:textId="77777777" w:rsidTr="00F7407E">
        <w:tc>
          <w:tcPr>
            <w:tcW w:w="2315" w:type="dxa"/>
            <w:shd w:val="clear" w:color="auto" w:fill="BFBFBF" w:themeFill="background1" w:themeFillShade="BF"/>
          </w:tcPr>
          <w:p w14:paraId="43E0AA11" w14:textId="01A177CA" w:rsidR="00B2074C" w:rsidRPr="006E4907" w:rsidRDefault="00B2074C" w:rsidP="006E4907">
            <w:pPr>
              <w:jc w:val="both"/>
              <w:textAlignment w:val="top"/>
              <w:rPr>
                <w:rFonts w:ascii="Century Gothic" w:eastAsia="Times New Roman" w:hAnsi="Century Gothic" w:cs="Arial"/>
                <w:color w:val="302E61"/>
                <w:sz w:val="24"/>
                <w:szCs w:val="24"/>
              </w:rPr>
            </w:pPr>
            <w:r>
              <w:rPr>
                <w:rFonts w:ascii="Century Gothic" w:hAnsi="Century Gothic"/>
                <w:color w:val="302E61"/>
                <w:sz w:val="24"/>
              </w:rPr>
              <w:t>CO2 cost</w:t>
            </w:r>
          </w:p>
        </w:tc>
        <w:tc>
          <w:tcPr>
            <w:tcW w:w="1037" w:type="dxa"/>
          </w:tcPr>
          <w:p w14:paraId="1CE933A2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037" w:type="dxa"/>
          </w:tcPr>
          <w:p w14:paraId="396E9615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037" w:type="dxa"/>
          </w:tcPr>
          <w:p w14:paraId="6280815D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037" w:type="dxa"/>
          </w:tcPr>
          <w:p w14:paraId="76EFAF8A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037" w:type="dxa"/>
          </w:tcPr>
          <w:p w14:paraId="642E2A68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037" w:type="dxa"/>
          </w:tcPr>
          <w:p w14:paraId="5A1DB990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037" w:type="dxa"/>
          </w:tcPr>
          <w:p w14:paraId="4164A4BA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037" w:type="dxa"/>
          </w:tcPr>
          <w:p w14:paraId="4D103E20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</w:tr>
      <w:tr w:rsidR="00B2074C" w:rsidRPr="006E4907" w14:paraId="27960742" w14:textId="77777777" w:rsidTr="00F7407E">
        <w:tc>
          <w:tcPr>
            <w:tcW w:w="2315" w:type="dxa"/>
            <w:shd w:val="clear" w:color="auto" w:fill="BFBFBF" w:themeFill="background1" w:themeFillShade="BF"/>
          </w:tcPr>
          <w:p w14:paraId="2CB3DD4A" w14:textId="608A198B" w:rsidR="00B2074C" w:rsidRPr="006E4907" w:rsidRDefault="00B2074C" w:rsidP="006E4907">
            <w:pPr>
              <w:jc w:val="both"/>
              <w:textAlignment w:val="top"/>
              <w:rPr>
                <w:rFonts w:ascii="Century Gothic" w:eastAsia="Times New Roman" w:hAnsi="Century Gothic" w:cs="Arial"/>
                <w:color w:val="302E61"/>
                <w:sz w:val="24"/>
                <w:szCs w:val="24"/>
              </w:rPr>
            </w:pPr>
            <w:r>
              <w:rPr>
                <w:rFonts w:ascii="Century Gothic" w:hAnsi="Century Gothic"/>
                <w:color w:val="302E61"/>
                <w:sz w:val="24"/>
              </w:rPr>
              <w:t>Final H2 price paid by consumer</w:t>
            </w:r>
          </w:p>
        </w:tc>
        <w:tc>
          <w:tcPr>
            <w:tcW w:w="1037" w:type="dxa"/>
          </w:tcPr>
          <w:p w14:paraId="0B3D3827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037" w:type="dxa"/>
          </w:tcPr>
          <w:p w14:paraId="469FE298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037" w:type="dxa"/>
          </w:tcPr>
          <w:p w14:paraId="7EC4C46C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037" w:type="dxa"/>
          </w:tcPr>
          <w:p w14:paraId="5DB04FF4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037" w:type="dxa"/>
          </w:tcPr>
          <w:p w14:paraId="4FF8330F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037" w:type="dxa"/>
          </w:tcPr>
          <w:p w14:paraId="7FCBA41B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037" w:type="dxa"/>
          </w:tcPr>
          <w:p w14:paraId="4263A1F6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1037" w:type="dxa"/>
          </w:tcPr>
          <w:p w14:paraId="0349217A" w14:textId="77777777" w:rsidR="00B2074C" w:rsidRPr="006E4907" w:rsidRDefault="00B2074C" w:rsidP="006E4907">
            <w:pPr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</w:tr>
    </w:tbl>
    <w:p w14:paraId="41A142D3" w14:textId="77777777" w:rsidR="00570A42" w:rsidRPr="006E4907" w:rsidRDefault="00570A42" w:rsidP="006E4907">
      <w:pPr>
        <w:jc w:val="both"/>
        <w:rPr>
          <w:rFonts w:ascii="Century Gothic" w:hAnsi="Century Gothic"/>
          <w:noProof/>
          <w:sz w:val="24"/>
          <w:szCs w:val="24"/>
        </w:rPr>
      </w:pPr>
    </w:p>
    <w:p w14:paraId="73F3745C" w14:textId="1B57E073" w:rsidR="00ED0187" w:rsidRPr="00FE0298" w:rsidRDefault="00381248" w:rsidP="00B310BA">
      <w:pPr>
        <w:pStyle w:val="Paragraphedeliste"/>
        <w:numPr>
          <w:ilvl w:val="0"/>
          <w:numId w:val="1"/>
        </w:numPr>
        <w:shd w:val="clear" w:color="auto" w:fill="FFFFFF"/>
        <w:spacing w:line="240" w:lineRule="auto"/>
        <w:jc w:val="both"/>
        <w:textAlignment w:val="top"/>
        <w:outlineLvl w:val="2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i/>
          <w:color w:val="302E61"/>
          <w:sz w:val="24"/>
          <w:u w:val="single"/>
        </w:rPr>
        <w:t>Question 22</w:t>
      </w:r>
      <w:r>
        <w:rPr>
          <w:rFonts w:ascii="Century Gothic" w:hAnsi="Century Gothic"/>
          <w:i/>
          <w:color w:val="302E61"/>
          <w:sz w:val="24"/>
        </w:rPr>
        <w:t xml:space="preserve"> - </w:t>
      </w:r>
      <w:r>
        <w:rPr>
          <w:rFonts w:ascii="Century Gothic" w:hAnsi="Century Gothic"/>
          <w:color w:val="302E61"/>
          <w:sz w:val="24"/>
        </w:rPr>
        <w:t>Explain your choices:</w:t>
      </w:r>
    </w:p>
    <w:p w14:paraId="4622DB31" w14:textId="1FF3393F" w:rsidR="00381248" w:rsidRDefault="00381248" w:rsidP="00381248">
      <w:pPr>
        <w:shd w:val="clear" w:color="auto" w:fill="FFFFFF"/>
        <w:spacing w:after="0" w:line="240" w:lineRule="auto"/>
        <w:jc w:val="both"/>
        <w:textAlignment w:val="top"/>
        <w:rPr>
          <w:rFonts w:ascii="Century Gothic" w:hAnsi="Century Gothic" w:cs="Arial"/>
          <w:i/>
          <w:iCs/>
          <w:color w:val="302E61"/>
          <w:sz w:val="24"/>
          <w:szCs w:val="24"/>
        </w:rPr>
      </w:pPr>
      <w:r>
        <w:rPr>
          <w:rFonts w:ascii="Century Gothic" w:hAnsi="Century Gothic"/>
          <w:i/>
          <w:iCs/>
          <w:color w:val="302E61"/>
          <w:sz w:val="24"/>
          <w:szCs w:val="24"/>
        </w:rPr>
        <w:object w:dxaOrig="9060" w:dyaOrig="1150" w14:anchorId="0CAC3967">
          <v:shape id="_x0000_i1426" type="#_x0000_t75" style="width:453pt;height:57.5pt" o:ole="">
            <v:imagedata r:id="rId19" o:title=""/>
          </v:shape>
          <w:control r:id="rId61" w:name="TextBox113731" w:shapeid="_x0000_i1426"/>
        </w:object>
      </w:r>
    </w:p>
    <w:p w14:paraId="210C272D" w14:textId="77777777" w:rsidR="00A30857" w:rsidRDefault="00A30857" w:rsidP="006E4907">
      <w:pPr>
        <w:shd w:val="clear" w:color="auto" w:fill="FFFFFF"/>
        <w:spacing w:after="0" w:line="240" w:lineRule="auto"/>
        <w:jc w:val="both"/>
        <w:textAlignment w:val="top"/>
        <w:rPr>
          <w:rFonts w:ascii="Century Gothic" w:eastAsia="Times New Roman" w:hAnsi="Century Gothic" w:cs="Arial"/>
          <w:color w:val="302E61"/>
          <w:sz w:val="24"/>
          <w:szCs w:val="24"/>
          <w:lang w:eastAsia="fr-FR"/>
        </w:rPr>
      </w:pPr>
    </w:p>
    <w:p w14:paraId="3E311F32" w14:textId="5FC3974A" w:rsidR="00ED0187" w:rsidRPr="00FE0298" w:rsidRDefault="00381248" w:rsidP="00B310BA">
      <w:pPr>
        <w:pStyle w:val="Paragraphedeliste"/>
        <w:numPr>
          <w:ilvl w:val="0"/>
          <w:numId w:val="1"/>
        </w:numPr>
        <w:shd w:val="clear" w:color="auto" w:fill="FFFFFF"/>
        <w:spacing w:line="240" w:lineRule="auto"/>
        <w:jc w:val="both"/>
        <w:textAlignment w:val="top"/>
        <w:outlineLvl w:val="2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i/>
          <w:color w:val="302E61"/>
          <w:sz w:val="24"/>
          <w:u w:val="single"/>
        </w:rPr>
        <w:t>Question 23</w:t>
      </w:r>
      <w:r>
        <w:rPr>
          <w:rFonts w:ascii="Century Gothic" w:hAnsi="Century Gothic"/>
          <w:i/>
          <w:color w:val="302E61"/>
          <w:sz w:val="24"/>
        </w:rPr>
        <w:t xml:space="preserve"> - </w:t>
      </w:r>
      <w:r>
        <w:rPr>
          <w:rFonts w:ascii="Century Gothic" w:hAnsi="Century Gothic"/>
          <w:color w:val="302E61"/>
          <w:sz w:val="24"/>
        </w:rPr>
        <w:t>How can energy network operators help reduce these risks?</w:t>
      </w:r>
    </w:p>
    <w:p w14:paraId="7D487CD0" w14:textId="5E5C1E6B" w:rsidR="00381248" w:rsidRDefault="00381248" w:rsidP="00381248">
      <w:pPr>
        <w:shd w:val="clear" w:color="auto" w:fill="FFFFFF"/>
        <w:spacing w:after="0" w:line="240" w:lineRule="auto"/>
        <w:jc w:val="both"/>
        <w:textAlignment w:val="top"/>
        <w:rPr>
          <w:rFonts w:ascii="Century Gothic" w:hAnsi="Century Gothic" w:cs="Arial"/>
          <w:i/>
          <w:iCs/>
          <w:color w:val="302E61"/>
          <w:sz w:val="24"/>
          <w:szCs w:val="24"/>
        </w:rPr>
      </w:pPr>
      <w:r>
        <w:rPr>
          <w:rFonts w:ascii="Century Gothic" w:hAnsi="Century Gothic"/>
          <w:i/>
          <w:iCs/>
          <w:color w:val="302E61"/>
          <w:sz w:val="24"/>
          <w:szCs w:val="24"/>
        </w:rPr>
        <w:object w:dxaOrig="9060" w:dyaOrig="1150" w14:anchorId="463F1654">
          <v:shape id="_x0000_i1428" type="#_x0000_t75" style="width:453pt;height:57.5pt" o:ole="">
            <v:imagedata r:id="rId19" o:title=""/>
          </v:shape>
          <w:control r:id="rId62" w:name="TextBox113732" w:shapeid="_x0000_i1428"/>
        </w:object>
      </w:r>
    </w:p>
    <w:p w14:paraId="58103F8E" w14:textId="77777777" w:rsidR="00A30857" w:rsidRDefault="00A30857" w:rsidP="006E4907">
      <w:pPr>
        <w:spacing w:after="0" w:line="240" w:lineRule="auto"/>
        <w:jc w:val="both"/>
        <w:textAlignment w:val="top"/>
        <w:rPr>
          <w:rFonts w:ascii="Century Gothic" w:eastAsia="Times New Roman" w:hAnsi="Century Gothic" w:cs="Arial"/>
          <w:color w:val="302E61"/>
          <w:sz w:val="24"/>
          <w:szCs w:val="24"/>
          <w:lang w:eastAsia="fr-FR"/>
        </w:rPr>
      </w:pPr>
    </w:p>
    <w:p w14:paraId="38679209" w14:textId="77777777" w:rsidR="00FE0298" w:rsidRDefault="00FE0298">
      <w:pPr>
        <w:rPr>
          <w:rFonts w:ascii="Century Gothic" w:hAnsi="Century Gothic" w:cs="Arial"/>
          <w:i/>
          <w:iCs/>
          <w:color w:val="302E61"/>
          <w:sz w:val="24"/>
          <w:szCs w:val="24"/>
          <w:u w:val="single"/>
        </w:rPr>
      </w:pPr>
      <w:r>
        <w:br w:type="page"/>
      </w:r>
    </w:p>
    <w:p w14:paraId="785A46FF" w14:textId="203A3F5A" w:rsidR="00FE0298" w:rsidRPr="00201C67" w:rsidRDefault="00BE5467" w:rsidP="009C5B26">
      <w:pPr>
        <w:pStyle w:val="Titre2"/>
        <w:numPr>
          <w:ilvl w:val="0"/>
          <w:numId w:val="15"/>
        </w:numPr>
        <w:rPr>
          <w:rFonts w:eastAsia="Times New Roman"/>
          <w:sz w:val="24"/>
          <w:szCs w:val="24"/>
        </w:rPr>
      </w:pPr>
      <w:r>
        <w:rPr>
          <w:sz w:val="24"/>
        </w:rPr>
        <w:lastRenderedPageBreak/>
        <w:t>Your H2 transmission and storage needs</w:t>
      </w:r>
    </w:p>
    <w:p w14:paraId="78D5CA4D" w14:textId="4575311B" w:rsidR="00ED0187" w:rsidRPr="00FE0298" w:rsidRDefault="00381248" w:rsidP="00B310BA">
      <w:pPr>
        <w:pStyle w:val="Paragraphedeliste"/>
        <w:numPr>
          <w:ilvl w:val="0"/>
          <w:numId w:val="14"/>
        </w:numPr>
        <w:spacing w:line="240" w:lineRule="auto"/>
        <w:jc w:val="both"/>
        <w:textAlignment w:val="top"/>
        <w:outlineLvl w:val="2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i/>
          <w:color w:val="302E61"/>
          <w:sz w:val="24"/>
          <w:u w:val="single"/>
        </w:rPr>
        <w:t>Question 24</w:t>
      </w:r>
      <w:r>
        <w:rPr>
          <w:rFonts w:ascii="Century Gothic" w:hAnsi="Century Gothic"/>
          <w:i/>
          <w:color w:val="302E61"/>
          <w:sz w:val="24"/>
        </w:rPr>
        <w:t xml:space="preserve"> - </w:t>
      </w:r>
      <w:r>
        <w:rPr>
          <w:rFonts w:ascii="Century Gothic" w:hAnsi="Century Gothic"/>
          <w:color w:val="302E61"/>
          <w:sz w:val="24"/>
        </w:rPr>
        <w:t>What would be the longest contract period you would be willing to commit to for H2 transmission?</w:t>
      </w:r>
    </w:p>
    <w:p w14:paraId="00A3039E" w14:textId="05DAB42C" w:rsidR="00ED0187" w:rsidRPr="006E4907" w:rsidRDefault="00ED0187" w:rsidP="006E4907">
      <w:pPr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147D2DCC">
          <v:shape id="_x0000_i1431" type="#_x0000_t75" style="width:16.5pt;height:14pt" o:ole="">
            <v:imagedata r:id="rId25" o:title=""/>
          </v:shape>
          <w:control r:id="rId63" w:name="DefaultOcxName17" w:shapeid="_x0000_i1431"/>
        </w:object>
      </w:r>
      <w:r>
        <w:rPr>
          <w:rFonts w:ascii="Century Gothic" w:hAnsi="Century Gothic"/>
          <w:color w:val="302E61"/>
          <w:sz w:val="24"/>
        </w:rPr>
        <w:t>5 years</w:t>
      </w:r>
    </w:p>
    <w:p w14:paraId="72D409D0" w14:textId="1ECCE17A" w:rsidR="00ED0187" w:rsidRPr="006E4907" w:rsidRDefault="00ED0187" w:rsidP="006E4907">
      <w:pPr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2152A615">
          <v:shape id="_x0000_i1434" type="#_x0000_t75" style="width:16.5pt;height:14pt" o:ole="">
            <v:imagedata r:id="rId25" o:title=""/>
          </v:shape>
          <w:control r:id="rId64" w:name="DefaultOcxName16" w:shapeid="_x0000_i1434"/>
        </w:object>
      </w:r>
      <w:r>
        <w:rPr>
          <w:rFonts w:ascii="Century Gothic" w:hAnsi="Century Gothic"/>
          <w:color w:val="302E61"/>
          <w:sz w:val="24"/>
        </w:rPr>
        <w:t>10 years</w:t>
      </w:r>
    </w:p>
    <w:p w14:paraId="73154CB5" w14:textId="16CBCDE1" w:rsidR="00ED0187" w:rsidRPr="006E4907" w:rsidRDefault="00ED0187" w:rsidP="006E4907">
      <w:pPr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7ABA253A">
          <v:shape id="_x0000_i1437" type="#_x0000_t75" style="width:16.5pt;height:14pt" o:ole="">
            <v:imagedata r:id="rId25" o:title=""/>
          </v:shape>
          <w:control r:id="rId65" w:name="DefaultOcxName24" w:shapeid="_x0000_i1437"/>
        </w:object>
      </w:r>
      <w:r>
        <w:rPr>
          <w:rFonts w:ascii="Century Gothic" w:hAnsi="Century Gothic"/>
          <w:color w:val="302E61"/>
          <w:sz w:val="24"/>
        </w:rPr>
        <w:t>15 years</w:t>
      </w:r>
    </w:p>
    <w:p w14:paraId="33D4F2F7" w14:textId="5C7C090B" w:rsidR="00ED0187" w:rsidRPr="006E4907" w:rsidRDefault="00ED0187" w:rsidP="006E4907">
      <w:pPr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52332BB6">
          <v:shape id="_x0000_i1440" type="#_x0000_t75" style="width:16.5pt;height:14pt" o:ole="">
            <v:imagedata r:id="rId25" o:title=""/>
          </v:shape>
          <w:control r:id="rId66" w:name="DefaultOcxName33" w:shapeid="_x0000_i1440"/>
        </w:object>
      </w:r>
      <w:r>
        <w:rPr>
          <w:rFonts w:ascii="Century Gothic" w:hAnsi="Century Gothic"/>
          <w:color w:val="302E61"/>
          <w:sz w:val="24"/>
        </w:rPr>
        <w:t>&gt;15 years</w:t>
      </w:r>
    </w:p>
    <w:p w14:paraId="2F8D4EA7" w14:textId="77777777" w:rsidR="00A30857" w:rsidRDefault="00A30857" w:rsidP="006E4907">
      <w:pPr>
        <w:spacing w:after="0" w:line="240" w:lineRule="auto"/>
        <w:jc w:val="both"/>
        <w:textAlignment w:val="top"/>
        <w:rPr>
          <w:rFonts w:ascii="Century Gothic" w:eastAsia="Times New Roman" w:hAnsi="Century Gothic" w:cs="Arial"/>
          <w:color w:val="302E61"/>
          <w:sz w:val="24"/>
          <w:szCs w:val="24"/>
          <w:lang w:eastAsia="fr-FR"/>
        </w:rPr>
      </w:pPr>
    </w:p>
    <w:p w14:paraId="0B79BA50" w14:textId="0E80271A" w:rsidR="00ED0187" w:rsidRPr="00FE0298" w:rsidRDefault="00381248" w:rsidP="00B310BA">
      <w:pPr>
        <w:pStyle w:val="Paragraphedeliste"/>
        <w:numPr>
          <w:ilvl w:val="0"/>
          <w:numId w:val="14"/>
        </w:numPr>
        <w:spacing w:line="240" w:lineRule="auto"/>
        <w:jc w:val="both"/>
        <w:textAlignment w:val="top"/>
        <w:outlineLvl w:val="2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i/>
          <w:color w:val="302E61"/>
          <w:sz w:val="24"/>
          <w:u w:val="single"/>
        </w:rPr>
        <w:t>Question 25</w:t>
      </w:r>
      <w:r>
        <w:rPr>
          <w:rFonts w:ascii="Century Gothic" w:hAnsi="Century Gothic"/>
          <w:i/>
          <w:color w:val="302E61"/>
          <w:sz w:val="24"/>
        </w:rPr>
        <w:t xml:space="preserve"> - </w:t>
      </w:r>
      <w:r>
        <w:rPr>
          <w:rFonts w:ascii="Century Gothic" w:hAnsi="Century Gothic"/>
          <w:color w:val="302E61"/>
          <w:sz w:val="24"/>
        </w:rPr>
        <w:t>Do you think this maximum contract duration is linked to an asset or to the business life cycle?</w:t>
      </w:r>
    </w:p>
    <w:p w14:paraId="4207D1DC" w14:textId="1ECFC0DE" w:rsidR="00ED0187" w:rsidRPr="006E4907" w:rsidRDefault="00ED0187" w:rsidP="006E4907">
      <w:pPr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1020D8E2">
          <v:shape id="_x0000_i1443" type="#_x0000_t75" style="width:16.5pt;height:14pt" o:ole="">
            <v:imagedata r:id="rId25" o:title=""/>
          </v:shape>
          <w:control r:id="rId67" w:name="DefaultOcxName42" w:shapeid="_x0000_i1443"/>
        </w:object>
      </w:r>
      <w:r>
        <w:rPr>
          <w:rFonts w:ascii="Century Gothic" w:hAnsi="Century Gothic"/>
          <w:color w:val="302E61"/>
          <w:sz w:val="24"/>
        </w:rPr>
        <w:t>Asset</w:t>
      </w:r>
    </w:p>
    <w:p w14:paraId="54171294" w14:textId="70A8C404" w:rsidR="00ED0187" w:rsidRPr="006E4907" w:rsidRDefault="00ED0187" w:rsidP="006E4907">
      <w:pPr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572D21EE">
          <v:shape id="_x0000_i1446" type="#_x0000_t75" style="width:16.5pt;height:14pt" o:ole="">
            <v:imagedata r:id="rId25" o:title=""/>
          </v:shape>
          <w:control r:id="rId68" w:name="DefaultOcxName52" w:shapeid="_x0000_i1446"/>
        </w:object>
      </w:r>
      <w:r>
        <w:rPr>
          <w:rFonts w:ascii="Century Gothic" w:hAnsi="Century Gothic"/>
          <w:color w:val="302E61"/>
          <w:sz w:val="24"/>
        </w:rPr>
        <w:t>Business life cycle</w:t>
      </w:r>
    </w:p>
    <w:p w14:paraId="408B682A" w14:textId="4170A5C0" w:rsidR="000E446A" w:rsidRPr="006E4907" w:rsidRDefault="000E446A" w:rsidP="000E446A">
      <w:pPr>
        <w:spacing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4D3D379D">
          <v:shape id="_x0000_i1449" type="#_x0000_t75" style="width:16.5pt;height:14pt" o:ole="">
            <v:imagedata r:id="rId25" o:title=""/>
          </v:shape>
          <w:control r:id="rId69" w:name="DefaultOcxName521" w:shapeid="_x0000_i1449"/>
        </w:object>
      </w:r>
      <w:r>
        <w:rPr>
          <w:rFonts w:ascii="Century Gothic" w:hAnsi="Century Gothic"/>
          <w:color w:val="302E61"/>
          <w:sz w:val="24"/>
        </w:rPr>
        <w:t>Other (please specify):</w:t>
      </w:r>
    </w:p>
    <w:p w14:paraId="0C553A02" w14:textId="117C0190" w:rsidR="00381248" w:rsidRDefault="00381248" w:rsidP="00381248">
      <w:pPr>
        <w:shd w:val="clear" w:color="auto" w:fill="FFFFFF"/>
        <w:spacing w:after="0" w:line="240" w:lineRule="auto"/>
        <w:jc w:val="both"/>
        <w:textAlignment w:val="top"/>
        <w:rPr>
          <w:rFonts w:ascii="Century Gothic" w:hAnsi="Century Gothic" w:cs="Arial"/>
          <w:i/>
          <w:iCs/>
          <w:color w:val="302E61"/>
          <w:sz w:val="24"/>
          <w:szCs w:val="24"/>
        </w:rPr>
      </w:pPr>
      <w:r>
        <w:rPr>
          <w:rFonts w:ascii="Century Gothic" w:hAnsi="Century Gothic"/>
          <w:i/>
          <w:iCs/>
          <w:color w:val="302E61"/>
          <w:sz w:val="24"/>
          <w:szCs w:val="24"/>
        </w:rPr>
        <w:object w:dxaOrig="9060" w:dyaOrig="1150" w14:anchorId="7B44754E">
          <v:shape id="_x0000_i1451" type="#_x0000_t75" style="width:453pt;height:57.5pt" o:ole="">
            <v:imagedata r:id="rId19" o:title=""/>
          </v:shape>
          <w:control r:id="rId70" w:name="TextBox113733" w:shapeid="_x0000_i1451"/>
        </w:object>
      </w:r>
    </w:p>
    <w:p w14:paraId="53BB86F2" w14:textId="77777777" w:rsidR="00ED0187" w:rsidRPr="006E4907" w:rsidRDefault="00ED0187" w:rsidP="006E4907">
      <w:pPr>
        <w:spacing w:after="0" w:line="240" w:lineRule="auto"/>
        <w:jc w:val="both"/>
        <w:textAlignment w:val="top"/>
        <w:rPr>
          <w:rFonts w:ascii="Century Gothic" w:eastAsia="Times New Roman" w:hAnsi="Century Gothic" w:cs="Arial"/>
          <w:color w:val="302E61"/>
          <w:sz w:val="24"/>
          <w:szCs w:val="24"/>
          <w:lang w:eastAsia="fr-FR"/>
        </w:rPr>
      </w:pPr>
    </w:p>
    <w:p w14:paraId="24AD0AFF" w14:textId="007E7769" w:rsidR="00ED0187" w:rsidRPr="00FE0298" w:rsidRDefault="00FE0298" w:rsidP="00B310BA">
      <w:pPr>
        <w:pStyle w:val="Paragraphedeliste"/>
        <w:numPr>
          <w:ilvl w:val="0"/>
          <w:numId w:val="14"/>
        </w:numPr>
        <w:spacing w:line="240" w:lineRule="auto"/>
        <w:jc w:val="both"/>
        <w:textAlignment w:val="top"/>
        <w:outlineLvl w:val="2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i/>
          <w:color w:val="302E61"/>
          <w:sz w:val="24"/>
          <w:u w:val="single"/>
        </w:rPr>
        <w:t>Question 26</w:t>
      </w:r>
      <w:r>
        <w:rPr>
          <w:rFonts w:ascii="Century Gothic" w:hAnsi="Century Gothic"/>
          <w:i/>
          <w:color w:val="302E61"/>
          <w:sz w:val="24"/>
        </w:rPr>
        <w:t xml:space="preserve"> - </w:t>
      </w:r>
      <w:r>
        <w:rPr>
          <w:rFonts w:ascii="Century Gothic" w:hAnsi="Century Gothic"/>
          <w:color w:val="302E61"/>
          <w:sz w:val="24"/>
        </w:rPr>
        <w:t>Do you think you require energy storage services?</w:t>
      </w:r>
    </w:p>
    <w:p w14:paraId="0EE116D2" w14:textId="18AC35A3" w:rsidR="00ED0187" w:rsidRPr="006E4907" w:rsidRDefault="00ED0187" w:rsidP="006E4907">
      <w:pPr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1113C48C">
          <v:shape id="_x0000_i1454" type="#_x0000_t75" style="width:16.5pt;height:14pt" o:ole="">
            <v:imagedata r:id="rId25" o:title=""/>
          </v:shape>
          <w:control r:id="rId71" w:name="DefaultOcxName71" w:shapeid="_x0000_i1454"/>
        </w:object>
      </w:r>
      <w:r>
        <w:rPr>
          <w:rFonts w:ascii="Century Gothic" w:hAnsi="Century Gothic"/>
          <w:color w:val="302E61"/>
          <w:sz w:val="24"/>
        </w:rPr>
        <w:t>Yes</w:t>
      </w:r>
    </w:p>
    <w:p w14:paraId="4FBDE84C" w14:textId="1B4C9AA7" w:rsidR="00ED0187" w:rsidRPr="006E4907" w:rsidRDefault="00ED0187" w:rsidP="006E4907">
      <w:pPr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3E67DD8A">
          <v:shape id="_x0000_i1457" type="#_x0000_t75" style="width:16.5pt;height:14pt" o:ole="">
            <v:imagedata r:id="rId25" o:title=""/>
          </v:shape>
          <w:control r:id="rId72" w:name="DefaultOcxName81" w:shapeid="_x0000_i1457"/>
        </w:object>
      </w:r>
      <w:r>
        <w:rPr>
          <w:rFonts w:ascii="Century Gothic" w:hAnsi="Century Gothic"/>
          <w:color w:val="302E61"/>
          <w:sz w:val="24"/>
        </w:rPr>
        <w:t>No</w:t>
      </w:r>
    </w:p>
    <w:p w14:paraId="73E07599" w14:textId="77777777" w:rsidR="00ED0187" w:rsidRPr="006E4907" w:rsidRDefault="00ED0187" w:rsidP="006E4907">
      <w:pPr>
        <w:spacing w:after="0" w:line="240" w:lineRule="auto"/>
        <w:jc w:val="both"/>
        <w:textAlignment w:val="top"/>
        <w:rPr>
          <w:rFonts w:ascii="Century Gothic" w:eastAsia="Times New Roman" w:hAnsi="Century Gothic" w:cs="Arial"/>
          <w:color w:val="302E61"/>
          <w:sz w:val="24"/>
          <w:szCs w:val="24"/>
          <w:lang w:eastAsia="fr-FR"/>
        </w:rPr>
      </w:pPr>
    </w:p>
    <w:p w14:paraId="43857A5C" w14:textId="3461C6BC" w:rsidR="00ED0187" w:rsidRPr="00FE0298" w:rsidRDefault="00FE0298" w:rsidP="00B310BA">
      <w:pPr>
        <w:pStyle w:val="Paragraphedeliste"/>
        <w:numPr>
          <w:ilvl w:val="0"/>
          <w:numId w:val="14"/>
        </w:numPr>
        <w:spacing w:line="240" w:lineRule="auto"/>
        <w:jc w:val="both"/>
        <w:textAlignment w:val="top"/>
        <w:outlineLvl w:val="2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i/>
          <w:color w:val="302E61"/>
          <w:sz w:val="24"/>
          <w:u w:val="single"/>
        </w:rPr>
        <w:t>Question 27</w:t>
      </w:r>
      <w:r>
        <w:rPr>
          <w:rFonts w:ascii="Century Gothic" w:hAnsi="Century Gothic"/>
          <w:i/>
          <w:color w:val="302E61"/>
          <w:sz w:val="24"/>
        </w:rPr>
        <w:t xml:space="preserve"> - </w:t>
      </w:r>
      <w:r>
        <w:rPr>
          <w:rFonts w:ascii="Century Gothic" w:hAnsi="Century Gothic"/>
          <w:color w:val="302E61"/>
          <w:sz w:val="24"/>
        </w:rPr>
        <w:t>Would you be willing and/or able to adapt your H2 production/consumption for balancing purposes?</w:t>
      </w:r>
    </w:p>
    <w:p w14:paraId="28E32310" w14:textId="104B6ADA" w:rsidR="000E446A" w:rsidRPr="000E446A" w:rsidRDefault="000E446A" w:rsidP="000E446A">
      <w:pPr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006474D8">
          <v:shape id="_x0000_i1460" type="#_x0000_t75" style="width:16.5pt;height:14pt" o:ole="">
            <v:imagedata r:id="rId25" o:title=""/>
          </v:shape>
          <w:control r:id="rId73" w:name="DefaultOcxName711" w:shapeid="_x0000_i1460"/>
        </w:object>
      </w:r>
      <w:r>
        <w:rPr>
          <w:rFonts w:ascii="Century Gothic" w:hAnsi="Century Gothic"/>
          <w:color w:val="302E61"/>
          <w:sz w:val="24"/>
        </w:rPr>
        <w:t>Yes</w:t>
      </w:r>
    </w:p>
    <w:p w14:paraId="53EDE3EB" w14:textId="502ED512" w:rsidR="00ED0187" w:rsidRPr="006E4907" w:rsidRDefault="00ED0187" w:rsidP="006E4907">
      <w:pPr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020E4766">
          <v:shape id="_x0000_i1463" type="#_x0000_t75" style="width:16.5pt;height:14pt" o:ole="">
            <v:imagedata r:id="rId25" o:title=""/>
          </v:shape>
          <w:control r:id="rId74" w:name="DefaultOcxName101" w:shapeid="_x0000_i1463"/>
        </w:object>
      </w:r>
      <w:r>
        <w:rPr>
          <w:rFonts w:ascii="Century Gothic" w:hAnsi="Century Gothic"/>
          <w:color w:val="302E61"/>
          <w:sz w:val="24"/>
        </w:rPr>
        <w:t>No</w:t>
      </w:r>
    </w:p>
    <w:p w14:paraId="03ADA1DF" w14:textId="6FF6B16D" w:rsidR="00901C71" w:rsidRDefault="00901C71" w:rsidP="006E4907">
      <w:pPr>
        <w:spacing w:after="0" w:line="240" w:lineRule="auto"/>
        <w:jc w:val="both"/>
        <w:textAlignment w:val="center"/>
        <w:rPr>
          <w:rFonts w:ascii="Century Gothic" w:hAnsi="Century Gothic" w:cs="Arial"/>
          <w:color w:val="302E61"/>
          <w:sz w:val="24"/>
          <w:szCs w:val="24"/>
          <w:shd w:val="clear" w:color="auto" w:fill="FFFFFF"/>
        </w:rPr>
      </w:pPr>
    </w:p>
    <w:p w14:paraId="660188B9" w14:textId="77777777" w:rsidR="00FE0298" w:rsidRDefault="00FE0298" w:rsidP="006E4907">
      <w:pPr>
        <w:spacing w:after="0" w:line="240" w:lineRule="auto"/>
        <w:jc w:val="both"/>
        <w:textAlignment w:val="center"/>
        <w:rPr>
          <w:rFonts w:ascii="Century Gothic" w:hAnsi="Century Gothic" w:cs="Arial"/>
          <w:color w:val="302E61"/>
          <w:sz w:val="24"/>
          <w:szCs w:val="24"/>
          <w:shd w:val="clear" w:color="auto" w:fill="FFFFFF"/>
        </w:rPr>
      </w:pPr>
    </w:p>
    <w:p w14:paraId="01A95EE6" w14:textId="23F474A9" w:rsidR="00FE0298" w:rsidRDefault="00FE0298" w:rsidP="00F7407E">
      <w:pPr>
        <w:spacing w:after="0" w:line="240" w:lineRule="auto"/>
        <w:textAlignment w:val="top"/>
        <w:rPr>
          <w:rFonts w:ascii="Century Gothic" w:eastAsia="Times New Roman" w:hAnsi="Century Gothic" w:cs="Arial"/>
          <w:b/>
          <w:bCs/>
          <w:i/>
          <w:iCs/>
          <w:color w:val="302E61"/>
          <w:sz w:val="24"/>
          <w:szCs w:val="24"/>
        </w:rPr>
      </w:pPr>
      <w:r>
        <w:rPr>
          <w:rFonts w:ascii="Century Gothic" w:hAnsi="Century Gothic"/>
          <w:b/>
          <w:i/>
          <w:color w:val="302E61"/>
          <w:sz w:val="24"/>
        </w:rPr>
        <w:t xml:space="preserve">If you answered </w:t>
      </w:r>
      <w:r w:rsidR="00C90170">
        <w:rPr>
          <w:rFonts w:ascii="Century Gothic" w:hAnsi="Century Gothic"/>
          <w:b/>
          <w:i/>
          <w:color w:val="302E61"/>
          <w:sz w:val="24"/>
        </w:rPr>
        <w:t>‘</w:t>
      </w:r>
      <w:r>
        <w:rPr>
          <w:rFonts w:ascii="Century Gothic" w:hAnsi="Century Gothic"/>
          <w:b/>
          <w:i/>
          <w:color w:val="302E61"/>
          <w:sz w:val="24"/>
        </w:rPr>
        <w:t>yes</w:t>
      </w:r>
      <w:r w:rsidR="00C90170">
        <w:rPr>
          <w:rFonts w:ascii="Century Gothic" w:hAnsi="Century Gothic"/>
          <w:b/>
          <w:i/>
          <w:color w:val="302E61"/>
          <w:sz w:val="24"/>
        </w:rPr>
        <w:t>’</w:t>
      </w:r>
      <w:r>
        <w:rPr>
          <w:rFonts w:ascii="Century Gothic" w:hAnsi="Century Gothic"/>
          <w:b/>
          <w:i/>
          <w:color w:val="302E61"/>
          <w:sz w:val="24"/>
        </w:rPr>
        <w:t xml:space="preserve"> to question 27, please answer question 28.</w:t>
      </w:r>
    </w:p>
    <w:p w14:paraId="6FAE02AB" w14:textId="77777777" w:rsidR="00FE0298" w:rsidRPr="006E4907" w:rsidRDefault="00FE0298" w:rsidP="006E4907">
      <w:pPr>
        <w:spacing w:after="0" w:line="240" w:lineRule="auto"/>
        <w:jc w:val="both"/>
        <w:textAlignment w:val="center"/>
        <w:rPr>
          <w:rFonts w:ascii="Century Gothic" w:hAnsi="Century Gothic" w:cs="Arial"/>
          <w:color w:val="302E61"/>
          <w:sz w:val="24"/>
          <w:szCs w:val="24"/>
          <w:shd w:val="clear" w:color="auto" w:fill="FFFFFF"/>
        </w:rPr>
      </w:pPr>
    </w:p>
    <w:p w14:paraId="73FBB20C" w14:textId="77A95434" w:rsidR="00901C71" w:rsidRPr="00FE0298" w:rsidRDefault="00FE0298" w:rsidP="00B310BA">
      <w:pPr>
        <w:pStyle w:val="Paragraphedeliste"/>
        <w:numPr>
          <w:ilvl w:val="0"/>
          <w:numId w:val="14"/>
        </w:numPr>
        <w:spacing w:line="240" w:lineRule="auto"/>
        <w:jc w:val="both"/>
        <w:textAlignment w:val="center"/>
        <w:outlineLvl w:val="2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i/>
          <w:color w:val="302E61"/>
          <w:sz w:val="24"/>
          <w:u w:val="single"/>
        </w:rPr>
        <w:t>Question 28</w:t>
      </w:r>
      <w:r>
        <w:rPr>
          <w:rFonts w:ascii="Century Gothic" w:hAnsi="Century Gothic"/>
          <w:i/>
          <w:color w:val="302E61"/>
          <w:sz w:val="24"/>
        </w:rPr>
        <w:t xml:space="preserve"> - </w:t>
      </w:r>
      <w:r>
        <w:rPr>
          <w:rFonts w:ascii="Century Gothic" w:hAnsi="Century Gothic"/>
          <w:color w:val="302E61"/>
          <w:sz w:val="24"/>
          <w:shd w:val="clear" w:color="auto" w:fill="FFFFFF"/>
        </w:rPr>
        <w:t>Specify how you envisage adapting your H2 production/consumption for balancing purposes:</w:t>
      </w:r>
    </w:p>
    <w:p w14:paraId="729E2CE1" w14:textId="44D90D34" w:rsidR="00BE5467" w:rsidRDefault="00BE5467" w:rsidP="00BE5467">
      <w:pPr>
        <w:shd w:val="clear" w:color="auto" w:fill="FFFFFF"/>
        <w:spacing w:after="0" w:line="240" w:lineRule="auto"/>
        <w:jc w:val="both"/>
        <w:textAlignment w:val="top"/>
        <w:rPr>
          <w:rFonts w:ascii="Century Gothic" w:hAnsi="Century Gothic" w:cs="Arial"/>
          <w:i/>
          <w:iCs/>
          <w:color w:val="302E61"/>
          <w:sz w:val="24"/>
          <w:szCs w:val="24"/>
        </w:rPr>
      </w:pPr>
      <w:r>
        <w:rPr>
          <w:rFonts w:ascii="Century Gothic" w:hAnsi="Century Gothic"/>
          <w:i/>
          <w:iCs/>
          <w:color w:val="302E61"/>
          <w:sz w:val="24"/>
          <w:szCs w:val="24"/>
        </w:rPr>
        <w:object w:dxaOrig="9060" w:dyaOrig="1150" w14:anchorId="6CA43550">
          <v:shape id="_x0000_i1465" type="#_x0000_t75" style="width:453pt;height:57.5pt" o:ole="">
            <v:imagedata r:id="rId19" o:title=""/>
          </v:shape>
          <w:control r:id="rId75" w:name="TextBox1137321" w:shapeid="_x0000_i1465"/>
        </w:object>
      </w:r>
    </w:p>
    <w:p w14:paraId="037F9D80" w14:textId="77777777" w:rsidR="00BE5467" w:rsidRDefault="00BE5467">
      <w:pPr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br w:type="page"/>
      </w:r>
    </w:p>
    <w:p w14:paraId="7F143881" w14:textId="77777777" w:rsidR="00F7407E" w:rsidRDefault="00BE5467" w:rsidP="009C5B26">
      <w:pPr>
        <w:pStyle w:val="Titre2"/>
        <w:numPr>
          <w:ilvl w:val="0"/>
          <w:numId w:val="15"/>
        </w:numPr>
        <w:rPr>
          <w:rFonts w:eastAsia="Times New Roman"/>
          <w:sz w:val="24"/>
          <w:szCs w:val="24"/>
        </w:rPr>
      </w:pPr>
      <w:r>
        <w:rPr>
          <w:sz w:val="24"/>
        </w:rPr>
        <w:lastRenderedPageBreak/>
        <w:t>Questions specific to “H2 Producer” respondents</w:t>
      </w:r>
    </w:p>
    <w:p w14:paraId="0FE449F4" w14:textId="1FE17BFB" w:rsidR="00BE5467" w:rsidRPr="00F7407E" w:rsidRDefault="00F7407E" w:rsidP="00F7407E">
      <w:pPr>
        <w:spacing w:after="0" w:line="240" w:lineRule="auto"/>
        <w:textAlignment w:val="top"/>
        <w:rPr>
          <w:rFonts w:ascii="Century Gothic" w:eastAsia="Times New Roman" w:hAnsi="Century Gothic" w:cs="Arial"/>
          <w:b/>
          <w:bCs/>
          <w:i/>
          <w:iCs/>
          <w:color w:val="302E61"/>
          <w:sz w:val="24"/>
          <w:szCs w:val="24"/>
        </w:rPr>
      </w:pPr>
      <w:r>
        <w:rPr>
          <w:rFonts w:ascii="Century Gothic" w:hAnsi="Century Gothic"/>
          <w:b/>
          <w:i/>
          <w:color w:val="302E61"/>
          <w:sz w:val="24"/>
        </w:rPr>
        <w:t xml:space="preserve">If you answered </w:t>
      </w:r>
      <w:r w:rsidR="00C90170">
        <w:rPr>
          <w:rFonts w:ascii="Century Gothic" w:hAnsi="Century Gothic"/>
          <w:b/>
          <w:i/>
          <w:color w:val="302E61"/>
          <w:sz w:val="24"/>
        </w:rPr>
        <w:t>‘</w:t>
      </w:r>
      <w:r>
        <w:rPr>
          <w:rFonts w:ascii="Century Gothic" w:hAnsi="Century Gothic"/>
          <w:b/>
          <w:i/>
          <w:color w:val="302E61"/>
          <w:sz w:val="24"/>
        </w:rPr>
        <w:t>yes</w:t>
      </w:r>
      <w:r w:rsidR="00C90170">
        <w:rPr>
          <w:rFonts w:ascii="Century Gothic" w:hAnsi="Century Gothic"/>
          <w:b/>
          <w:i/>
          <w:color w:val="302E61"/>
          <w:sz w:val="24"/>
        </w:rPr>
        <w:t>’</w:t>
      </w:r>
      <w:r>
        <w:rPr>
          <w:rFonts w:ascii="Century Gothic" w:hAnsi="Century Gothic"/>
          <w:b/>
          <w:i/>
          <w:color w:val="302E61"/>
          <w:sz w:val="24"/>
        </w:rPr>
        <w:t xml:space="preserve"> to question 8, please answer questions 29 to 32.</w:t>
      </w:r>
    </w:p>
    <w:p w14:paraId="5D5478D1" w14:textId="77777777" w:rsidR="00BE5467" w:rsidRDefault="00BE5467" w:rsidP="006E4907">
      <w:pPr>
        <w:spacing w:after="0" w:line="240" w:lineRule="auto"/>
        <w:jc w:val="both"/>
        <w:textAlignment w:val="top"/>
        <w:rPr>
          <w:rFonts w:ascii="Century Gothic" w:eastAsia="Times New Roman" w:hAnsi="Century Gothic" w:cs="Arial"/>
          <w:color w:val="302E61"/>
          <w:sz w:val="24"/>
          <w:szCs w:val="24"/>
          <w:lang w:eastAsia="fr-FR"/>
        </w:rPr>
      </w:pPr>
    </w:p>
    <w:p w14:paraId="26CB57B3" w14:textId="15AD9140" w:rsidR="00AA5F7B" w:rsidRPr="00BE5467" w:rsidRDefault="00BE5467" w:rsidP="00B310BA">
      <w:pPr>
        <w:pStyle w:val="Paragraphedeliste"/>
        <w:numPr>
          <w:ilvl w:val="0"/>
          <w:numId w:val="14"/>
        </w:numPr>
        <w:spacing w:line="240" w:lineRule="auto"/>
        <w:jc w:val="both"/>
        <w:textAlignment w:val="top"/>
        <w:outlineLvl w:val="2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i/>
          <w:color w:val="302E61"/>
          <w:sz w:val="24"/>
          <w:u w:val="single"/>
        </w:rPr>
        <w:t>Question 29</w:t>
      </w:r>
      <w:r>
        <w:rPr>
          <w:rFonts w:ascii="Century Gothic" w:hAnsi="Century Gothic"/>
          <w:i/>
          <w:color w:val="302E61"/>
          <w:sz w:val="24"/>
        </w:rPr>
        <w:t xml:space="preserve"> - </w:t>
      </w:r>
      <w:r>
        <w:rPr>
          <w:rFonts w:ascii="Century Gothic" w:hAnsi="Century Gothic"/>
          <w:color w:val="302E61"/>
          <w:sz w:val="24"/>
        </w:rPr>
        <w:t>Which production method(s) do you use/plan to use?</w:t>
      </w:r>
    </w:p>
    <w:p w14:paraId="56BA8715" w14:textId="6A1C717E" w:rsidR="00AA5F7B" w:rsidRPr="006E4907" w:rsidRDefault="00AA5F7B" w:rsidP="006E4907">
      <w:pPr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5CDB33D6">
          <v:shape id="_x0000_i1468" type="#_x0000_t75" style="width:16.5pt;height:14pt" o:ole="">
            <v:imagedata r:id="rId46" o:title=""/>
          </v:shape>
          <w:control r:id="rId76" w:name="DefaultOcxName19" w:shapeid="_x0000_i1468"/>
        </w:object>
      </w:r>
      <w:r>
        <w:rPr>
          <w:rFonts w:ascii="Century Gothic" w:hAnsi="Century Gothic"/>
          <w:color w:val="302E61"/>
          <w:sz w:val="24"/>
        </w:rPr>
        <w:t>Electrolysis</w:t>
      </w:r>
    </w:p>
    <w:p w14:paraId="58F297BA" w14:textId="46C99A9E" w:rsidR="00AA5F7B" w:rsidRPr="006E4907" w:rsidRDefault="00AA5F7B" w:rsidP="006E4907">
      <w:pPr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6060919A">
          <v:shape id="_x0000_i1471" type="#_x0000_t75" style="width:16.5pt;height:14pt" o:ole="">
            <v:imagedata r:id="rId46" o:title=""/>
          </v:shape>
          <w:control r:id="rId77" w:name="DefaultOcxName18" w:shapeid="_x0000_i1471"/>
        </w:object>
      </w:r>
      <w:r>
        <w:rPr>
          <w:rFonts w:ascii="Century Gothic" w:hAnsi="Century Gothic"/>
          <w:color w:val="302E61"/>
          <w:sz w:val="24"/>
        </w:rPr>
        <w:t>Thermochemical water splitting</w:t>
      </w:r>
    </w:p>
    <w:p w14:paraId="1FD534DA" w14:textId="11D59274" w:rsidR="00AA5F7B" w:rsidRPr="006E4907" w:rsidRDefault="00AA5F7B" w:rsidP="006E4907">
      <w:pPr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73BE9A42">
          <v:shape id="_x0000_i1474" type="#_x0000_t75" style="width:16.5pt;height:14pt" o:ole="">
            <v:imagedata r:id="rId46" o:title=""/>
          </v:shape>
          <w:control r:id="rId78" w:name="DefaultOcxName25" w:shapeid="_x0000_i1474"/>
        </w:object>
      </w:r>
      <w:r>
        <w:rPr>
          <w:rFonts w:ascii="Century Gothic" w:hAnsi="Century Gothic"/>
          <w:color w:val="302E61"/>
          <w:sz w:val="24"/>
        </w:rPr>
        <w:t>Pyrolysis</w:t>
      </w:r>
    </w:p>
    <w:p w14:paraId="67F816CF" w14:textId="4532DC85" w:rsidR="00AA5F7B" w:rsidRPr="006E4907" w:rsidRDefault="00AA5F7B" w:rsidP="006E4907">
      <w:pPr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7230C398">
          <v:shape id="_x0000_i1477" type="#_x0000_t75" style="width:16.5pt;height:14pt" o:ole="">
            <v:imagedata r:id="rId46" o:title=""/>
          </v:shape>
          <w:control r:id="rId79" w:name="DefaultOcxName34" w:shapeid="_x0000_i1477"/>
        </w:object>
      </w:r>
      <w:r>
        <w:rPr>
          <w:rFonts w:ascii="Century Gothic" w:hAnsi="Century Gothic"/>
          <w:color w:val="302E61"/>
          <w:sz w:val="24"/>
        </w:rPr>
        <w:t>Thermal reforming (ATR, SMR)</w:t>
      </w:r>
    </w:p>
    <w:p w14:paraId="360AA1A9" w14:textId="7A29B237" w:rsidR="00AA5F7B" w:rsidRPr="006E4907" w:rsidRDefault="00AA5F7B" w:rsidP="006E4907">
      <w:pPr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53CC9488">
          <v:shape id="_x0000_i1480" type="#_x0000_t75" style="width:16.5pt;height:14pt" o:ole="">
            <v:imagedata r:id="rId46" o:title=""/>
          </v:shape>
          <w:control r:id="rId80" w:name="DefaultOcxName43" w:shapeid="_x0000_i1480"/>
        </w:object>
      </w:r>
      <w:r>
        <w:rPr>
          <w:rFonts w:ascii="Century Gothic" w:hAnsi="Century Gothic"/>
          <w:color w:val="302E61"/>
          <w:sz w:val="24"/>
        </w:rPr>
        <w:t>Co-production from industrial processes</w:t>
      </w:r>
    </w:p>
    <w:p w14:paraId="087B959C" w14:textId="4744885D" w:rsidR="00AA5F7B" w:rsidRPr="006E4907" w:rsidRDefault="00AA5F7B" w:rsidP="006E4907">
      <w:pPr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6A6AF80D">
          <v:shape id="_x0000_i1483" type="#_x0000_t75" style="width:16.5pt;height:14pt" o:ole="">
            <v:imagedata r:id="rId46" o:title=""/>
          </v:shape>
          <w:control r:id="rId81" w:name="DefaultOcxName53" w:shapeid="_x0000_i1483"/>
        </w:object>
      </w:r>
      <w:r>
        <w:rPr>
          <w:rFonts w:ascii="Century Gothic" w:hAnsi="Century Gothic"/>
          <w:color w:val="302E61"/>
          <w:sz w:val="24"/>
        </w:rPr>
        <w:t>Biological production (from waste or organic effluents)</w:t>
      </w:r>
    </w:p>
    <w:p w14:paraId="65A16848" w14:textId="57E4E46A" w:rsidR="00AA5F7B" w:rsidRPr="006E4907" w:rsidRDefault="00AA5F7B" w:rsidP="006E4907">
      <w:pPr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24BAF1FA">
          <v:shape id="_x0000_i1486" type="#_x0000_t75" style="width:16.5pt;height:14pt" o:ole="">
            <v:imagedata r:id="rId46" o:title=""/>
          </v:shape>
          <w:control r:id="rId82" w:name="DefaultOcxName62" w:shapeid="_x0000_i1486"/>
        </w:object>
      </w:r>
      <w:proofErr w:type="spellStart"/>
      <w:r>
        <w:rPr>
          <w:rFonts w:ascii="Century Gothic" w:hAnsi="Century Gothic"/>
          <w:color w:val="302E61"/>
          <w:sz w:val="24"/>
        </w:rPr>
        <w:t>Pyrogasification</w:t>
      </w:r>
      <w:proofErr w:type="spellEnd"/>
    </w:p>
    <w:p w14:paraId="05C5418D" w14:textId="1D08C167" w:rsidR="00AA5F7B" w:rsidRPr="006E4907" w:rsidRDefault="00AA5F7B" w:rsidP="006E4907">
      <w:pPr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32E1C2D6">
          <v:shape id="_x0000_i1489" type="#_x0000_t75" style="width:16.5pt;height:14pt" o:ole="">
            <v:imagedata r:id="rId46" o:title=""/>
          </v:shape>
          <w:control r:id="rId83" w:name="DefaultOcxName72" w:shapeid="_x0000_i1489"/>
        </w:object>
      </w:r>
      <w:r>
        <w:rPr>
          <w:rFonts w:ascii="Century Gothic" w:hAnsi="Century Gothic"/>
          <w:color w:val="302E61"/>
          <w:sz w:val="24"/>
        </w:rPr>
        <w:t>Hydrothermal gasification</w:t>
      </w:r>
    </w:p>
    <w:p w14:paraId="1B6091B2" w14:textId="16F4CC29" w:rsidR="00BE5467" w:rsidRPr="006E4907" w:rsidRDefault="00BE5467" w:rsidP="002F4973">
      <w:pPr>
        <w:spacing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548F5FF1">
          <v:shape id="_x0000_i1492" type="#_x0000_t75" style="width:16.5pt;height:14pt" o:ole="">
            <v:imagedata r:id="rId46" o:title=""/>
          </v:shape>
          <w:control r:id="rId84" w:name="DefaultOcxName721" w:shapeid="_x0000_i1492"/>
        </w:object>
      </w:r>
      <w:r>
        <w:rPr>
          <w:rFonts w:ascii="Century Gothic" w:hAnsi="Century Gothic"/>
          <w:color w:val="302E61"/>
          <w:sz w:val="24"/>
        </w:rPr>
        <w:t>Other (please specify):</w:t>
      </w:r>
    </w:p>
    <w:p w14:paraId="19B248FC" w14:textId="543FE9D6" w:rsidR="00BE5467" w:rsidRDefault="00BE5467" w:rsidP="00BE5467">
      <w:pPr>
        <w:shd w:val="clear" w:color="auto" w:fill="FFFFFF"/>
        <w:spacing w:after="0" w:line="240" w:lineRule="auto"/>
        <w:jc w:val="both"/>
        <w:textAlignment w:val="top"/>
        <w:rPr>
          <w:rFonts w:ascii="Century Gothic" w:hAnsi="Century Gothic" w:cs="Arial"/>
          <w:i/>
          <w:iCs/>
          <w:color w:val="302E61"/>
          <w:sz w:val="24"/>
          <w:szCs w:val="24"/>
        </w:rPr>
      </w:pPr>
      <w:r>
        <w:rPr>
          <w:rFonts w:ascii="Century Gothic" w:hAnsi="Century Gothic"/>
          <w:i/>
          <w:iCs/>
          <w:color w:val="302E61"/>
          <w:sz w:val="24"/>
          <w:szCs w:val="24"/>
        </w:rPr>
        <w:object w:dxaOrig="9060" w:dyaOrig="1150" w14:anchorId="680B6F1B">
          <v:shape id="_x0000_i1494" type="#_x0000_t75" style="width:453pt;height:57.5pt" o:ole="">
            <v:imagedata r:id="rId19" o:title=""/>
          </v:shape>
          <w:control r:id="rId85" w:name="TextBox11373211" w:shapeid="_x0000_i1494"/>
        </w:object>
      </w:r>
    </w:p>
    <w:p w14:paraId="7140A6AF" w14:textId="77777777" w:rsidR="00A30857" w:rsidRDefault="00A30857" w:rsidP="006E4907">
      <w:pPr>
        <w:spacing w:after="0" w:line="240" w:lineRule="auto"/>
        <w:jc w:val="both"/>
        <w:textAlignment w:val="top"/>
        <w:rPr>
          <w:rFonts w:ascii="Century Gothic" w:eastAsia="Times New Roman" w:hAnsi="Century Gothic" w:cs="Arial"/>
          <w:color w:val="302E61"/>
          <w:sz w:val="24"/>
          <w:szCs w:val="24"/>
          <w:lang w:eastAsia="fr-FR"/>
        </w:rPr>
      </w:pPr>
    </w:p>
    <w:p w14:paraId="63CC8E8F" w14:textId="1A0D06AF" w:rsidR="00AA5F7B" w:rsidRPr="00BE5467" w:rsidRDefault="00BE5467" w:rsidP="00B310BA">
      <w:pPr>
        <w:pStyle w:val="Paragraphedeliste"/>
        <w:numPr>
          <w:ilvl w:val="0"/>
          <w:numId w:val="14"/>
        </w:numPr>
        <w:spacing w:line="240" w:lineRule="auto"/>
        <w:jc w:val="both"/>
        <w:textAlignment w:val="top"/>
        <w:outlineLvl w:val="2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i/>
          <w:color w:val="302E61"/>
          <w:sz w:val="24"/>
          <w:u w:val="single"/>
        </w:rPr>
        <w:t>Question 30</w:t>
      </w:r>
      <w:r>
        <w:rPr>
          <w:rFonts w:ascii="Century Gothic" w:hAnsi="Century Gothic"/>
          <w:i/>
          <w:color w:val="302E61"/>
          <w:sz w:val="24"/>
        </w:rPr>
        <w:t xml:space="preserve"> - </w:t>
      </w:r>
      <w:r>
        <w:rPr>
          <w:rFonts w:ascii="Century Gothic" w:hAnsi="Century Gothic"/>
          <w:color w:val="302E61"/>
          <w:sz w:val="24"/>
        </w:rPr>
        <w:t>What energy source is used?</w:t>
      </w:r>
    </w:p>
    <w:p w14:paraId="60AB73C4" w14:textId="0E77174F" w:rsidR="00AA5F7B" w:rsidRDefault="00AA5F7B" w:rsidP="006E4907">
      <w:pPr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017046B6">
          <v:shape id="_x0000_i1497" type="#_x0000_t75" style="width:16.5pt;height:14pt" o:ole="">
            <v:imagedata r:id="rId46" o:title=""/>
          </v:shape>
          <w:control r:id="rId86" w:name="DefaultOcxName92" w:shapeid="_x0000_i1497"/>
        </w:object>
      </w:r>
      <w:r>
        <w:rPr>
          <w:rFonts w:ascii="Century Gothic" w:hAnsi="Century Gothic"/>
          <w:color w:val="302E61"/>
          <w:sz w:val="24"/>
        </w:rPr>
        <w:t>Renewables</w:t>
      </w:r>
    </w:p>
    <w:p w14:paraId="0AD72195" w14:textId="7F14318A" w:rsidR="00BA4B2E" w:rsidRDefault="00BA4B2E" w:rsidP="00BA4B2E">
      <w:pPr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1C4B2BAC">
          <v:shape id="_x0000_i1500" type="#_x0000_t75" style="width:16.5pt;height:14pt" o:ole="">
            <v:imagedata r:id="rId46" o:title=""/>
          </v:shape>
          <w:control r:id="rId87" w:name="DefaultOcxName921" w:shapeid="_x0000_i1500"/>
        </w:object>
      </w:r>
      <w:r>
        <w:rPr>
          <w:rFonts w:ascii="Century Gothic" w:hAnsi="Century Gothic"/>
          <w:color w:val="302E61"/>
          <w:sz w:val="24"/>
        </w:rPr>
        <w:t>Natural gas</w:t>
      </w:r>
    </w:p>
    <w:p w14:paraId="09E023D0" w14:textId="09D4E5EC" w:rsidR="00AA5F7B" w:rsidRPr="006E4907" w:rsidRDefault="00AA5F7B" w:rsidP="006E4907">
      <w:pPr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4B556F4F">
          <v:shape id="_x0000_i1503" type="#_x0000_t75" style="width:16.5pt;height:14pt" o:ole="">
            <v:imagedata r:id="rId46" o:title=""/>
          </v:shape>
          <w:control r:id="rId88" w:name="DefaultOcxName102" w:shapeid="_x0000_i1503"/>
        </w:object>
      </w:r>
      <w:r>
        <w:rPr>
          <w:rFonts w:ascii="Century Gothic" w:hAnsi="Century Gothic"/>
          <w:color w:val="302E61"/>
          <w:sz w:val="24"/>
        </w:rPr>
        <w:t>Electrical network mix</w:t>
      </w:r>
    </w:p>
    <w:p w14:paraId="54697520" w14:textId="49B3E896" w:rsidR="00AA5F7B" w:rsidRPr="006E4907" w:rsidRDefault="00AA5F7B" w:rsidP="006E4907">
      <w:pPr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279C1693">
          <v:shape id="_x0000_i1506" type="#_x0000_t75" style="width:16.5pt;height:14pt" o:ole="">
            <v:imagedata r:id="rId46" o:title=""/>
          </v:shape>
          <w:control r:id="rId89" w:name="DefaultOcxName111" w:shapeid="_x0000_i1506"/>
        </w:object>
      </w:r>
      <w:r>
        <w:rPr>
          <w:rFonts w:ascii="Century Gothic" w:hAnsi="Century Gothic"/>
          <w:color w:val="302E61"/>
          <w:sz w:val="24"/>
        </w:rPr>
        <w:t>IAA waste</w:t>
      </w:r>
    </w:p>
    <w:p w14:paraId="7B30C08A" w14:textId="140765D9" w:rsidR="00AA5F7B" w:rsidRPr="006E4907" w:rsidRDefault="00AA5F7B" w:rsidP="006E4907">
      <w:pPr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2A1AC16C">
          <v:shape id="_x0000_i1509" type="#_x0000_t75" style="width:16.5pt;height:14pt" o:ole="">
            <v:imagedata r:id="rId46" o:title=""/>
          </v:shape>
          <w:control r:id="rId90" w:name="DefaultOcxName121" w:shapeid="_x0000_i1509"/>
        </w:object>
      </w:r>
      <w:r>
        <w:rPr>
          <w:rFonts w:ascii="Century Gothic" w:hAnsi="Century Gothic"/>
          <w:color w:val="302E61"/>
          <w:sz w:val="24"/>
        </w:rPr>
        <w:t>Agricultural waste</w:t>
      </w:r>
    </w:p>
    <w:p w14:paraId="6B36C1BF" w14:textId="5DC65C16" w:rsidR="00AA5F7B" w:rsidRPr="006E4907" w:rsidRDefault="00AA5F7B" w:rsidP="006E4907">
      <w:pPr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5F7B12AA">
          <v:shape id="_x0000_i1512" type="#_x0000_t75" style="width:16.5pt;height:14pt" o:ole="">
            <v:imagedata r:id="rId46" o:title=""/>
          </v:shape>
          <w:control r:id="rId91" w:name="DefaultOcxName131" w:shapeid="_x0000_i1512"/>
        </w:object>
      </w:r>
      <w:r>
        <w:rPr>
          <w:rFonts w:ascii="Century Gothic" w:hAnsi="Century Gothic"/>
          <w:color w:val="302E61"/>
          <w:sz w:val="24"/>
        </w:rPr>
        <w:t>STEP sludge</w:t>
      </w:r>
    </w:p>
    <w:p w14:paraId="40C6D9A2" w14:textId="7143BC85" w:rsidR="00AA5F7B" w:rsidRPr="006E4907" w:rsidRDefault="00AA5F7B" w:rsidP="006E4907">
      <w:pPr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0F87FA13">
          <v:shape id="_x0000_i1515" type="#_x0000_t75" style="width:16.5pt;height:14pt" o:ole="">
            <v:imagedata r:id="rId46" o:title=""/>
          </v:shape>
          <w:control r:id="rId92" w:name="DefaultOcxName141" w:shapeid="_x0000_i1515"/>
        </w:object>
      </w:r>
      <w:r>
        <w:rPr>
          <w:rFonts w:ascii="Century Gothic" w:hAnsi="Century Gothic"/>
          <w:color w:val="302E61"/>
          <w:sz w:val="24"/>
        </w:rPr>
        <w:t>Effluents</w:t>
      </w:r>
    </w:p>
    <w:p w14:paraId="2797FBE9" w14:textId="3C99D491" w:rsidR="00AA5F7B" w:rsidRPr="006E4907" w:rsidRDefault="000E446A" w:rsidP="002F4973">
      <w:pPr>
        <w:spacing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1CDE2CC7">
          <v:shape id="_x0000_i1518" type="#_x0000_t75" style="width:16.5pt;height:14pt" o:ole="">
            <v:imagedata r:id="rId46" o:title=""/>
          </v:shape>
          <w:control r:id="rId93" w:name="DefaultOcxName1411" w:shapeid="_x0000_i1518"/>
        </w:object>
      </w:r>
      <w:r>
        <w:rPr>
          <w:rFonts w:ascii="Century Gothic" w:hAnsi="Century Gothic"/>
          <w:color w:val="302E61"/>
          <w:sz w:val="24"/>
        </w:rPr>
        <w:t>Other (please specify):</w:t>
      </w:r>
    </w:p>
    <w:p w14:paraId="61414AEE" w14:textId="793EBD8F" w:rsidR="00BE5467" w:rsidRDefault="00BE5467" w:rsidP="00BE5467">
      <w:pPr>
        <w:shd w:val="clear" w:color="auto" w:fill="FFFFFF"/>
        <w:spacing w:after="0" w:line="240" w:lineRule="auto"/>
        <w:jc w:val="both"/>
        <w:textAlignment w:val="top"/>
        <w:rPr>
          <w:rFonts w:ascii="Century Gothic" w:hAnsi="Century Gothic" w:cs="Arial"/>
          <w:i/>
          <w:iCs/>
          <w:color w:val="302E61"/>
          <w:sz w:val="24"/>
          <w:szCs w:val="24"/>
        </w:rPr>
      </w:pPr>
      <w:r>
        <w:rPr>
          <w:rFonts w:ascii="Century Gothic" w:hAnsi="Century Gothic"/>
          <w:i/>
          <w:iCs/>
          <w:color w:val="302E61"/>
          <w:sz w:val="24"/>
          <w:szCs w:val="24"/>
        </w:rPr>
        <w:object w:dxaOrig="9060" w:dyaOrig="1150" w14:anchorId="6B98D571">
          <v:shape id="_x0000_i1520" type="#_x0000_t75" style="width:453pt;height:57.5pt" o:ole="">
            <v:imagedata r:id="rId19" o:title=""/>
          </v:shape>
          <w:control r:id="rId94" w:name="TextBox113732111" w:shapeid="_x0000_i1520"/>
        </w:object>
      </w:r>
    </w:p>
    <w:p w14:paraId="499E4125" w14:textId="77777777" w:rsidR="00A30857" w:rsidRDefault="00A30857" w:rsidP="006E4907">
      <w:pPr>
        <w:spacing w:after="0" w:line="240" w:lineRule="auto"/>
        <w:jc w:val="both"/>
        <w:textAlignment w:val="top"/>
        <w:rPr>
          <w:rFonts w:ascii="Century Gothic" w:eastAsia="Times New Roman" w:hAnsi="Century Gothic" w:cs="Arial"/>
          <w:color w:val="302E61"/>
          <w:sz w:val="24"/>
          <w:szCs w:val="24"/>
          <w:lang w:eastAsia="fr-FR"/>
        </w:rPr>
      </w:pPr>
    </w:p>
    <w:p w14:paraId="216B76C6" w14:textId="4D27DAF4" w:rsidR="00AA5F7B" w:rsidRPr="00BE5467" w:rsidRDefault="00BE5467" w:rsidP="00B310BA">
      <w:pPr>
        <w:pStyle w:val="Paragraphedeliste"/>
        <w:numPr>
          <w:ilvl w:val="0"/>
          <w:numId w:val="14"/>
        </w:numPr>
        <w:spacing w:line="240" w:lineRule="auto"/>
        <w:jc w:val="both"/>
        <w:textAlignment w:val="top"/>
        <w:outlineLvl w:val="2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i/>
          <w:color w:val="302E61"/>
          <w:sz w:val="24"/>
          <w:u w:val="single"/>
        </w:rPr>
        <w:t>Question 31</w:t>
      </w:r>
      <w:r>
        <w:rPr>
          <w:rFonts w:ascii="Century Gothic" w:hAnsi="Century Gothic"/>
          <w:i/>
          <w:color w:val="302E61"/>
          <w:sz w:val="24"/>
        </w:rPr>
        <w:t xml:space="preserve"> - </w:t>
      </w:r>
      <w:r>
        <w:rPr>
          <w:rFonts w:ascii="Century Gothic" w:hAnsi="Century Gothic"/>
          <w:color w:val="302E61"/>
          <w:sz w:val="24"/>
        </w:rPr>
        <w:t>Do you already know what the hydrogen produced will be used for?</w:t>
      </w:r>
    </w:p>
    <w:p w14:paraId="37C81645" w14:textId="7155E3EF" w:rsidR="00E607BE" w:rsidRPr="00E607BE" w:rsidRDefault="00E607BE" w:rsidP="00E607BE">
      <w:pPr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394F71A8">
          <v:shape id="_x0000_i1523" type="#_x0000_t75" style="width:16.5pt;height:14pt" o:ole="">
            <v:imagedata r:id="rId25" o:title=""/>
          </v:shape>
          <w:control r:id="rId95" w:name="DefaultOcxName5112" w:shapeid="_x0000_i1523"/>
        </w:object>
      </w:r>
      <w:r>
        <w:rPr>
          <w:rFonts w:ascii="Century Gothic" w:hAnsi="Century Gothic"/>
          <w:color w:val="302E61"/>
          <w:sz w:val="24"/>
        </w:rPr>
        <w:t>Yes</w:t>
      </w:r>
    </w:p>
    <w:p w14:paraId="19F9235A" w14:textId="1C3E789E" w:rsidR="00AA5F7B" w:rsidRPr="006E4907" w:rsidRDefault="00AA5F7B" w:rsidP="006E4907">
      <w:pPr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7F5624B6">
          <v:shape id="_x0000_i1526" type="#_x0000_t75" style="width:16.5pt;height:14pt" o:ole="">
            <v:imagedata r:id="rId25" o:title=""/>
          </v:shape>
          <w:control r:id="rId96" w:name="DefaultOcxName171" w:shapeid="_x0000_i1526"/>
        </w:object>
      </w:r>
      <w:r>
        <w:rPr>
          <w:rFonts w:ascii="Century Gothic" w:hAnsi="Century Gothic"/>
          <w:color w:val="302E61"/>
          <w:sz w:val="24"/>
        </w:rPr>
        <w:t>No</w:t>
      </w:r>
    </w:p>
    <w:p w14:paraId="78100893" w14:textId="77777777" w:rsidR="00822A12" w:rsidRDefault="00822A12">
      <w:pPr>
        <w:rPr>
          <w:rFonts w:ascii="Century Gothic" w:eastAsia="Times New Roman" w:hAnsi="Century Gothic" w:cs="Arial"/>
          <w:b/>
          <w:bCs/>
          <w:i/>
          <w:iCs/>
          <w:color w:val="302E61"/>
          <w:sz w:val="24"/>
          <w:szCs w:val="24"/>
        </w:rPr>
      </w:pPr>
      <w:r>
        <w:br w:type="page"/>
      </w:r>
    </w:p>
    <w:p w14:paraId="427AA110" w14:textId="468DE22C" w:rsidR="00BE5467" w:rsidRDefault="00BE5467" w:rsidP="00F7407E">
      <w:pPr>
        <w:spacing w:before="240" w:line="240" w:lineRule="auto"/>
        <w:textAlignment w:val="top"/>
        <w:rPr>
          <w:rFonts w:ascii="Century Gothic" w:eastAsia="Times New Roman" w:hAnsi="Century Gothic" w:cs="Arial"/>
          <w:b/>
          <w:bCs/>
          <w:i/>
          <w:iCs/>
          <w:color w:val="302E61"/>
          <w:sz w:val="24"/>
          <w:szCs w:val="24"/>
        </w:rPr>
      </w:pPr>
      <w:r>
        <w:rPr>
          <w:rFonts w:ascii="Century Gothic" w:hAnsi="Century Gothic"/>
          <w:b/>
          <w:i/>
          <w:color w:val="302E61"/>
          <w:sz w:val="24"/>
        </w:rPr>
        <w:lastRenderedPageBreak/>
        <w:t xml:space="preserve">If you answered </w:t>
      </w:r>
      <w:r w:rsidR="00C90170">
        <w:rPr>
          <w:rFonts w:ascii="Century Gothic" w:hAnsi="Century Gothic"/>
          <w:b/>
          <w:i/>
          <w:color w:val="302E61"/>
          <w:sz w:val="24"/>
        </w:rPr>
        <w:t>‘</w:t>
      </w:r>
      <w:r>
        <w:rPr>
          <w:rFonts w:ascii="Century Gothic" w:hAnsi="Century Gothic"/>
          <w:b/>
          <w:i/>
          <w:color w:val="302E61"/>
          <w:sz w:val="24"/>
        </w:rPr>
        <w:t>yes</w:t>
      </w:r>
      <w:r w:rsidR="00C90170">
        <w:rPr>
          <w:rFonts w:ascii="Century Gothic" w:hAnsi="Century Gothic"/>
          <w:b/>
          <w:i/>
          <w:color w:val="302E61"/>
          <w:sz w:val="24"/>
        </w:rPr>
        <w:t>’</w:t>
      </w:r>
      <w:r>
        <w:rPr>
          <w:rFonts w:ascii="Century Gothic" w:hAnsi="Century Gothic"/>
          <w:b/>
          <w:i/>
          <w:color w:val="302E61"/>
          <w:sz w:val="24"/>
        </w:rPr>
        <w:t xml:space="preserve"> to question 31, please answer question 32.</w:t>
      </w:r>
    </w:p>
    <w:p w14:paraId="32127A6E" w14:textId="54D63250" w:rsidR="00776C52" w:rsidRPr="00BE5467" w:rsidRDefault="00BE5467" w:rsidP="00B310BA">
      <w:pPr>
        <w:pStyle w:val="Paragraphedeliste"/>
        <w:numPr>
          <w:ilvl w:val="0"/>
          <w:numId w:val="14"/>
        </w:numPr>
        <w:shd w:val="clear" w:color="auto" w:fill="FFFFFF"/>
        <w:spacing w:line="240" w:lineRule="auto"/>
        <w:jc w:val="both"/>
        <w:textAlignment w:val="top"/>
        <w:outlineLvl w:val="2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i/>
          <w:color w:val="302E61"/>
          <w:sz w:val="24"/>
          <w:u w:val="single"/>
        </w:rPr>
        <w:t>Question 32</w:t>
      </w:r>
      <w:r>
        <w:rPr>
          <w:rFonts w:ascii="Century Gothic" w:hAnsi="Century Gothic"/>
          <w:i/>
          <w:color w:val="302E61"/>
          <w:sz w:val="24"/>
        </w:rPr>
        <w:t xml:space="preserve"> - S</w:t>
      </w:r>
      <w:r>
        <w:rPr>
          <w:rFonts w:ascii="Century Gothic" w:hAnsi="Century Gothic"/>
          <w:color w:val="302E61"/>
          <w:sz w:val="24"/>
        </w:rPr>
        <w:t>pecify the uses of the hydrogen produced:</w:t>
      </w:r>
    </w:p>
    <w:p w14:paraId="0B6E752E" w14:textId="7EA4EAD8" w:rsidR="00BE5467" w:rsidRDefault="00BE5467" w:rsidP="00BE5467">
      <w:pPr>
        <w:shd w:val="clear" w:color="auto" w:fill="FFFFFF"/>
        <w:spacing w:after="0" w:line="240" w:lineRule="auto"/>
        <w:jc w:val="both"/>
        <w:textAlignment w:val="top"/>
        <w:rPr>
          <w:rFonts w:ascii="Century Gothic" w:hAnsi="Century Gothic" w:cs="Arial"/>
          <w:i/>
          <w:iCs/>
          <w:color w:val="302E61"/>
          <w:sz w:val="24"/>
          <w:szCs w:val="24"/>
        </w:rPr>
      </w:pPr>
      <w:r>
        <w:rPr>
          <w:rFonts w:ascii="Century Gothic" w:hAnsi="Century Gothic"/>
          <w:i/>
          <w:iCs/>
          <w:color w:val="302E61"/>
          <w:sz w:val="24"/>
          <w:szCs w:val="24"/>
        </w:rPr>
        <w:object w:dxaOrig="9060" w:dyaOrig="1150" w14:anchorId="6FB19A04">
          <v:shape id="_x0000_i1528" type="#_x0000_t75" style="width:453pt;height:57.5pt" o:ole="">
            <v:imagedata r:id="rId19" o:title=""/>
          </v:shape>
          <w:control r:id="rId97" w:name="TextBox113732112" w:shapeid="_x0000_i1528"/>
        </w:object>
      </w:r>
    </w:p>
    <w:p w14:paraId="4F35E7FD" w14:textId="75980AC7" w:rsidR="008B01D2" w:rsidRDefault="008B01D2">
      <w:pPr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br w:type="page"/>
      </w:r>
    </w:p>
    <w:p w14:paraId="0627DB7D" w14:textId="534B87DC" w:rsidR="00F7407E" w:rsidRDefault="008B01D2" w:rsidP="009C5B26">
      <w:pPr>
        <w:pStyle w:val="Titre2"/>
        <w:numPr>
          <w:ilvl w:val="0"/>
          <w:numId w:val="15"/>
        </w:numPr>
        <w:rPr>
          <w:rFonts w:eastAsia="Times New Roman"/>
          <w:sz w:val="24"/>
          <w:szCs w:val="24"/>
        </w:rPr>
      </w:pPr>
      <w:r>
        <w:rPr>
          <w:sz w:val="24"/>
        </w:rPr>
        <w:lastRenderedPageBreak/>
        <w:t xml:space="preserve">Questions specific to “H2 </w:t>
      </w:r>
      <w:r w:rsidR="00C90170">
        <w:rPr>
          <w:sz w:val="24"/>
        </w:rPr>
        <w:t>User</w:t>
      </w:r>
      <w:r>
        <w:rPr>
          <w:sz w:val="24"/>
        </w:rPr>
        <w:t>” respondents</w:t>
      </w:r>
    </w:p>
    <w:p w14:paraId="5FE68F16" w14:textId="601FCA2F" w:rsidR="008B01D2" w:rsidRPr="00F7407E" w:rsidRDefault="00F7407E" w:rsidP="00F7407E">
      <w:pPr>
        <w:spacing w:before="240" w:line="240" w:lineRule="auto"/>
        <w:textAlignment w:val="top"/>
        <w:rPr>
          <w:rFonts w:ascii="Century Gothic" w:eastAsia="Times New Roman" w:hAnsi="Century Gothic" w:cs="Arial"/>
          <w:b/>
          <w:bCs/>
          <w:i/>
          <w:iCs/>
          <w:color w:val="302E61"/>
          <w:sz w:val="24"/>
          <w:szCs w:val="24"/>
        </w:rPr>
      </w:pPr>
      <w:r>
        <w:rPr>
          <w:rFonts w:ascii="Century Gothic" w:hAnsi="Century Gothic"/>
          <w:b/>
          <w:i/>
          <w:color w:val="302E61"/>
          <w:sz w:val="24"/>
        </w:rPr>
        <w:t xml:space="preserve">If you answered </w:t>
      </w:r>
      <w:r w:rsidR="00C90170">
        <w:rPr>
          <w:rFonts w:ascii="Century Gothic" w:hAnsi="Century Gothic"/>
          <w:b/>
          <w:i/>
          <w:color w:val="302E61"/>
          <w:sz w:val="24"/>
        </w:rPr>
        <w:t>‘</w:t>
      </w:r>
      <w:r>
        <w:rPr>
          <w:rFonts w:ascii="Century Gothic" w:hAnsi="Century Gothic"/>
          <w:b/>
          <w:i/>
          <w:color w:val="302E61"/>
          <w:sz w:val="24"/>
        </w:rPr>
        <w:t>yes</w:t>
      </w:r>
      <w:r w:rsidR="00C90170">
        <w:rPr>
          <w:rFonts w:ascii="Century Gothic" w:hAnsi="Century Gothic"/>
          <w:b/>
          <w:i/>
          <w:color w:val="302E61"/>
          <w:sz w:val="24"/>
        </w:rPr>
        <w:t xml:space="preserve">’ </w:t>
      </w:r>
      <w:r>
        <w:rPr>
          <w:rFonts w:ascii="Century Gothic" w:hAnsi="Century Gothic"/>
          <w:b/>
          <w:i/>
          <w:color w:val="302E61"/>
          <w:sz w:val="24"/>
        </w:rPr>
        <w:t>to question 9, please answer questions 33 and 34.</w:t>
      </w:r>
    </w:p>
    <w:p w14:paraId="513796C0" w14:textId="33D64423" w:rsidR="004F4F17" w:rsidRDefault="00BE5467" w:rsidP="00B310BA">
      <w:pPr>
        <w:pStyle w:val="Paragraphedeliste"/>
        <w:numPr>
          <w:ilvl w:val="0"/>
          <w:numId w:val="14"/>
        </w:numPr>
        <w:spacing w:line="240" w:lineRule="auto"/>
        <w:jc w:val="both"/>
        <w:textAlignment w:val="top"/>
        <w:outlineLvl w:val="2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i/>
          <w:color w:val="302E61"/>
          <w:sz w:val="24"/>
          <w:u w:val="single"/>
        </w:rPr>
        <w:t>Question 33</w:t>
      </w:r>
      <w:r>
        <w:rPr>
          <w:rFonts w:ascii="Century Gothic" w:hAnsi="Century Gothic"/>
          <w:i/>
          <w:color w:val="302E61"/>
          <w:sz w:val="24"/>
        </w:rPr>
        <w:t xml:space="preserve"> - </w:t>
      </w:r>
      <w:r>
        <w:rPr>
          <w:rFonts w:ascii="Century Gothic" w:hAnsi="Century Gothic"/>
          <w:color w:val="302E61"/>
          <w:sz w:val="24"/>
        </w:rPr>
        <w:t>What is the current or future role of hydrogen in your activity?</w:t>
      </w:r>
    </w:p>
    <w:p w14:paraId="3B70FCA4" w14:textId="5EFD299A" w:rsidR="00822A12" w:rsidRPr="00C90170" w:rsidRDefault="003C6A41" w:rsidP="00822A12">
      <w:pPr>
        <w:spacing w:line="240" w:lineRule="auto"/>
        <w:jc w:val="both"/>
        <w:rPr>
          <w:rFonts w:ascii="Century Gothic" w:hAnsi="Century Gothic"/>
          <w:i/>
          <w:iCs/>
          <w:noProof/>
          <w:sz w:val="24"/>
          <w:szCs w:val="24"/>
        </w:rPr>
      </w:pPr>
      <w:r w:rsidRPr="00C90170">
        <w:rPr>
          <w:rFonts w:ascii="Century Gothic" w:hAnsi="Century Gothic"/>
          <w:i/>
          <w:color w:val="302E61"/>
          <w:sz w:val="24"/>
          <w:szCs w:val="24"/>
        </w:rPr>
        <w:t xml:space="preserve">If you are a public stakeholder (institutional stakeholder, local authority, etc.), </w:t>
      </w:r>
      <w:r w:rsidRPr="00C90170">
        <w:rPr>
          <w:rFonts w:ascii="Century Gothic" w:hAnsi="Century Gothic"/>
          <w:i/>
          <w:color w:val="302E61"/>
          <w:sz w:val="24"/>
          <w:szCs w:val="24"/>
          <w:shd w:val="clear" w:color="auto" w:fill="FFFFFF"/>
        </w:rPr>
        <w:t>w</w:t>
      </w:r>
      <w:r w:rsidRPr="00C90170">
        <w:rPr>
          <w:rFonts w:ascii="Century Gothic" w:hAnsi="Century Gothic"/>
          <w:i/>
          <w:color w:val="302E61"/>
          <w:sz w:val="24"/>
          <w:szCs w:val="24"/>
        </w:rPr>
        <w:t>hat is the current or future role of hydrogen in your territory</w:t>
      </w:r>
      <w:r w:rsidRPr="00C90170">
        <w:rPr>
          <w:rFonts w:ascii="Century Gothic" w:hAnsi="Century Gothic"/>
          <w:i/>
          <w:color w:val="302E61"/>
          <w:sz w:val="24"/>
          <w:szCs w:val="24"/>
          <w:shd w:val="clear" w:color="auto" w:fill="FFFFFF"/>
        </w:rPr>
        <w:t>?</w:t>
      </w:r>
    </w:p>
    <w:p w14:paraId="5E254833" w14:textId="48F9A9DD" w:rsidR="004F4F17" w:rsidRPr="006E4907" w:rsidRDefault="004F4F17" w:rsidP="006E4907">
      <w:pPr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3F36BDA6">
          <v:shape id="_x0000_i1531" type="#_x0000_t75" style="width:16.5pt;height:14pt" o:ole="">
            <v:imagedata r:id="rId46" o:title=""/>
          </v:shape>
          <w:control r:id="rId98" w:name="DefaultOcxName20" w:shapeid="_x0000_i1531"/>
        </w:object>
      </w:r>
      <w:r>
        <w:rPr>
          <w:rFonts w:ascii="Century Gothic" w:hAnsi="Century Gothic"/>
          <w:color w:val="302E61"/>
          <w:sz w:val="24"/>
        </w:rPr>
        <w:t>Raw material</w:t>
      </w:r>
    </w:p>
    <w:p w14:paraId="28A513AE" w14:textId="225F430C" w:rsidR="004F4F17" w:rsidRPr="006E4907" w:rsidRDefault="004F4F17" w:rsidP="006E4907">
      <w:pPr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321664CB">
          <v:shape id="_x0000_i1534" type="#_x0000_t75" style="width:16.5pt;height:14pt" o:ole="">
            <v:imagedata r:id="rId46" o:title=""/>
          </v:shape>
          <w:control r:id="rId99" w:name="DefaultOcxName110" w:shapeid="_x0000_i1534"/>
        </w:object>
      </w:r>
      <w:r>
        <w:rPr>
          <w:rFonts w:ascii="Century Gothic" w:hAnsi="Century Gothic"/>
          <w:color w:val="302E61"/>
          <w:sz w:val="24"/>
        </w:rPr>
        <w:t>Heat</w:t>
      </w:r>
    </w:p>
    <w:p w14:paraId="32E1A0F8" w14:textId="5897A371" w:rsidR="004F4F17" w:rsidRPr="006E4907" w:rsidRDefault="004F4F17" w:rsidP="006E4907">
      <w:pPr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20259145">
          <v:shape id="_x0000_i1537" type="#_x0000_t75" style="width:16.5pt;height:14pt" o:ole="">
            <v:imagedata r:id="rId46" o:title=""/>
          </v:shape>
          <w:control r:id="rId100" w:name="DefaultOcxName26" w:shapeid="_x0000_i1537"/>
        </w:object>
      </w:r>
      <w:r>
        <w:rPr>
          <w:rFonts w:ascii="Century Gothic" w:hAnsi="Century Gothic"/>
          <w:color w:val="302E61"/>
          <w:sz w:val="24"/>
        </w:rPr>
        <w:t>Fuel for mobility</w:t>
      </w:r>
    </w:p>
    <w:p w14:paraId="4B9F0154" w14:textId="343C6AD9" w:rsidR="004F4F17" w:rsidRDefault="004F4F17" w:rsidP="006E4907">
      <w:pPr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5C42CF85">
          <v:shape id="_x0000_i1540" type="#_x0000_t75" style="width:16.5pt;height:14pt" o:ole="">
            <v:imagedata r:id="rId46" o:title=""/>
          </v:shape>
          <w:control r:id="rId101" w:name="DefaultOcxName35" w:shapeid="_x0000_i1540"/>
        </w:object>
      </w:r>
      <w:r>
        <w:rPr>
          <w:rFonts w:ascii="Century Gothic" w:hAnsi="Century Gothic"/>
          <w:color w:val="302E61"/>
          <w:sz w:val="24"/>
        </w:rPr>
        <w:t>Energy production</w:t>
      </w:r>
    </w:p>
    <w:p w14:paraId="2E02D034" w14:textId="5D1434D3" w:rsidR="004F4F17" w:rsidRPr="006E4907" w:rsidRDefault="00BE5467" w:rsidP="002F4973">
      <w:pPr>
        <w:spacing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7487B03C">
          <v:shape id="_x0000_i1543" type="#_x0000_t75" style="width:16.5pt;height:14pt" o:ole="">
            <v:imagedata r:id="rId46" o:title=""/>
          </v:shape>
          <w:control r:id="rId102" w:name="DefaultOcxName351" w:shapeid="_x0000_i1543"/>
        </w:object>
      </w:r>
      <w:r>
        <w:rPr>
          <w:rFonts w:ascii="Century Gothic" w:hAnsi="Century Gothic"/>
          <w:color w:val="302E61"/>
          <w:sz w:val="24"/>
        </w:rPr>
        <w:t>Other (please specify):</w:t>
      </w:r>
    </w:p>
    <w:p w14:paraId="666BCC7A" w14:textId="4057334A" w:rsidR="00BE5467" w:rsidRDefault="00BE5467" w:rsidP="00BE5467">
      <w:pPr>
        <w:shd w:val="clear" w:color="auto" w:fill="FFFFFF"/>
        <w:spacing w:after="0" w:line="240" w:lineRule="auto"/>
        <w:jc w:val="both"/>
        <w:textAlignment w:val="top"/>
        <w:rPr>
          <w:rFonts w:ascii="Century Gothic" w:hAnsi="Century Gothic" w:cs="Arial"/>
          <w:i/>
          <w:iCs/>
          <w:color w:val="302E61"/>
          <w:sz w:val="24"/>
          <w:szCs w:val="24"/>
        </w:rPr>
      </w:pPr>
      <w:r>
        <w:rPr>
          <w:rFonts w:ascii="Century Gothic" w:hAnsi="Century Gothic"/>
          <w:i/>
          <w:iCs/>
          <w:color w:val="302E61"/>
          <w:sz w:val="24"/>
          <w:szCs w:val="24"/>
        </w:rPr>
        <w:object w:dxaOrig="9060" w:dyaOrig="1150" w14:anchorId="67634570">
          <v:shape id="_x0000_i1545" type="#_x0000_t75" style="width:453pt;height:57.5pt" o:ole="">
            <v:imagedata r:id="rId19" o:title=""/>
          </v:shape>
          <w:control r:id="rId103" w:name="TextBox1137321121" w:shapeid="_x0000_i1545"/>
        </w:object>
      </w:r>
    </w:p>
    <w:p w14:paraId="5E410CB3" w14:textId="77777777" w:rsidR="00A30857" w:rsidRDefault="00A30857" w:rsidP="006E4907">
      <w:pPr>
        <w:shd w:val="clear" w:color="auto" w:fill="FFFFFF"/>
        <w:spacing w:after="0" w:line="240" w:lineRule="auto"/>
        <w:jc w:val="both"/>
        <w:textAlignment w:val="top"/>
        <w:rPr>
          <w:rFonts w:ascii="Century Gothic" w:eastAsia="Times New Roman" w:hAnsi="Century Gothic" w:cs="Arial"/>
          <w:color w:val="302E61"/>
          <w:sz w:val="24"/>
          <w:szCs w:val="24"/>
          <w:lang w:eastAsia="fr-FR"/>
        </w:rPr>
      </w:pPr>
    </w:p>
    <w:p w14:paraId="3EB191C7" w14:textId="3AF13F6D" w:rsidR="00822A12" w:rsidRDefault="00BE5467" w:rsidP="00B310BA">
      <w:pPr>
        <w:pStyle w:val="Paragraphedeliste"/>
        <w:numPr>
          <w:ilvl w:val="0"/>
          <w:numId w:val="14"/>
        </w:numPr>
        <w:shd w:val="clear" w:color="auto" w:fill="FFFFFF"/>
        <w:spacing w:line="240" w:lineRule="auto"/>
        <w:jc w:val="both"/>
        <w:textAlignment w:val="top"/>
        <w:outlineLvl w:val="2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i/>
          <w:color w:val="302E61"/>
          <w:sz w:val="24"/>
          <w:u w:val="single"/>
        </w:rPr>
        <w:t>Question 34</w:t>
      </w:r>
      <w:r>
        <w:rPr>
          <w:rFonts w:ascii="Century Gothic" w:hAnsi="Century Gothic"/>
          <w:i/>
          <w:color w:val="302E61"/>
          <w:sz w:val="24"/>
        </w:rPr>
        <w:t xml:space="preserve"> - </w:t>
      </w:r>
      <w:r>
        <w:rPr>
          <w:rFonts w:ascii="Century Gothic" w:hAnsi="Century Gothic"/>
          <w:color w:val="302E61"/>
          <w:sz w:val="24"/>
        </w:rPr>
        <w:t>Where does the hydrogen used in your activity come from?</w:t>
      </w:r>
    </w:p>
    <w:p w14:paraId="638B1EFA" w14:textId="10251546" w:rsidR="00822A12" w:rsidRPr="00C90170" w:rsidRDefault="003C6A41" w:rsidP="00822A12">
      <w:pPr>
        <w:shd w:val="clear" w:color="auto" w:fill="FFFFFF"/>
        <w:spacing w:line="240" w:lineRule="auto"/>
        <w:jc w:val="both"/>
        <w:textAlignment w:val="top"/>
        <w:rPr>
          <w:rFonts w:ascii="Century Gothic" w:eastAsia="Times New Roman" w:hAnsi="Century Gothic" w:cs="Arial"/>
          <w:i/>
          <w:iCs/>
          <w:color w:val="302E61"/>
          <w:sz w:val="24"/>
          <w:szCs w:val="24"/>
        </w:rPr>
      </w:pPr>
      <w:r w:rsidRPr="00C90170">
        <w:rPr>
          <w:rFonts w:ascii="Century Gothic" w:hAnsi="Century Gothic"/>
          <w:i/>
          <w:color w:val="302E61"/>
          <w:sz w:val="24"/>
          <w:szCs w:val="24"/>
        </w:rPr>
        <w:t>If you are a public stakeholder (institutional stakeholder, local authority, etc.), where does the hydrogen used in your territory come from</w:t>
      </w:r>
      <w:r w:rsidRPr="00C90170">
        <w:rPr>
          <w:rFonts w:ascii="Century Gothic" w:hAnsi="Century Gothic"/>
          <w:i/>
          <w:color w:val="302E61"/>
          <w:sz w:val="24"/>
          <w:szCs w:val="24"/>
          <w:shd w:val="clear" w:color="auto" w:fill="FFFFFF"/>
        </w:rPr>
        <w:t>?</w:t>
      </w:r>
    </w:p>
    <w:p w14:paraId="2DFD8B04" w14:textId="2D44094A" w:rsidR="004F4F17" w:rsidRPr="006E4907" w:rsidRDefault="004F4F17" w:rsidP="006E4907">
      <w:pPr>
        <w:shd w:val="clear" w:color="auto" w:fill="FFFFFF"/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0771A507">
          <v:shape id="_x0000_i1548" type="#_x0000_t75" style="width:16.5pt;height:14pt" o:ole="">
            <v:imagedata r:id="rId46" o:title=""/>
          </v:shape>
          <w:control r:id="rId104" w:name="DefaultOcxName54" w:shapeid="_x0000_i1548"/>
        </w:object>
      </w:r>
      <w:r>
        <w:rPr>
          <w:rFonts w:ascii="Century Gothic" w:hAnsi="Century Gothic"/>
          <w:color w:val="302E61"/>
          <w:sz w:val="24"/>
        </w:rPr>
        <w:t>Delivered by a third-party supplier</w:t>
      </w:r>
    </w:p>
    <w:p w14:paraId="6A516BDF" w14:textId="208B361E" w:rsidR="004F4F17" w:rsidRPr="006E4907" w:rsidRDefault="004F4F17" w:rsidP="006E4907">
      <w:pPr>
        <w:shd w:val="clear" w:color="auto" w:fill="FFFFFF"/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2DD4AA34">
          <v:shape id="_x0000_i1551" type="#_x0000_t75" style="width:16.5pt;height:14pt" o:ole="">
            <v:imagedata r:id="rId46" o:title=""/>
          </v:shape>
          <w:control r:id="rId105" w:name="DefaultOcxName63" w:shapeid="_x0000_i1551"/>
        </w:object>
      </w:r>
      <w:r>
        <w:rPr>
          <w:rFonts w:ascii="Century Gothic" w:hAnsi="Century Gothic"/>
          <w:color w:val="302E61"/>
          <w:sz w:val="24"/>
        </w:rPr>
        <w:t>Own on-site production</w:t>
      </w:r>
    </w:p>
    <w:p w14:paraId="45CC1F2D" w14:textId="51DF4C6B" w:rsidR="004F4F17" w:rsidRPr="006E4907" w:rsidRDefault="004F4F17" w:rsidP="006E4907">
      <w:pPr>
        <w:shd w:val="clear" w:color="auto" w:fill="FFFFFF"/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52924A42">
          <v:shape id="_x0000_i1554" type="#_x0000_t75" style="width:16.5pt;height:14pt" o:ole="">
            <v:imagedata r:id="rId46" o:title=""/>
          </v:shape>
          <w:control r:id="rId106" w:name="DefaultOcxName73" w:shapeid="_x0000_i1554"/>
        </w:object>
      </w:r>
      <w:r>
        <w:rPr>
          <w:rFonts w:ascii="Century Gothic" w:hAnsi="Century Gothic"/>
          <w:color w:val="302E61"/>
          <w:sz w:val="24"/>
        </w:rPr>
        <w:t>A mix of own production and third-party purchases</w:t>
      </w:r>
    </w:p>
    <w:p w14:paraId="2D23624C" w14:textId="121E7ED9" w:rsidR="00752351" w:rsidRPr="006E4907" w:rsidRDefault="00752351" w:rsidP="002F4973">
      <w:pPr>
        <w:spacing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4177D496">
          <v:shape id="_x0000_i1557" type="#_x0000_t75" style="width:16.5pt;height:14pt" o:ole="">
            <v:imagedata r:id="rId46" o:title=""/>
          </v:shape>
          <w:control r:id="rId107" w:name="DefaultOcxName352" w:shapeid="_x0000_i1557"/>
        </w:object>
      </w:r>
      <w:r>
        <w:rPr>
          <w:rFonts w:ascii="Century Gothic" w:hAnsi="Century Gothic"/>
          <w:color w:val="302E61"/>
          <w:sz w:val="24"/>
        </w:rPr>
        <w:t>Other (please specify):</w:t>
      </w:r>
    </w:p>
    <w:p w14:paraId="600A5BA2" w14:textId="55DD39A6" w:rsidR="00752351" w:rsidRDefault="00752351" w:rsidP="00752351">
      <w:pPr>
        <w:shd w:val="clear" w:color="auto" w:fill="FFFFFF"/>
        <w:spacing w:after="0" w:line="240" w:lineRule="auto"/>
        <w:jc w:val="both"/>
        <w:textAlignment w:val="top"/>
        <w:rPr>
          <w:rFonts w:ascii="Century Gothic" w:hAnsi="Century Gothic" w:cs="Arial"/>
          <w:i/>
          <w:iCs/>
          <w:color w:val="302E61"/>
          <w:sz w:val="24"/>
          <w:szCs w:val="24"/>
        </w:rPr>
      </w:pPr>
      <w:r>
        <w:rPr>
          <w:rFonts w:ascii="Century Gothic" w:hAnsi="Century Gothic"/>
          <w:i/>
          <w:iCs/>
          <w:color w:val="302E61"/>
          <w:sz w:val="24"/>
          <w:szCs w:val="24"/>
        </w:rPr>
        <w:object w:dxaOrig="9060" w:dyaOrig="1150" w14:anchorId="79237347">
          <v:shape id="_x0000_i1559" type="#_x0000_t75" style="width:453pt;height:57.5pt" o:ole="">
            <v:imagedata r:id="rId19" o:title=""/>
          </v:shape>
          <w:control r:id="rId108" w:name="TextBox11373211211" w:shapeid="_x0000_i1559"/>
        </w:object>
      </w:r>
    </w:p>
    <w:p w14:paraId="136C92C4" w14:textId="1D966ADC" w:rsidR="00974B90" w:rsidRDefault="00974B90">
      <w:pPr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br w:type="page"/>
      </w:r>
    </w:p>
    <w:p w14:paraId="76E2D3B6" w14:textId="561960B0" w:rsidR="00974B90" w:rsidRDefault="00974B90" w:rsidP="009C5B26">
      <w:pPr>
        <w:pStyle w:val="Titre2"/>
        <w:numPr>
          <w:ilvl w:val="0"/>
          <w:numId w:val="15"/>
        </w:numPr>
        <w:rPr>
          <w:rFonts w:eastAsia="Times New Roman"/>
          <w:sz w:val="24"/>
          <w:szCs w:val="24"/>
        </w:rPr>
      </w:pPr>
      <w:r>
        <w:rPr>
          <w:sz w:val="24"/>
        </w:rPr>
        <w:lastRenderedPageBreak/>
        <w:t>Technical specifications</w:t>
      </w:r>
    </w:p>
    <w:p w14:paraId="4083F1C1" w14:textId="2B437F85" w:rsidR="00003875" w:rsidRPr="008B01D2" w:rsidRDefault="00BE5467" w:rsidP="00B310BA">
      <w:pPr>
        <w:pStyle w:val="Paragraphedeliste"/>
        <w:numPr>
          <w:ilvl w:val="0"/>
          <w:numId w:val="14"/>
        </w:numPr>
        <w:spacing w:line="240" w:lineRule="auto"/>
        <w:jc w:val="both"/>
        <w:textAlignment w:val="top"/>
        <w:outlineLvl w:val="2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i/>
          <w:color w:val="302E61"/>
          <w:sz w:val="24"/>
          <w:u w:val="single"/>
        </w:rPr>
        <w:t>Question 35</w:t>
      </w:r>
      <w:r>
        <w:rPr>
          <w:rFonts w:ascii="Century Gothic" w:hAnsi="Century Gothic"/>
          <w:i/>
          <w:color w:val="302E61"/>
          <w:sz w:val="24"/>
        </w:rPr>
        <w:t xml:space="preserve"> - </w:t>
      </w:r>
      <w:r>
        <w:rPr>
          <w:rFonts w:ascii="Century Gothic" w:hAnsi="Century Gothic"/>
          <w:color w:val="302E61"/>
          <w:sz w:val="24"/>
        </w:rPr>
        <w:t>What are/would be the H2 pressure regimes used in your activity?</w:t>
      </w:r>
    </w:p>
    <w:p w14:paraId="6DBD7727" w14:textId="3ACB8237" w:rsidR="00752351" w:rsidRDefault="00752351" w:rsidP="00752351">
      <w:pPr>
        <w:shd w:val="clear" w:color="auto" w:fill="FFFFFF"/>
        <w:spacing w:after="0" w:line="240" w:lineRule="auto"/>
        <w:jc w:val="both"/>
        <w:textAlignment w:val="top"/>
        <w:rPr>
          <w:rFonts w:ascii="Century Gothic" w:hAnsi="Century Gothic" w:cs="Arial"/>
          <w:i/>
          <w:iCs/>
          <w:color w:val="302E61"/>
          <w:sz w:val="24"/>
          <w:szCs w:val="24"/>
        </w:rPr>
      </w:pPr>
      <w:r>
        <w:rPr>
          <w:rFonts w:ascii="Century Gothic" w:hAnsi="Century Gothic"/>
          <w:i/>
          <w:iCs/>
          <w:color w:val="302E61"/>
          <w:sz w:val="24"/>
          <w:szCs w:val="24"/>
        </w:rPr>
        <w:object w:dxaOrig="9060" w:dyaOrig="1150" w14:anchorId="54D4408E">
          <v:shape id="_x0000_i1561" type="#_x0000_t75" style="width:453pt;height:57.5pt" o:ole="">
            <v:imagedata r:id="rId19" o:title=""/>
          </v:shape>
          <w:control r:id="rId109" w:name="TextBox11373211212" w:shapeid="_x0000_i1561"/>
        </w:object>
      </w:r>
    </w:p>
    <w:p w14:paraId="5BB6E8A6" w14:textId="77777777" w:rsidR="00A30857" w:rsidRDefault="00A30857" w:rsidP="006E4907">
      <w:pPr>
        <w:spacing w:after="0" w:line="240" w:lineRule="auto"/>
        <w:jc w:val="both"/>
        <w:textAlignment w:val="top"/>
        <w:rPr>
          <w:rFonts w:ascii="Century Gothic" w:eastAsia="Times New Roman" w:hAnsi="Century Gothic" w:cs="Arial"/>
          <w:color w:val="302E61"/>
          <w:sz w:val="24"/>
          <w:szCs w:val="24"/>
          <w:lang w:eastAsia="fr-FR"/>
        </w:rPr>
      </w:pPr>
    </w:p>
    <w:p w14:paraId="0D9C9B3F" w14:textId="5ED24D35" w:rsidR="00003875" w:rsidRPr="008B01D2" w:rsidRDefault="00BE5467" w:rsidP="00B310BA">
      <w:pPr>
        <w:pStyle w:val="Paragraphedeliste"/>
        <w:numPr>
          <w:ilvl w:val="0"/>
          <w:numId w:val="14"/>
        </w:numPr>
        <w:spacing w:line="240" w:lineRule="auto"/>
        <w:jc w:val="both"/>
        <w:textAlignment w:val="top"/>
        <w:outlineLvl w:val="2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i/>
          <w:color w:val="302E61"/>
          <w:sz w:val="24"/>
          <w:u w:val="single"/>
        </w:rPr>
        <w:t>Question 36</w:t>
      </w:r>
      <w:r>
        <w:rPr>
          <w:rFonts w:ascii="Century Gothic" w:hAnsi="Century Gothic"/>
          <w:i/>
          <w:color w:val="302E61"/>
          <w:sz w:val="24"/>
        </w:rPr>
        <w:t xml:space="preserve"> - </w:t>
      </w:r>
      <w:r>
        <w:rPr>
          <w:rFonts w:ascii="Century Gothic" w:hAnsi="Century Gothic"/>
          <w:color w:val="302E61"/>
          <w:sz w:val="24"/>
        </w:rPr>
        <w:t>What are/would be the critical impurities for your activities?</w:t>
      </w:r>
    </w:p>
    <w:p w14:paraId="01E37627" w14:textId="4A58E9B2" w:rsidR="00752351" w:rsidRDefault="00752351" w:rsidP="00752351">
      <w:pPr>
        <w:shd w:val="clear" w:color="auto" w:fill="FFFFFF"/>
        <w:spacing w:after="0" w:line="240" w:lineRule="auto"/>
        <w:jc w:val="both"/>
        <w:textAlignment w:val="top"/>
        <w:rPr>
          <w:rFonts w:ascii="Century Gothic" w:hAnsi="Century Gothic" w:cs="Arial"/>
          <w:i/>
          <w:iCs/>
          <w:color w:val="302E61"/>
          <w:sz w:val="24"/>
          <w:szCs w:val="24"/>
        </w:rPr>
      </w:pPr>
      <w:r>
        <w:rPr>
          <w:rFonts w:ascii="Century Gothic" w:hAnsi="Century Gothic"/>
          <w:i/>
          <w:iCs/>
          <w:color w:val="302E61"/>
          <w:sz w:val="24"/>
          <w:szCs w:val="24"/>
        </w:rPr>
        <w:object w:dxaOrig="9060" w:dyaOrig="1150" w14:anchorId="7D961653">
          <v:shape id="_x0000_i1563" type="#_x0000_t75" style="width:453pt;height:57.5pt" o:ole="">
            <v:imagedata r:id="rId19" o:title=""/>
          </v:shape>
          <w:control r:id="rId110" w:name="TextBox11373211213" w:shapeid="_x0000_i1563"/>
        </w:object>
      </w:r>
    </w:p>
    <w:p w14:paraId="379FE78D" w14:textId="77777777" w:rsidR="00A30857" w:rsidRDefault="00A30857" w:rsidP="006E4907">
      <w:pPr>
        <w:shd w:val="clear" w:color="auto" w:fill="FFFFFF"/>
        <w:spacing w:after="0" w:line="240" w:lineRule="auto"/>
        <w:jc w:val="both"/>
        <w:textAlignment w:val="top"/>
        <w:rPr>
          <w:rFonts w:ascii="Century Gothic" w:eastAsia="Times New Roman" w:hAnsi="Century Gothic" w:cs="Arial"/>
          <w:color w:val="302E61"/>
          <w:sz w:val="24"/>
          <w:szCs w:val="24"/>
          <w:lang w:eastAsia="fr-FR"/>
        </w:rPr>
      </w:pPr>
    </w:p>
    <w:p w14:paraId="2DC8D522" w14:textId="30336457" w:rsidR="00003875" w:rsidRPr="00974B90" w:rsidRDefault="00BE5467" w:rsidP="00B310BA">
      <w:pPr>
        <w:pStyle w:val="Paragraphedeliste"/>
        <w:numPr>
          <w:ilvl w:val="0"/>
          <w:numId w:val="14"/>
        </w:numPr>
        <w:shd w:val="clear" w:color="auto" w:fill="FFFFFF"/>
        <w:spacing w:line="240" w:lineRule="auto"/>
        <w:jc w:val="both"/>
        <w:textAlignment w:val="top"/>
        <w:outlineLvl w:val="2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i/>
          <w:color w:val="302E61"/>
          <w:sz w:val="24"/>
          <w:u w:val="single"/>
        </w:rPr>
        <w:t>Question 37</w:t>
      </w:r>
      <w:r>
        <w:rPr>
          <w:rFonts w:ascii="Century Gothic" w:hAnsi="Century Gothic"/>
          <w:i/>
          <w:color w:val="302E61"/>
          <w:sz w:val="24"/>
        </w:rPr>
        <w:t xml:space="preserve"> - </w:t>
      </w:r>
      <w:r>
        <w:rPr>
          <w:rFonts w:ascii="Century Gothic" w:hAnsi="Century Gothic"/>
          <w:color w:val="302E61"/>
          <w:sz w:val="24"/>
        </w:rPr>
        <w:t>What is/would be the appropriate H2 purity rate for your activities?</w:t>
      </w:r>
    </w:p>
    <w:p w14:paraId="06296205" w14:textId="4FA11341" w:rsidR="00752351" w:rsidRDefault="00752351" w:rsidP="00752351">
      <w:pPr>
        <w:shd w:val="clear" w:color="auto" w:fill="FFFFFF"/>
        <w:spacing w:after="0" w:line="240" w:lineRule="auto"/>
        <w:jc w:val="both"/>
        <w:textAlignment w:val="top"/>
        <w:rPr>
          <w:rFonts w:ascii="Century Gothic" w:hAnsi="Century Gothic" w:cs="Arial"/>
          <w:i/>
          <w:iCs/>
          <w:color w:val="302E61"/>
          <w:sz w:val="24"/>
          <w:szCs w:val="24"/>
        </w:rPr>
      </w:pPr>
      <w:r>
        <w:rPr>
          <w:rFonts w:ascii="Century Gothic" w:hAnsi="Century Gothic"/>
          <w:i/>
          <w:iCs/>
          <w:color w:val="302E61"/>
          <w:sz w:val="24"/>
          <w:szCs w:val="24"/>
        </w:rPr>
        <w:object w:dxaOrig="9060" w:dyaOrig="1150" w14:anchorId="4CC3949E">
          <v:shape id="_x0000_i1565" type="#_x0000_t75" style="width:453pt;height:57.5pt" o:ole="">
            <v:imagedata r:id="rId19" o:title=""/>
          </v:shape>
          <w:control r:id="rId111" w:name="TextBox11373211214" w:shapeid="_x0000_i1565"/>
        </w:object>
      </w:r>
    </w:p>
    <w:p w14:paraId="10E3F1FA" w14:textId="77777777" w:rsidR="00A30857" w:rsidRDefault="00A30857" w:rsidP="006E4907">
      <w:pPr>
        <w:spacing w:after="0" w:line="240" w:lineRule="auto"/>
        <w:jc w:val="both"/>
        <w:textAlignment w:val="top"/>
        <w:rPr>
          <w:rFonts w:ascii="Century Gothic" w:eastAsia="Times New Roman" w:hAnsi="Century Gothic" w:cs="Arial"/>
          <w:color w:val="302E61"/>
          <w:sz w:val="24"/>
          <w:szCs w:val="24"/>
          <w:lang w:eastAsia="fr-FR"/>
        </w:rPr>
      </w:pPr>
    </w:p>
    <w:p w14:paraId="1DD320DF" w14:textId="77777777" w:rsidR="00974B90" w:rsidRDefault="00974B90">
      <w:pPr>
        <w:rPr>
          <w:rFonts w:ascii="Century Gothic" w:hAnsi="Century Gothic" w:cs="Arial"/>
          <w:i/>
          <w:iCs/>
          <w:color w:val="302E61"/>
          <w:sz w:val="24"/>
          <w:szCs w:val="24"/>
          <w:u w:val="single"/>
        </w:rPr>
      </w:pPr>
      <w:r>
        <w:br w:type="page"/>
      </w:r>
    </w:p>
    <w:p w14:paraId="16EBF8F7" w14:textId="0D40A972" w:rsidR="00974B90" w:rsidRPr="00201C67" w:rsidRDefault="00974B90" w:rsidP="009C5B26">
      <w:pPr>
        <w:pStyle w:val="Titre2"/>
        <w:numPr>
          <w:ilvl w:val="0"/>
          <w:numId w:val="15"/>
        </w:numPr>
        <w:rPr>
          <w:rFonts w:eastAsia="Times New Roman"/>
          <w:sz w:val="24"/>
          <w:szCs w:val="24"/>
        </w:rPr>
      </w:pPr>
      <w:r>
        <w:rPr>
          <w:sz w:val="24"/>
        </w:rPr>
        <w:lastRenderedPageBreak/>
        <w:t>Your needs regarding access to the natural gas network for H2 transmission</w:t>
      </w:r>
    </w:p>
    <w:p w14:paraId="13D18C7F" w14:textId="2FFD66BE" w:rsidR="00211652" w:rsidRPr="00974B90" w:rsidRDefault="00BE5467" w:rsidP="00B310BA">
      <w:pPr>
        <w:pStyle w:val="Paragraphedeliste"/>
        <w:numPr>
          <w:ilvl w:val="0"/>
          <w:numId w:val="14"/>
        </w:numPr>
        <w:spacing w:line="240" w:lineRule="auto"/>
        <w:jc w:val="both"/>
        <w:textAlignment w:val="top"/>
        <w:outlineLvl w:val="2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i/>
          <w:color w:val="302E61"/>
          <w:sz w:val="24"/>
          <w:u w:val="single"/>
        </w:rPr>
        <w:t>Question 38</w:t>
      </w:r>
      <w:r>
        <w:rPr>
          <w:rFonts w:ascii="Century Gothic" w:hAnsi="Century Gothic"/>
          <w:i/>
          <w:color w:val="302E61"/>
          <w:sz w:val="24"/>
        </w:rPr>
        <w:t xml:space="preserve"> - </w:t>
      </w:r>
      <w:r>
        <w:rPr>
          <w:rFonts w:ascii="Century Gothic" w:hAnsi="Century Gothic"/>
          <w:color w:val="302E61"/>
          <w:sz w:val="24"/>
        </w:rPr>
        <w:t>How do you intend to transport hydrogen from the place of production to the place of consumption?</w:t>
      </w:r>
    </w:p>
    <w:p w14:paraId="628F9C5F" w14:textId="314DE9F3" w:rsidR="00211652" w:rsidRPr="006E4907" w:rsidRDefault="00211652" w:rsidP="006E4907">
      <w:pPr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6DF91076">
          <v:shape id="_x0000_i1568" type="#_x0000_t75" style="width:16.5pt;height:14pt" o:ole="">
            <v:imagedata r:id="rId46" o:title=""/>
          </v:shape>
          <w:control r:id="rId112" w:name="DefaultOcxName28" w:shapeid="_x0000_i1568"/>
        </w:object>
      </w:r>
      <w:r>
        <w:rPr>
          <w:rFonts w:ascii="Century Gothic" w:hAnsi="Century Gothic"/>
          <w:color w:val="302E61"/>
          <w:sz w:val="24"/>
        </w:rPr>
        <w:t>By pipeline</w:t>
      </w:r>
    </w:p>
    <w:p w14:paraId="4733DC15" w14:textId="1591CC6A" w:rsidR="00211652" w:rsidRPr="006E4907" w:rsidRDefault="00211652" w:rsidP="006E4907">
      <w:pPr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06F96A51">
          <v:shape id="_x0000_i1571" type="#_x0000_t75" style="width:16.5pt;height:14pt" o:ole="">
            <v:imagedata r:id="rId46" o:title=""/>
          </v:shape>
          <w:control r:id="rId113" w:name="DefaultOcxName112" w:shapeid="_x0000_i1571"/>
        </w:object>
      </w:r>
      <w:r>
        <w:rPr>
          <w:rFonts w:ascii="Century Gothic" w:hAnsi="Century Gothic"/>
          <w:color w:val="302E61"/>
          <w:sz w:val="24"/>
        </w:rPr>
        <w:t>By road or rail</w:t>
      </w:r>
    </w:p>
    <w:p w14:paraId="23AD1A9F" w14:textId="21E9D2A9" w:rsidR="00211652" w:rsidRPr="006E4907" w:rsidRDefault="00211652" w:rsidP="006E4907">
      <w:pPr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29706B30">
          <v:shape id="_x0000_i1574" type="#_x0000_t75" style="width:16.5pt;height:14pt" o:ole="">
            <v:imagedata r:id="rId46" o:title=""/>
          </v:shape>
          <w:control r:id="rId114" w:name="DefaultOcxName27" w:shapeid="_x0000_i1574"/>
        </w:object>
      </w:r>
      <w:r>
        <w:rPr>
          <w:rFonts w:ascii="Century Gothic" w:hAnsi="Century Gothic"/>
          <w:color w:val="302E61"/>
          <w:sz w:val="24"/>
        </w:rPr>
        <w:t>By boat</w:t>
      </w:r>
    </w:p>
    <w:p w14:paraId="1DBECE70" w14:textId="3ABC5782" w:rsidR="00211652" w:rsidRPr="006E4907" w:rsidRDefault="00211652" w:rsidP="006E4907">
      <w:pPr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58CCC808">
          <v:shape id="_x0000_i1577" type="#_x0000_t75" style="width:16.5pt;height:14pt" o:ole="">
            <v:imagedata r:id="rId46" o:title=""/>
          </v:shape>
          <w:control r:id="rId115" w:name="DefaultOcxName36" w:shapeid="_x0000_i1577"/>
        </w:object>
      </w:r>
      <w:r>
        <w:rPr>
          <w:rFonts w:ascii="Century Gothic" w:hAnsi="Century Gothic"/>
          <w:color w:val="302E61"/>
          <w:sz w:val="24"/>
        </w:rPr>
        <w:t>Consumption on site/individual consumption</w:t>
      </w:r>
    </w:p>
    <w:p w14:paraId="44D1107C" w14:textId="27651243" w:rsidR="00211652" w:rsidRPr="006E4907" w:rsidRDefault="00211652" w:rsidP="006E4907">
      <w:pPr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4322D291">
          <v:shape id="_x0000_i1580" type="#_x0000_t75" style="width:16.5pt;height:14pt" o:ole="">
            <v:imagedata r:id="rId46" o:title=""/>
          </v:shape>
          <w:control r:id="rId116" w:name="DefaultOcxName44" w:shapeid="_x0000_i1580"/>
        </w:object>
      </w:r>
      <w:r>
        <w:rPr>
          <w:rFonts w:ascii="Century Gothic" w:hAnsi="Century Gothic"/>
          <w:color w:val="302E61"/>
          <w:sz w:val="24"/>
        </w:rPr>
        <w:t>Collective consumption</w:t>
      </w:r>
    </w:p>
    <w:p w14:paraId="237235D2" w14:textId="1B8C3E95" w:rsidR="00211652" w:rsidRPr="006E4907" w:rsidRDefault="00974B90" w:rsidP="002F4973">
      <w:pPr>
        <w:spacing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1789E1C8">
          <v:shape id="_x0000_i1583" type="#_x0000_t75" style="width:16.5pt;height:14pt" o:ole="">
            <v:imagedata r:id="rId46" o:title=""/>
          </v:shape>
          <w:control r:id="rId117" w:name="DefaultOcxName441" w:shapeid="_x0000_i1583"/>
        </w:object>
      </w:r>
      <w:r>
        <w:rPr>
          <w:rFonts w:ascii="Century Gothic" w:hAnsi="Century Gothic"/>
          <w:color w:val="302E61"/>
          <w:sz w:val="24"/>
        </w:rPr>
        <w:t>Other (please specify):</w:t>
      </w:r>
    </w:p>
    <w:p w14:paraId="3EF2C446" w14:textId="2F309D30" w:rsidR="00752351" w:rsidRDefault="00752351" w:rsidP="00752351">
      <w:pPr>
        <w:shd w:val="clear" w:color="auto" w:fill="FFFFFF"/>
        <w:spacing w:after="0" w:line="240" w:lineRule="auto"/>
        <w:jc w:val="both"/>
        <w:textAlignment w:val="top"/>
        <w:rPr>
          <w:rFonts w:ascii="Century Gothic" w:hAnsi="Century Gothic" w:cs="Arial"/>
          <w:i/>
          <w:iCs/>
          <w:color w:val="302E61"/>
          <w:sz w:val="24"/>
          <w:szCs w:val="24"/>
        </w:rPr>
      </w:pPr>
      <w:r>
        <w:rPr>
          <w:rFonts w:ascii="Century Gothic" w:hAnsi="Century Gothic"/>
          <w:i/>
          <w:iCs/>
          <w:color w:val="302E61"/>
          <w:sz w:val="24"/>
          <w:szCs w:val="24"/>
        </w:rPr>
        <w:object w:dxaOrig="9060" w:dyaOrig="1150" w14:anchorId="73DB4BAB">
          <v:shape id="_x0000_i1585" type="#_x0000_t75" style="width:453pt;height:57.5pt" o:ole="">
            <v:imagedata r:id="rId19" o:title=""/>
          </v:shape>
          <w:control r:id="rId118" w:name="TextBox11373211215" w:shapeid="_x0000_i1585"/>
        </w:object>
      </w:r>
    </w:p>
    <w:p w14:paraId="589532E8" w14:textId="77777777" w:rsidR="003551F6" w:rsidRDefault="003551F6" w:rsidP="006E4907">
      <w:pPr>
        <w:spacing w:after="0" w:line="240" w:lineRule="auto"/>
        <w:jc w:val="both"/>
        <w:textAlignment w:val="top"/>
        <w:rPr>
          <w:rFonts w:ascii="Century Gothic" w:eastAsia="Times New Roman" w:hAnsi="Century Gothic" w:cs="Arial"/>
          <w:color w:val="302E61"/>
          <w:sz w:val="24"/>
          <w:szCs w:val="24"/>
          <w:lang w:eastAsia="fr-FR"/>
        </w:rPr>
      </w:pPr>
    </w:p>
    <w:p w14:paraId="3E0A7756" w14:textId="3CBA98FD" w:rsidR="00211652" w:rsidRPr="00974B90" w:rsidRDefault="00BE5467" w:rsidP="00B310BA">
      <w:pPr>
        <w:pStyle w:val="Paragraphedeliste"/>
        <w:numPr>
          <w:ilvl w:val="0"/>
          <w:numId w:val="14"/>
        </w:numPr>
        <w:spacing w:after="0" w:line="240" w:lineRule="auto"/>
        <w:jc w:val="both"/>
        <w:textAlignment w:val="top"/>
        <w:outlineLvl w:val="2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i/>
          <w:color w:val="302E61"/>
          <w:sz w:val="24"/>
          <w:u w:val="single"/>
        </w:rPr>
        <w:t>Question 39</w:t>
      </w:r>
      <w:r>
        <w:rPr>
          <w:rFonts w:ascii="Century Gothic" w:hAnsi="Century Gothic"/>
          <w:i/>
          <w:color w:val="302E61"/>
          <w:sz w:val="24"/>
        </w:rPr>
        <w:t xml:space="preserve"> - </w:t>
      </w:r>
      <w:r>
        <w:rPr>
          <w:rFonts w:ascii="Century Gothic" w:hAnsi="Century Gothic"/>
          <w:color w:val="302E61"/>
          <w:sz w:val="24"/>
        </w:rPr>
        <w:t>Are you planning to inject H2 into the gas network?</w:t>
      </w:r>
    </w:p>
    <w:p w14:paraId="68C1F4B5" w14:textId="2B6AF51D" w:rsidR="00E607BE" w:rsidRPr="006E4907" w:rsidRDefault="00E607BE" w:rsidP="00E607BE">
      <w:pPr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75DADFA0">
          <v:shape id="_x0000_i1588" type="#_x0000_t75" style="width:16.5pt;height:14pt" o:ole="">
            <v:imagedata r:id="rId25" o:title=""/>
          </v:shape>
          <w:control r:id="rId119" w:name="DefaultOcxName741" w:shapeid="_x0000_i1588"/>
        </w:object>
      </w:r>
      <w:r>
        <w:rPr>
          <w:rFonts w:ascii="Century Gothic" w:hAnsi="Century Gothic"/>
          <w:color w:val="302E61"/>
          <w:sz w:val="24"/>
        </w:rPr>
        <w:t>Yes</w:t>
      </w:r>
    </w:p>
    <w:p w14:paraId="5833C9CC" w14:textId="2E3A3CFD" w:rsidR="00211652" w:rsidRPr="006E4907" w:rsidRDefault="00211652" w:rsidP="006E4907">
      <w:pPr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5121AC08">
          <v:shape id="_x0000_i1591" type="#_x0000_t75" style="width:16.5pt;height:14pt" o:ole="">
            <v:imagedata r:id="rId25" o:title=""/>
          </v:shape>
          <w:control r:id="rId120" w:name="DefaultOcxName74" w:shapeid="_x0000_i1591"/>
        </w:object>
      </w:r>
      <w:r>
        <w:rPr>
          <w:rFonts w:ascii="Century Gothic" w:hAnsi="Century Gothic"/>
          <w:color w:val="302E61"/>
          <w:sz w:val="24"/>
        </w:rPr>
        <w:t>No</w:t>
      </w:r>
    </w:p>
    <w:p w14:paraId="57B483EC" w14:textId="720B6B97" w:rsidR="00D60A01" w:rsidRDefault="00D60A01" w:rsidP="006E4907">
      <w:pPr>
        <w:shd w:val="clear" w:color="auto" w:fill="FFFFFF"/>
        <w:spacing w:after="0" w:line="240" w:lineRule="auto"/>
        <w:jc w:val="both"/>
        <w:textAlignment w:val="top"/>
        <w:rPr>
          <w:rFonts w:ascii="Century Gothic" w:eastAsia="Times New Roman" w:hAnsi="Century Gothic" w:cs="Arial"/>
          <w:color w:val="302E61"/>
          <w:sz w:val="24"/>
          <w:szCs w:val="24"/>
          <w:lang w:eastAsia="fr-FR"/>
        </w:rPr>
      </w:pPr>
    </w:p>
    <w:p w14:paraId="7BC85ED9" w14:textId="4A1E48BE" w:rsidR="00974B90" w:rsidRDefault="00974B90" w:rsidP="00E439D7">
      <w:pPr>
        <w:spacing w:before="240" w:line="240" w:lineRule="auto"/>
        <w:textAlignment w:val="top"/>
        <w:rPr>
          <w:rFonts w:ascii="Century Gothic" w:eastAsia="Times New Roman" w:hAnsi="Century Gothic" w:cs="Arial"/>
          <w:b/>
          <w:bCs/>
          <w:i/>
          <w:iCs/>
          <w:color w:val="302E61"/>
          <w:sz w:val="24"/>
          <w:szCs w:val="24"/>
        </w:rPr>
      </w:pPr>
      <w:r>
        <w:rPr>
          <w:rFonts w:ascii="Century Gothic" w:hAnsi="Century Gothic"/>
          <w:b/>
          <w:i/>
          <w:color w:val="302E61"/>
          <w:sz w:val="24"/>
        </w:rPr>
        <w:t xml:space="preserve">If you answered </w:t>
      </w:r>
      <w:r w:rsidR="00E439D7">
        <w:rPr>
          <w:rFonts w:ascii="Century Gothic" w:hAnsi="Century Gothic"/>
          <w:b/>
          <w:i/>
          <w:color w:val="302E61"/>
          <w:sz w:val="24"/>
        </w:rPr>
        <w:t>‘</w:t>
      </w:r>
      <w:r>
        <w:rPr>
          <w:rFonts w:ascii="Century Gothic" w:hAnsi="Century Gothic"/>
          <w:b/>
          <w:i/>
          <w:color w:val="302E61"/>
          <w:sz w:val="24"/>
        </w:rPr>
        <w:t>yes</w:t>
      </w:r>
      <w:r w:rsidR="00E439D7">
        <w:rPr>
          <w:rFonts w:ascii="Century Gothic" w:hAnsi="Century Gothic"/>
          <w:b/>
          <w:i/>
          <w:color w:val="302E61"/>
          <w:sz w:val="24"/>
        </w:rPr>
        <w:t>’</w:t>
      </w:r>
      <w:r>
        <w:rPr>
          <w:rFonts w:ascii="Century Gothic" w:hAnsi="Century Gothic"/>
          <w:b/>
          <w:i/>
          <w:color w:val="302E61"/>
          <w:sz w:val="24"/>
        </w:rPr>
        <w:t xml:space="preserve"> to question 39, please answer question 40</w:t>
      </w:r>
    </w:p>
    <w:p w14:paraId="78D66436" w14:textId="5C04006A" w:rsidR="00F04F9A" w:rsidRPr="00974B90" w:rsidRDefault="00974B90" w:rsidP="00B310BA">
      <w:pPr>
        <w:pStyle w:val="Paragraphedeliste"/>
        <w:numPr>
          <w:ilvl w:val="0"/>
          <w:numId w:val="14"/>
        </w:numPr>
        <w:shd w:val="clear" w:color="auto" w:fill="FFFFFF"/>
        <w:spacing w:line="240" w:lineRule="auto"/>
        <w:jc w:val="both"/>
        <w:textAlignment w:val="top"/>
        <w:outlineLvl w:val="2"/>
        <w:rPr>
          <w:rFonts w:ascii="Century Gothic" w:hAnsi="Century Gothic" w:cs="Arial"/>
          <w:color w:val="302E61"/>
          <w:sz w:val="24"/>
          <w:szCs w:val="24"/>
          <w:shd w:val="clear" w:color="auto" w:fill="FFFFFF"/>
        </w:rPr>
      </w:pPr>
      <w:r>
        <w:rPr>
          <w:rFonts w:ascii="Century Gothic" w:hAnsi="Century Gothic"/>
          <w:i/>
          <w:color w:val="302E61"/>
          <w:sz w:val="24"/>
          <w:u w:val="single"/>
        </w:rPr>
        <w:t>Question 40</w:t>
      </w:r>
      <w:r>
        <w:rPr>
          <w:rFonts w:ascii="Century Gothic" w:hAnsi="Century Gothic"/>
          <w:i/>
          <w:color w:val="302E61"/>
          <w:sz w:val="24"/>
        </w:rPr>
        <w:t xml:space="preserve"> - </w:t>
      </w:r>
      <w:r>
        <w:rPr>
          <w:rFonts w:ascii="Century Gothic" w:hAnsi="Century Gothic"/>
          <w:color w:val="302E61"/>
          <w:sz w:val="24"/>
          <w:shd w:val="clear" w:color="auto" w:fill="FFFFFF"/>
        </w:rPr>
        <w:t>In what proportions do you plan to inject blended H2 into the gas network?</w:t>
      </w:r>
    </w:p>
    <w:p w14:paraId="17317F2B" w14:textId="1736F2AD" w:rsidR="00752351" w:rsidRDefault="00752351" w:rsidP="00752351">
      <w:pPr>
        <w:shd w:val="clear" w:color="auto" w:fill="FFFFFF"/>
        <w:spacing w:after="0" w:line="240" w:lineRule="auto"/>
        <w:jc w:val="both"/>
        <w:textAlignment w:val="top"/>
        <w:rPr>
          <w:rFonts w:ascii="Century Gothic" w:hAnsi="Century Gothic" w:cs="Arial"/>
          <w:i/>
          <w:iCs/>
          <w:color w:val="302E61"/>
          <w:sz w:val="24"/>
          <w:szCs w:val="24"/>
        </w:rPr>
      </w:pPr>
      <w:r>
        <w:rPr>
          <w:rFonts w:ascii="Century Gothic" w:hAnsi="Century Gothic"/>
          <w:i/>
          <w:iCs/>
          <w:color w:val="302E61"/>
          <w:sz w:val="24"/>
          <w:szCs w:val="24"/>
        </w:rPr>
        <w:object w:dxaOrig="9060" w:dyaOrig="1150" w14:anchorId="584982F3">
          <v:shape id="_x0000_i1593" type="#_x0000_t75" style="width:453pt;height:57.5pt" o:ole="">
            <v:imagedata r:id="rId19" o:title=""/>
          </v:shape>
          <w:control r:id="rId121" w:name="TextBox11373211216" w:shapeid="_x0000_i1593"/>
        </w:object>
      </w:r>
    </w:p>
    <w:p w14:paraId="2E61D329" w14:textId="79EEA0EF" w:rsidR="00F04F9A" w:rsidRPr="006E4907" w:rsidRDefault="00F04F9A" w:rsidP="006E4907">
      <w:pPr>
        <w:shd w:val="clear" w:color="auto" w:fill="FFFFFF"/>
        <w:spacing w:after="0" w:line="240" w:lineRule="auto"/>
        <w:jc w:val="both"/>
        <w:textAlignment w:val="top"/>
        <w:rPr>
          <w:rFonts w:ascii="Century Gothic" w:hAnsi="Century Gothic" w:cs="Arial"/>
          <w:color w:val="302E61"/>
          <w:sz w:val="24"/>
          <w:szCs w:val="24"/>
          <w:shd w:val="clear" w:color="auto" w:fill="FFFFFF"/>
        </w:rPr>
      </w:pPr>
    </w:p>
    <w:p w14:paraId="4E80C7BC" w14:textId="77777777" w:rsidR="00974B90" w:rsidRDefault="00974B90">
      <w:pPr>
        <w:rPr>
          <w:rFonts w:ascii="Century Gothic" w:hAnsi="Century Gothic" w:cs="Arial"/>
          <w:i/>
          <w:iCs/>
          <w:color w:val="302E61"/>
          <w:sz w:val="24"/>
          <w:szCs w:val="24"/>
          <w:u w:val="single"/>
        </w:rPr>
      </w:pPr>
      <w:r>
        <w:br w:type="page"/>
      </w:r>
    </w:p>
    <w:p w14:paraId="16168EED" w14:textId="3D42C207" w:rsidR="00974B90" w:rsidRPr="00201C67" w:rsidRDefault="00974B90" w:rsidP="009C5B26">
      <w:pPr>
        <w:pStyle w:val="Titre2"/>
        <w:numPr>
          <w:ilvl w:val="0"/>
          <w:numId w:val="15"/>
        </w:numPr>
        <w:rPr>
          <w:rFonts w:eastAsia="Times New Roman"/>
          <w:sz w:val="24"/>
          <w:szCs w:val="24"/>
        </w:rPr>
      </w:pPr>
      <w:bookmarkStart w:id="4" w:name="_Hlk75439901"/>
      <w:r>
        <w:rPr>
          <w:sz w:val="24"/>
        </w:rPr>
        <w:lastRenderedPageBreak/>
        <w:t>Your CO2 needs</w:t>
      </w:r>
    </w:p>
    <w:bookmarkEnd w:id="4"/>
    <w:p w14:paraId="0692C087" w14:textId="43ABADD5" w:rsidR="00F04F9A" w:rsidRPr="0082432E" w:rsidRDefault="00974B90" w:rsidP="00B310BA">
      <w:pPr>
        <w:pStyle w:val="Paragraphedeliste"/>
        <w:numPr>
          <w:ilvl w:val="0"/>
          <w:numId w:val="14"/>
        </w:numPr>
        <w:shd w:val="clear" w:color="auto" w:fill="FFFFFF"/>
        <w:spacing w:line="240" w:lineRule="auto"/>
        <w:jc w:val="both"/>
        <w:textAlignment w:val="top"/>
        <w:outlineLvl w:val="2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i/>
          <w:color w:val="302E61"/>
          <w:sz w:val="24"/>
          <w:u w:val="single"/>
        </w:rPr>
        <w:t>Question 41</w:t>
      </w:r>
      <w:r>
        <w:rPr>
          <w:rFonts w:ascii="Century Gothic" w:hAnsi="Century Gothic"/>
          <w:i/>
          <w:color w:val="302E61"/>
          <w:sz w:val="24"/>
        </w:rPr>
        <w:t xml:space="preserve"> - </w:t>
      </w:r>
      <w:r>
        <w:rPr>
          <w:rFonts w:ascii="Century Gothic" w:hAnsi="Century Gothic"/>
          <w:color w:val="302E61"/>
          <w:sz w:val="24"/>
        </w:rPr>
        <w:t xml:space="preserve">Are CO2 capture and storage and/or </w:t>
      </w:r>
      <w:r w:rsidR="00E439D7">
        <w:rPr>
          <w:rFonts w:ascii="Century Gothic" w:hAnsi="Century Gothic"/>
          <w:color w:val="302E61"/>
          <w:sz w:val="24"/>
        </w:rPr>
        <w:t>utilization</w:t>
      </w:r>
      <w:r>
        <w:rPr>
          <w:rFonts w:ascii="Century Gothic" w:hAnsi="Century Gothic"/>
          <w:color w:val="302E61"/>
          <w:sz w:val="24"/>
        </w:rPr>
        <w:t xml:space="preserve"> solutions being considered for your activity?</w:t>
      </w:r>
    </w:p>
    <w:p w14:paraId="138773F5" w14:textId="4893EFF6" w:rsidR="00E607BE" w:rsidRPr="006E4907" w:rsidRDefault="00E607BE" w:rsidP="00E607BE">
      <w:pPr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78E56603">
          <v:shape id="_x0000_i1596" type="#_x0000_t75" style="width:16.5pt;height:14pt" o:ole="">
            <v:imagedata r:id="rId25" o:title=""/>
          </v:shape>
          <w:control r:id="rId122" w:name="DefaultOcxName742" w:shapeid="_x0000_i1596"/>
        </w:object>
      </w:r>
      <w:r>
        <w:rPr>
          <w:rFonts w:ascii="Century Gothic" w:hAnsi="Century Gothic"/>
          <w:color w:val="302E61"/>
          <w:sz w:val="24"/>
        </w:rPr>
        <w:t>Yes</w:t>
      </w:r>
    </w:p>
    <w:p w14:paraId="55310D35" w14:textId="77777777" w:rsidR="00E439D7" w:rsidRDefault="00F04F9A" w:rsidP="00E439D7">
      <w:pPr>
        <w:shd w:val="clear" w:color="auto" w:fill="FFFFFF"/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58D88C7F">
          <v:shape id="_x0000_i1599" type="#_x0000_t75" style="width:16.5pt;height:14pt" o:ole="">
            <v:imagedata r:id="rId25" o:title=""/>
          </v:shape>
          <w:control r:id="rId123" w:name="DefaultOcxName113" w:shapeid="_x0000_i1599"/>
        </w:object>
      </w:r>
      <w:r>
        <w:rPr>
          <w:rFonts w:ascii="Century Gothic" w:hAnsi="Century Gothic"/>
          <w:color w:val="302E61"/>
          <w:sz w:val="24"/>
        </w:rPr>
        <w:t>No</w:t>
      </w:r>
    </w:p>
    <w:p w14:paraId="5768E108" w14:textId="77777777" w:rsidR="00E439D7" w:rsidRDefault="00E439D7" w:rsidP="00E439D7">
      <w:pPr>
        <w:shd w:val="clear" w:color="auto" w:fill="FFFFFF"/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</w:p>
    <w:p w14:paraId="5A917F4D" w14:textId="26953508" w:rsidR="00E607BE" w:rsidRPr="00E439D7" w:rsidRDefault="00E607BE" w:rsidP="00E439D7">
      <w:pPr>
        <w:spacing w:before="240" w:line="240" w:lineRule="auto"/>
        <w:textAlignment w:val="top"/>
        <w:rPr>
          <w:rFonts w:ascii="Century Gothic" w:eastAsia="Times New Roman" w:hAnsi="Century Gothic" w:cs="Arial"/>
          <w:b/>
          <w:bCs/>
          <w:i/>
          <w:iCs/>
          <w:color w:val="302E61"/>
          <w:sz w:val="24"/>
          <w:szCs w:val="24"/>
          <w:lang w:val="fr-FR" w:eastAsia="fr-FR"/>
        </w:rPr>
      </w:pPr>
      <w:r w:rsidRPr="00E439D7">
        <w:rPr>
          <w:rFonts w:ascii="Century Gothic" w:eastAsia="Times New Roman" w:hAnsi="Century Gothic" w:cs="Arial"/>
          <w:b/>
          <w:bCs/>
          <w:i/>
          <w:iCs/>
          <w:color w:val="302E61"/>
          <w:sz w:val="24"/>
          <w:szCs w:val="24"/>
          <w:lang w:val="fr-FR" w:eastAsia="fr-FR"/>
        </w:rPr>
        <w:t xml:space="preserve">If </w:t>
      </w:r>
      <w:proofErr w:type="spellStart"/>
      <w:r w:rsidRPr="00E439D7">
        <w:rPr>
          <w:rFonts w:ascii="Century Gothic" w:eastAsia="Times New Roman" w:hAnsi="Century Gothic" w:cs="Arial"/>
          <w:b/>
          <w:bCs/>
          <w:i/>
          <w:iCs/>
          <w:color w:val="302E61"/>
          <w:sz w:val="24"/>
          <w:szCs w:val="24"/>
          <w:lang w:val="fr-FR" w:eastAsia="fr-FR"/>
        </w:rPr>
        <w:t>you</w:t>
      </w:r>
      <w:proofErr w:type="spellEnd"/>
      <w:r w:rsidRPr="00E439D7">
        <w:rPr>
          <w:rFonts w:ascii="Century Gothic" w:eastAsia="Times New Roman" w:hAnsi="Century Gothic" w:cs="Arial"/>
          <w:b/>
          <w:bCs/>
          <w:i/>
          <w:iCs/>
          <w:color w:val="302E61"/>
          <w:sz w:val="24"/>
          <w:szCs w:val="24"/>
          <w:lang w:val="fr-FR" w:eastAsia="fr-FR"/>
        </w:rPr>
        <w:t xml:space="preserve"> </w:t>
      </w:r>
      <w:proofErr w:type="spellStart"/>
      <w:r w:rsidRPr="00E439D7">
        <w:rPr>
          <w:rFonts w:ascii="Century Gothic" w:eastAsia="Times New Roman" w:hAnsi="Century Gothic" w:cs="Arial"/>
          <w:b/>
          <w:bCs/>
          <w:i/>
          <w:iCs/>
          <w:color w:val="302E61"/>
          <w:sz w:val="24"/>
          <w:szCs w:val="24"/>
          <w:lang w:val="fr-FR" w:eastAsia="fr-FR"/>
        </w:rPr>
        <w:t>answered</w:t>
      </w:r>
      <w:proofErr w:type="spellEnd"/>
      <w:r w:rsidRPr="00E439D7">
        <w:rPr>
          <w:rFonts w:ascii="Century Gothic" w:eastAsia="Times New Roman" w:hAnsi="Century Gothic" w:cs="Arial"/>
          <w:b/>
          <w:bCs/>
          <w:i/>
          <w:iCs/>
          <w:color w:val="302E61"/>
          <w:sz w:val="24"/>
          <w:szCs w:val="24"/>
          <w:lang w:val="fr-FR" w:eastAsia="fr-FR"/>
        </w:rPr>
        <w:t xml:space="preserve"> </w:t>
      </w:r>
      <w:r w:rsidR="00E439D7">
        <w:rPr>
          <w:rFonts w:ascii="Century Gothic" w:eastAsia="Times New Roman" w:hAnsi="Century Gothic" w:cs="Arial"/>
          <w:b/>
          <w:bCs/>
          <w:i/>
          <w:iCs/>
          <w:color w:val="302E61"/>
          <w:sz w:val="24"/>
          <w:szCs w:val="24"/>
          <w:lang w:val="fr-FR" w:eastAsia="fr-FR"/>
        </w:rPr>
        <w:t>‘</w:t>
      </w:r>
      <w:r w:rsidRPr="00E439D7">
        <w:rPr>
          <w:rFonts w:ascii="Century Gothic" w:eastAsia="Times New Roman" w:hAnsi="Century Gothic" w:cs="Arial"/>
          <w:b/>
          <w:bCs/>
          <w:i/>
          <w:iCs/>
          <w:color w:val="302E61"/>
          <w:sz w:val="24"/>
          <w:szCs w:val="24"/>
          <w:lang w:val="fr-FR" w:eastAsia="fr-FR"/>
        </w:rPr>
        <w:t>yes</w:t>
      </w:r>
      <w:r w:rsidR="00E439D7">
        <w:rPr>
          <w:rFonts w:ascii="Century Gothic" w:eastAsia="Times New Roman" w:hAnsi="Century Gothic" w:cs="Arial"/>
          <w:b/>
          <w:bCs/>
          <w:i/>
          <w:iCs/>
          <w:color w:val="302E61"/>
          <w:sz w:val="24"/>
          <w:szCs w:val="24"/>
          <w:lang w:val="fr-FR" w:eastAsia="fr-FR"/>
        </w:rPr>
        <w:t>’</w:t>
      </w:r>
      <w:r w:rsidRPr="00E439D7">
        <w:rPr>
          <w:rFonts w:ascii="Century Gothic" w:eastAsia="Times New Roman" w:hAnsi="Century Gothic" w:cs="Arial"/>
          <w:b/>
          <w:bCs/>
          <w:i/>
          <w:iCs/>
          <w:color w:val="302E61"/>
          <w:sz w:val="24"/>
          <w:szCs w:val="24"/>
          <w:lang w:val="fr-FR" w:eastAsia="fr-FR"/>
        </w:rPr>
        <w:t xml:space="preserve"> to question 41, please answer questions 42 and 43</w:t>
      </w:r>
    </w:p>
    <w:p w14:paraId="0C56B96B" w14:textId="6BDF784B" w:rsidR="00F04F9A" w:rsidRPr="0082432E" w:rsidRDefault="00974B90" w:rsidP="00B310BA">
      <w:pPr>
        <w:pStyle w:val="Paragraphedeliste"/>
        <w:numPr>
          <w:ilvl w:val="0"/>
          <w:numId w:val="14"/>
        </w:numPr>
        <w:spacing w:line="240" w:lineRule="auto"/>
        <w:jc w:val="both"/>
        <w:textAlignment w:val="top"/>
        <w:outlineLvl w:val="2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i/>
          <w:color w:val="302E61"/>
          <w:sz w:val="24"/>
          <w:u w:val="single"/>
        </w:rPr>
        <w:t>Question 42</w:t>
      </w:r>
      <w:r>
        <w:rPr>
          <w:rFonts w:ascii="Century Gothic" w:hAnsi="Century Gothic"/>
          <w:i/>
          <w:color w:val="302E61"/>
          <w:sz w:val="24"/>
        </w:rPr>
        <w:t xml:space="preserve"> - </w:t>
      </w:r>
      <w:r>
        <w:rPr>
          <w:rFonts w:ascii="Century Gothic" w:hAnsi="Century Gothic"/>
          <w:color w:val="302E61"/>
          <w:sz w:val="24"/>
        </w:rPr>
        <w:t xml:space="preserve">Over what timescale do you plan to capture/store and/or </w:t>
      </w:r>
      <w:r w:rsidR="00E439D7">
        <w:rPr>
          <w:rFonts w:ascii="Century Gothic" w:hAnsi="Century Gothic"/>
          <w:color w:val="302E61"/>
          <w:sz w:val="24"/>
        </w:rPr>
        <w:t>use</w:t>
      </w:r>
      <w:r>
        <w:rPr>
          <w:rFonts w:ascii="Century Gothic" w:hAnsi="Century Gothic"/>
          <w:color w:val="302E61"/>
          <w:sz w:val="24"/>
        </w:rPr>
        <w:t xml:space="preserve"> CO2?</w:t>
      </w:r>
    </w:p>
    <w:p w14:paraId="107B00EF" w14:textId="7FF90BE3" w:rsidR="003551F6" w:rsidRDefault="00F04F9A" w:rsidP="006E4907">
      <w:pPr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192D91DE">
          <v:shape id="_x0000_i1602" type="#_x0000_t75" style="width:16.5pt;height:14pt" o:ole="">
            <v:imagedata r:id="rId25" o:title=""/>
          </v:shape>
          <w:control r:id="rId124" w:name="DefaultOcxName30" w:shapeid="_x0000_i1602"/>
        </w:object>
      </w:r>
      <w:r>
        <w:rPr>
          <w:rFonts w:ascii="Century Gothic" w:hAnsi="Century Gothic"/>
          <w:color w:val="302E61"/>
          <w:sz w:val="24"/>
        </w:rPr>
        <w:t>&lt;5 years</w:t>
      </w:r>
    </w:p>
    <w:p w14:paraId="151BA0C4" w14:textId="0759700F" w:rsidR="00E607BE" w:rsidRPr="006E4907" w:rsidRDefault="00E607BE" w:rsidP="00E607BE">
      <w:pPr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6807FA56">
          <v:shape id="_x0000_i1605" type="#_x0000_t75" style="width:16.5pt;height:14pt" o:ole="">
            <v:imagedata r:id="rId25" o:title=""/>
          </v:shape>
          <w:control r:id="rId125" w:name="DefaultOcxName2101" w:shapeid="_x0000_i1605"/>
        </w:object>
      </w:r>
      <w:r>
        <w:rPr>
          <w:rFonts w:ascii="Century Gothic" w:hAnsi="Century Gothic"/>
          <w:color w:val="302E61"/>
          <w:sz w:val="24"/>
        </w:rPr>
        <w:t>5-10 years</w:t>
      </w:r>
    </w:p>
    <w:p w14:paraId="1AFA2C32" w14:textId="1020788E" w:rsidR="00F04F9A" w:rsidRPr="006E4907" w:rsidRDefault="00F04F9A" w:rsidP="006E4907">
      <w:pPr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658DEC9D">
          <v:shape id="_x0000_i1608" type="#_x0000_t75" style="width:16.5pt;height:14pt" o:ole="">
            <v:imagedata r:id="rId25" o:title=""/>
          </v:shape>
          <w:control r:id="rId126" w:name="DefaultOcxName210" w:shapeid="_x0000_i1608"/>
        </w:object>
      </w:r>
      <w:r>
        <w:rPr>
          <w:rFonts w:ascii="Century Gothic" w:hAnsi="Century Gothic"/>
          <w:color w:val="302E61"/>
          <w:sz w:val="24"/>
        </w:rPr>
        <w:t>10-15 years</w:t>
      </w:r>
    </w:p>
    <w:p w14:paraId="28E2B923" w14:textId="5C63FF06" w:rsidR="00F04F9A" w:rsidRPr="006E4907" w:rsidRDefault="00F04F9A" w:rsidP="006E4907">
      <w:pPr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10BB3395">
          <v:shape id="_x0000_i1611" type="#_x0000_t75" style="width:16.5pt;height:14pt" o:ole="">
            <v:imagedata r:id="rId25" o:title=""/>
          </v:shape>
          <w:control r:id="rId127" w:name="DefaultOcxName37" w:shapeid="_x0000_i1611"/>
        </w:object>
      </w:r>
      <w:r>
        <w:rPr>
          <w:rFonts w:ascii="Century Gothic" w:hAnsi="Century Gothic"/>
          <w:color w:val="302E61"/>
          <w:sz w:val="24"/>
        </w:rPr>
        <w:t>&gt;15 years</w:t>
      </w:r>
    </w:p>
    <w:p w14:paraId="69ADD14C" w14:textId="77777777" w:rsidR="00F04F9A" w:rsidRPr="006E4907" w:rsidRDefault="00F04F9A" w:rsidP="006E4907">
      <w:pPr>
        <w:spacing w:after="0" w:line="240" w:lineRule="auto"/>
        <w:jc w:val="both"/>
        <w:textAlignment w:val="top"/>
        <w:rPr>
          <w:rFonts w:ascii="Century Gothic" w:eastAsia="Times New Roman" w:hAnsi="Century Gothic" w:cs="Arial"/>
          <w:color w:val="302E61"/>
          <w:sz w:val="24"/>
          <w:szCs w:val="24"/>
          <w:lang w:eastAsia="fr-FR"/>
        </w:rPr>
      </w:pPr>
    </w:p>
    <w:p w14:paraId="1CE52D43" w14:textId="775B25A1" w:rsidR="00F04F9A" w:rsidRPr="0082432E" w:rsidRDefault="00974B90" w:rsidP="00B310BA">
      <w:pPr>
        <w:pStyle w:val="Paragraphedeliste"/>
        <w:numPr>
          <w:ilvl w:val="0"/>
          <w:numId w:val="14"/>
        </w:numPr>
        <w:spacing w:line="240" w:lineRule="auto"/>
        <w:jc w:val="both"/>
        <w:textAlignment w:val="top"/>
        <w:outlineLvl w:val="2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i/>
          <w:color w:val="302E61"/>
          <w:sz w:val="24"/>
          <w:u w:val="single"/>
        </w:rPr>
        <w:t>Question 43</w:t>
      </w:r>
      <w:r>
        <w:rPr>
          <w:rFonts w:ascii="Century Gothic" w:hAnsi="Century Gothic"/>
          <w:i/>
          <w:color w:val="302E61"/>
          <w:sz w:val="24"/>
        </w:rPr>
        <w:t xml:space="preserve"> - </w:t>
      </w:r>
      <w:r>
        <w:rPr>
          <w:rFonts w:ascii="Century Gothic" w:hAnsi="Century Gothic"/>
          <w:color w:val="302E61"/>
          <w:sz w:val="24"/>
        </w:rPr>
        <w:t xml:space="preserve">Do you think that a market consultation for a CO2 transmission </w:t>
      </w:r>
      <w:r w:rsidR="00FA5AE3">
        <w:rPr>
          <w:rFonts w:ascii="Century Gothic" w:hAnsi="Century Gothic"/>
          <w:color w:val="302E61"/>
          <w:sz w:val="24"/>
        </w:rPr>
        <w:t xml:space="preserve">pipeline </w:t>
      </w:r>
      <w:r>
        <w:rPr>
          <w:rFonts w:ascii="Century Gothic" w:hAnsi="Century Gothic"/>
          <w:color w:val="302E61"/>
          <w:sz w:val="24"/>
        </w:rPr>
        <w:t>infrastructure would be necessary?</w:t>
      </w:r>
    </w:p>
    <w:p w14:paraId="4A86007D" w14:textId="42325EF1" w:rsidR="00F04F9A" w:rsidRPr="006E4907" w:rsidRDefault="00F04F9A" w:rsidP="006E4907">
      <w:pPr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78B687DC">
          <v:shape id="_x0000_i1614" type="#_x0000_t75" style="width:16.5pt;height:14pt" o:ole="">
            <v:imagedata r:id="rId25" o:title=""/>
          </v:shape>
          <w:control r:id="rId128" w:name="DefaultOcxName45" w:shapeid="_x0000_i1614"/>
        </w:object>
      </w:r>
      <w:r>
        <w:rPr>
          <w:rFonts w:ascii="Century Gothic" w:hAnsi="Century Gothic"/>
          <w:color w:val="302E61"/>
          <w:sz w:val="24"/>
        </w:rPr>
        <w:t>Yes</w:t>
      </w:r>
    </w:p>
    <w:p w14:paraId="19B22998" w14:textId="672A94A9" w:rsidR="00F04F9A" w:rsidRPr="006E4907" w:rsidRDefault="00F04F9A" w:rsidP="006E4907">
      <w:pPr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0D86EDA0">
          <v:shape id="_x0000_i1617" type="#_x0000_t75" style="width:16.5pt;height:14pt" o:ole="">
            <v:imagedata r:id="rId25" o:title=""/>
          </v:shape>
          <w:control r:id="rId129" w:name="DefaultOcxName55" w:shapeid="_x0000_i1617"/>
        </w:object>
      </w:r>
      <w:r>
        <w:rPr>
          <w:rFonts w:ascii="Century Gothic" w:hAnsi="Century Gothic"/>
          <w:color w:val="302E61"/>
          <w:sz w:val="24"/>
        </w:rPr>
        <w:t>No</w:t>
      </w:r>
    </w:p>
    <w:p w14:paraId="3CDDF0EE" w14:textId="1386ED4F" w:rsidR="00F04F9A" w:rsidRPr="006E4907" w:rsidRDefault="00F04F9A" w:rsidP="006E4907">
      <w:pPr>
        <w:shd w:val="clear" w:color="auto" w:fill="FFFFFF"/>
        <w:spacing w:after="0" w:line="240" w:lineRule="auto"/>
        <w:jc w:val="both"/>
        <w:textAlignment w:val="top"/>
        <w:rPr>
          <w:rFonts w:ascii="Century Gothic" w:eastAsia="Times New Roman" w:hAnsi="Century Gothic" w:cs="Arial"/>
          <w:color w:val="302E61"/>
          <w:sz w:val="24"/>
          <w:szCs w:val="24"/>
          <w:lang w:eastAsia="fr-FR"/>
        </w:rPr>
      </w:pPr>
    </w:p>
    <w:p w14:paraId="235A2A66" w14:textId="77777777" w:rsidR="003551F6" w:rsidRDefault="003551F6">
      <w:pPr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br w:type="page"/>
      </w:r>
    </w:p>
    <w:p w14:paraId="2FBCEC86" w14:textId="1C9E87FF" w:rsidR="000E446A" w:rsidRPr="009C5B26" w:rsidRDefault="0082432E" w:rsidP="009C5B26">
      <w:pPr>
        <w:pStyle w:val="Titre2"/>
        <w:numPr>
          <w:ilvl w:val="0"/>
          <w:numId w:val="15"/>
        </w:numPr>
        <w:rPr>
          <w:rFonts w:eastAsia="Times New Roman"/>
          <w:sz w:val="24"/>
          <w:szCs w:val="24"/>
        </w:rPr>
      </w:pPr>
      <w:r>
        <w:rPr>
          <w:sz w:val="24"/>
        </w:rPr>
        <w:lastRenderedPageBreak/>
        <w:t>Details by site and volume</w:t>
      </w:r>
    </w:p>
    <w:p w14:paraId="2709DDB9" w14:textId="6F4ACAFC" w:rsidR="00F04F9A" w:rsidRPr="006E4907" w:rsidRDefault="00F04F9A" w:rsidP="006E4907">
      <w:pPr>
        <w:spacing w:after="0" w:line="240" w:lineRule="auto"/>
        <w:jc w:val="both"/>
        <w:textAlignment w:val="top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</w:rPr>
        <w:t>This questionnaire is designed to collect information about your needs and expectations regarding the rollout of an H2 transmission network.</w:t>
      </w:r>
    </w:p>
    <w:p w14:paraId="408BBF80" w14:textId="77777777" w:rsidR="00F04F9A" w:rsidRPr="006E4907" w:rsidRDefault="00F04F9A" w:rsidP="006E4907">
      <w:pPr>
        <w:spacing w:after="0" w:line="240" w:lineRule="auto"/>
        <w:jc w:val="both"/>
        <w:textAlignment w:val="top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</w:rPr>
        <w:t>We therefore collect information on the volumes of H2 produced and consumed, the locations of this production/consumption, as well as on the implementation of the H2 produced and its uses over time.</w:t>
      </w:r>
    </w:p>
    <w:p w14:paraId="4C3E5B4E" w14:textId="77777777" w:rsidR="00F04F9A" w:rsidRPr="006E4907" w:rsidRDefault="00F04F9A" w:rsidP="006E4907">
      <w:pPr>
        <w:spacing w:after="0" w:line="240" w:lineRule="auto"/>
        <w:jc w:val="both"/>
        <w:textAlignment w:val="top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</w:rPr>
        <w:t> </w:t>
      </w:r>
    </w:p>
    <w:p w14:paraId="0F4195F5" w14:textId="657291AD" w:rsidR="00F04F9A" w:rsidRPr="006E4907" w:rsidRDefault="00F04F9A" w:rsidP="006E4907">
      <w:pPr>
        <w:spacing w:after="0" w:line="240" w:lineRule="auto"/>
        <w:jc w:val="both"/>
        <w:textAlignment w:val="top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</w:rPr>
        <w:t xml:space="preserve">To do this, we have put together the </w:t>
      </w:r>
      <w:hyperlink r:id="rId130" w:history="1">
        <w:r w:rsidRPr="00E439D7">
          <w:rPr>
            <w:rStyle w:val="Lienhypertexte"/>
            <w:rFonts w:ascii="Century Gothic" w:hAnsi="Century Gothic"/>
            <w:b/>
            <w:bCs/>
            <w:sz w:val="24"/>
            <w:szCs w:val="24"/>
          </w:rPr>
          <w:t>"Details by site and volume” Excel file</w:t>
        </w:r>
      </w:hyperlink>
      <w:r w:rsidRPr="00E439D7">
        <w:rPr>
          <w:rFonts w:ascii="Century Gothic" w:hAnsi="Century Gothic"/>
          <w:b/>
          <w:bCs/>
          <w:sz w:val="24"/>
          <w:szCs w:val="24"/>
        </w:rPr>
        <w:t xml:space="preserve"> </w:t>
      </w:r>
      <w:r>
        <w:rPr>
          <w:rFonts w:ascii="Century Gothic" w:hAnsi="Century Gothic"/>
          <w:color w:val="302E61"/>
          <w:sz w:val="24"/>
        </w:rPr>
        <w:t xml:space="preserve"> (see below). The information you provide in completing this spreadsheet will be the raw material for planning the H2 network of tomorrow to meet your needs.</w:t>
      </w:r>
    </w:p>
    <w:p w14:paraId="62228A94" w14:textId="77777777" w:rsidR="00F04F9A" w:rsidRPr="006E4907" w:rsidRDefault="00F04F9A" w:rsidP="006E4907">
      <w:pPr>
        <w:spacing w:after="0" w:line="240" w:lineRule="auto"/>
        <w:jc w:val="both"/>
        <w:textAlignment w:val="top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</w:rPr>
        <w:t> </w:t>
      </w:r>
    </w:p>
    <w:p w14:paraId="622B40E8" w14:textId="77777777" w:rsidR="00F04F9A" w:rsidRPr="006E4907" w:rsidRDefault="00F04F9A" w:rsidP="003551F6">
      <w:pPr>
        <w:spacing w:after="0" w:line="240" w:lineRule="auto"/>
        <w:jc w:val="center"/>
        <w:textAlignment w:val="top"/>
        <w:rPr>
          <w:rFonts w:ascii="Century Gothic" w:eastAsia="Times New Roman" w:hAnsi="Century Gothic" w:cs="Arial"/>
          <w:color w:val="302E61"/>
          <w:sz w:val="24"/>
          <w:szCs w:val="24"/>
        </w:rPr>
      </w:pPr>
      <w:proofErr w:type="gramStart"/>
      <w:r>
        <w:rPr>
          <w:rFonts w:ascii="Century Gothic" w:hAnsi="Century Gothic"/>
          <w:b/>
          <w:color w:val="302E61"/>
          <w:sz w:val="24"/>
        </w:rPr>
        <w:t>So</w:t>
      </w:r>
      <w:proofErr w:type="gramEnd"/>
      <w:r>
        <w:rPr>
          <w:rFonts w:ascii="Century Gothic" w:hAnsi="Century Gothic"/>
          <w:b/>
          <w:color w:val="302E61"/>
          <w:sz w:val="24"/>
        </w:rPr>
        <w:t xml:space="preserve"> thank you for your contribution!</w:t>
      </w:r>
    </w:p>
    <w:p w14:paraId="3065E8C3" w14:textId="77777777" w:rsidR="00F04F9A" w:rsidRPr="006E4907" w:rsidRDefault="00F04F9A" w:rsidP="006E4907">
      <w:pPr>
        <w:spacing w:after="0" w:line="240" w:lineRule="auto"/>
        <w:jc w:val="both"/>
        <w:textAlignment w:val="top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</w:rPr>
        <w:t> </w:t>
      </w:r>
    </w:p>
    <w:p w14:paraId="509F4A92" w14:textId="5DF6E90B" w:rsidR="00F04F9A" w:rsidRPr="006E4907" w:rsidRDefault="00F04F9A" w:rsidP="006E4907">
      <w:pPr>
        <w:spacing w:after="0" w:line="240" w:lineRule="auto"/>
        <w:jc w:val="both"/>
        <w:textAlignment w:val="top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</w:rPr>
        <w:t>The "</w:t>
      </w:r>
      <w:r>
        <w:rPr>
          <w:rFonts w:ascii="Century Gothic" w:hAnsi="Century Gothic"/>
          <w:b/>
          <w:color w:val="302E61"/>
          <w:sz w:val="24"/>
        </w:rPr>
        <w:t>List of sites &amp; projects</w:t>
      </w:r>
      <w:r>
        <w:rPr>
          <w:rFonts w:ascii="Century Gothic" w:hAnsi="Century Gothic"/>
          <w:color w:val="302E61"/>
          <w:sz w:val="24"/>
        </w:rPr>
        <w:t>" tab must be completed first to provide general information about each of your existing and/or future sites for the production and/or use of H2.</w:t>
      </w:r>
    </w:p>
    <w:p w14:paraId="09FC92B1" w14:textId="77777777" w:rsidR="00F04F9A" w:rsidRPr="006E4907" w:rsidRDefault="00F04F9A" w:rsidP="006E4907">
      <w:pPr>
        <w:spacing w:after="0" w:line="240" w:lineRule="auto"/>
        <w:jc w:val="both"/>
        <w:textAlignment w:val="top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</w:rPr>
        <w:t> </w:t>
      </w:r>
    </w:p>
    <w:p w14:paraId="39944700" w14:textId="77777777" w:rsidR="00F04F9A" w:rsidRPr="006E4907" w:rsidRDefault="00F04F9A" w:rsidP="006E4907">
      <w:pPr>
        <w:spacing w:after="0" w:line="240" w:lineRule="auto"/>
        <w:jc w:val="both"/>
        <w:textAlignment w:val="top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</w:rPr>
        <w:t>These sites will automatically be listed in the "</w:t>
      </w:r>
      <w:r>
        <w:rPr>
          <w:rFonts w:ascii="Century Gothic" w:hAnsi="Century Gothic"/>
          <w:b/>
          <w:color w:val="302E61"/>
          <w:sz w:val="24"/>
        </w:rPr>
        <w:t>Volumes</w:t>
      </w:r>
      <w:r>
        <w:rPr>
          <w:rFonts w:ascii="Century Gothic" w:hAnsi="Century Gothic"/>
          <w:color w:val="302E61"/>
          <w:sz w:val="24"/>
        </w:rPr>
        <w:t>" tab, where you will be able to complete the volume data that you currently have for each site.</w:t>
      </w:r>
    </w:p>
    <w:p w14:paraId="08749568" w14:textId="77777777" w:rsidR="00F04F9A" w:rsidRPr="006E4907" w:rsidRDefault="00F04F9A" w:rsidP="006E4907">
      <w:pPr>
        <w:spacing w:after="0" w:line="240" w:lineRule="auto"/>
        <w:jc w:val="both"/>
        <w:textAlignment w:val="top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</w:rPr>
        <w:t> </w:t>
      </w:r>
    </w:p>
    <w:p w14:paraId="7B94786A" w14:textId="55BF1A2C" w:rsidR="00F04F9A" w:rsidRPr="006E4907" w:rsidRDefault="00F04F9A" w:rsidP="006E4907">
      <w:pPr>
        <w:spacing w:after="0" w:line="240" w:lineRule="auto"/>
        <w:jc w:val="both"/>
        <w:textAlignment w:val="top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</w:rPr>
        <w:t>If you have more than 50 sites, or if you have any difficulties in filling out this information, please do not hesitate to contact us (</w:t>
      </w:r>
      <w:hyperlink r:id="rId131" w:history="1">
        <w:r>
          <w:rPr>
            <w:rStyle w:val="Lienhypertexte"/>
            <w:rFonts w:ascii="Century Gothic" w:hAnsi="Century Gothic"/>
            <w:b/>
            <w:sz w:val="24"/>
            <w:szCs w:val="24"/>
          </w:rPr>
          <w:t>c</w:t>
        </w:r>
        <w:r>
          <w:rPr>
            <w:rStyle w:val="Lienhypertexte"/>
            <w:rFonts w:ascii="Century Gothic" w:hAnsi="Century Gothic"/>
            <w:b/>
            <w:i/>
            <w:sz w:val="24"/>
            <w:szCs w:val="24"/>
          </w:rPr>
          <w:t>onsultationh2@grtgaz.com</w:t>
        </w:r>
        <w:r>
          <w:rPr>
            <w:rStyle w:val="Lienhypertexte"/>
            <w:rFonts w:ascii="Century Gothic" w:hAnsi="Century Gothic"/>
            <w:sz w:val="24"/>
            <w:szCs w:val="24"/>
          </w:rPr>
          <w:t xml:space="preserve"> </w:t>
        </w:r>
      </w:hyperlink>
      <w:r>
        <w:rPr>
          <w:rFonts w:ascii="Century Gothic" w:hAnsi="Century Gothic"/>
          <w:color w:val="302E61"/>
          <w:sz w:val="24"/>
        </w:rPr>
        <w:t xml:space="preserve">/ </w:t>
      </w:r>
      <w:hyperlink r:id="rId132" w:history="1">
        <w:r>
          <w:rPr>
            <w:rStyle w:val="Lienhypertexte"/>
            <w:rFonts w:ascii="Century Gothic" w:hAnsi="Century Gothic"/>
            <w:b/>
            <w:bCs/>
            <w:i/>
            <w:iCs/>
            <w:sz w:val="24"/>
            <w:szCs w:val="24"/>
          </w:rPr>
          <w:t>consultationh2@terega.fr</w:t>
        </w:r>
      </w:hyperlink>
      <w:r>
        <w:rPr>
          <w:rFonts w:ascii="Century Gothic" w:hAnsi="Century Gothic"/>
          <w:color w:val="302E61"/>
          <w:sz w:val="24"/>
        </w:rPr>
        <w:t>)</w:t>
      </w:r>
    </w:p>
    <w:p w14:paraId="09DC7F36" w14:textId="77777777" w:rsidR="00F04F9A" w:rsidRPr="006E4907" w:rsidRDefault="00F04F9A" w:rsidP="006E4907">
      <w:pPr>
        <w:spacing w:after="0" w:line="240" w:lineRule="auto"/>
        <w:jc w:val="both"/>
        <w:textAlignment w:val="top"/>
        <w:rPr>
          <w:rFonts w:ascii="Century Gothic" w:eastAsia="Times New Roman" w:hAnsi="Century Gothic" w:cs="Arial"/>
          <w:i/>
          <w:iCs/>
          <w:color w:val="302E61"/>
          <w:sz w:val="24"/>
          <w:szCs w:val="24"/>
        </w:rPr>
      </w:pPr>
      <w:r>
        <w:rPr>
          <w:rFonts w:ascii="Century Gothic" w:hAnsi="Century Gothic"/>
          <w:i/>
          <w:color w:val="302E61"/>
          <w:sz w:val="24"/>
        </w:rPr>
        <w:t> </w:t>
      </w:r>
    </w:p>
    <w:p w14:paraId="57FCF29F" w14:textId="77777777" w:rsidR="00C8424B" w:rsidRPr="006E4907" w:rsidRDefault="00C8424B" w:rsidP="00C8424B">
      <w:pPr>
        <w:spacing w:after="0" w:line="240" w:lineRule="auto"/>
        <w:jc w:val="both"/>
        <w:textAlignment w:val="top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i/>
          <w:color w:val="302E61"/>
          <w:sz w:val="24"/>
        </w:rPr>
        <w:t xml:space="preserve">By responding to this questionnaire, you agree to send your data and responses to </w:t>
      </w:r>
      <w:proofErr w:type="spellStart"/>
      <w:r>
        <w:rPr>
          <w:rFonts w:ascii="Century Gothic" w:hAnsi="Century Gothic"/>
          <w:i/>
          <w:color w:val="302E61"/>
          <w:sz w:val="24"/>
        </w:rPr>
        <w:t>GRTgaz</w:t>
      </w:r>
      <w:proofErr w:type="spellEnd"/>
      <w:r>
        <w:rPr>
          <w:rFonts w:ascii="Century Gothic" w:hAnsi="Century Gothic"/>
          <w:i/>
          <w:color w:val="302E61"/>
          <w:sz w:val="24"/>
        </w:rPr>
        <w:t xml:space="preserve"> and Teréga. This information is used solely by </w:t>
      </w:r>
      <w:proofErr w:type="spellStart"/>
      <w:r>
        <w:rPr>
          <w:rFonts w:ascii="Century Gothic" w:hAnsi="Century Gothic"/>
          <w:i/>
          <w:color w:val="302E61"/>
          <w:sz w:val="24"/>
        </w:rPr>
        <w:t>GRTgaz</w:t>
      </w:r>
      <w:proofErr w:type="spellEnd"/>
      <w:r>
        <w:rPr>
          <w:rFonts w:ascii="Century Gothic" w:hAnsi="Century Gothic"/>
          <w:i/>
          <w:color w:val="302E61"/>
          <w:sz w:val="24"/>
        </w:rPr>
        <w:t xml:space="preserve"> and Teréga for the planning of a possible hydrogen transmission network. You consent to this information to being published in an aggregated manner, based on all respondents to the questionnaire, at a sufficiently wide scale to ensure the confidentiality of your information and the anonymity of the respondents.</w:t>
      </w:r>
    </w:p>
    <w:p w14:paraId="1DC0AB77" w14:textId="77777777" w:rsidR="000E446A" w:rsidRDefault="000E446A" w:rsidP="003551F6">
      <w:pPr>
        <w:spacing w:after="0" w:line="240" w:lineRule="auto"/>
        <w:jc w:val="center"/>
        <w:textAlignment w:val="top"/>
      </w:pPr>
    </w:p>
    <w:p w14:paraId="2785075D" w14:textId="49E3C146" w:rsidR="00F04F9A" w:rsidRPr="006E4907" w:rsidRDefault="00E439D7" w:rsidP="003551F6">
      <w:pPr>
        <w:spacing w:after="0" w:line="240" w:lineRule="auto"/>
        <w:jc w:val="center"/>
        <w:textAlignment w:val="top"/>
        <w:rPr>
          <w:rFonts w:ascii="Century Gothic" w:eastAsia="Times New Roman" w:hAnsi="Century Gothic" w:cs="Arial"/>
          <w:b/>
          <w:bCs/>
          <w:color w:val="4472C4"/>
          <w:sz w:val="24"/>
          <w:szCs w:val="24"/>
          <w:u w:val="single"/>
        </w:rPr>
      </w:pPr>
      <w:hyperlink r:id="rId133" w:history="1">
        <w:r w:rsidR="00C4577C" w:rsidRPr="00E439D7">
          <w:rPr>
            <w:rStyle w:val="Lienhypertexte"/>
            <w:rFonts w:ascii="Century Gothic" w:hAnsi="Century Gothic"/>
            <w:b/>
            <w:bCs/>
            <w:sz w:val="24"/>
            <w:szCs w:val="24"/>
          </w:rPr>
          <w:t>Download the "Details by site and volume” Excel file</w:t>
        </w:r>
      </w:hyperlink>
    </w:p>
    <w:p w14:paraId="785DD986" w14:textId="77777777" w:rsidR="003551F6" w:rsidRDefault="003551F6" w:rsidP="006E4907">
      <w:pPr>
        <w:spacing w:after="0" w:line="240" w:lineRule="auto"/>
        <w:jc w:val="both"/>
        <w:textAlignment w:val="top"/>
        <w:rPr>
          <w:rFonts w:ascii="Century Gothic" w:eastAsia="Times New Roman" w:hAnsi="Century Gothic" w:cs="Arial"/>
          <w:color w:val="302E61"/>
          <w:sz w:val="24"/>
          <w:szCs w:val="24"/>
          <w:lang w:eastAsia="fr-FR"/>
        </w:rPr>
      </w:pPr>
    </w:p>
    <w:p w14:paraId="3578415E" w14:textId="1DF4B0D6" w:rsidR="00F04F9A" w:rsidRPr="000E446A" w:rsidRDefault="000E446A" w:rsidP="00B310BA">
      <w:pPr>
        <w:pStyle w:val="Paragraphedeliste"/>
        <w:numPr>
          <w:ilvl w:val="0"/>
          <w:numId w:val="14"/>
        </w:numPr>
        <w:spacing w:after="0" w:line="240" w:lineRule="auto"/>
        <w:jc w:val="both"/>
        <w:textAlignment w:val="top"/>
        <w:outlineLvl w:val="2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i/>
          <w:color w:val="302E61"/>
          <w:sz w:val="24"/>
          <w:u w:val="single"/>
        </w:rPr>
        <w:t>Question 44</w:t>
      </w:r>
      <w:r>
        <w:rPr>
          <w:rFonts w:ascii="Century Gothic" w:hAnsi="Century Gothic"/>
          <w:i/>
          <w:color w:val="302E61"/>
          <w:sz w:val="24"/>
        </w:rPr>
        <w:t xml:space="preserve"> - </w:t>
      </w:r>
      <w:r>
        <w:rPr>
          <w:rFonts w:ascii="Century Gothic" w:hAnsi="Century Gothic"/>
          <w:color w:val="302E61"/>
          <w:sz w:val="24"/>
        </w:rPr>
        <w:t>Please attach the completed "Details by site and volume" Excel file</w:t>
      </w:r>
    </w:p>
    <w:p w14:paraId="44CB75B7" w14:textId="037EB725" w:rsidR="003551F6" w:rsidRDefault="003551F6">
      <w:pPr>
        <w:rPr>
          <w:rFonts w:ascii="Century Gothic" w:eastAsia="Times New Roman" w:hAnsi="Century Gothic" w:cs="Arial"/>
          <w:color w:val="302E61"/>
          <w:sz w:val="24"/>
          <w:szCs w:val="24"/>
          <w:lang w:eastAsia="fr-FR"/>
        </w:rPr>
      </w:pPr>
    </w:p>
    <w:p w14:paraId="7BCB1076" w14:textId="77777777" w:rsidR="000E446A" w:rsidRDefault="000E446A">
      <w:pPr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br w:type="page"/>
      </w:r>
    </w:p>
    <w:p w14:paraId="754AE29A" w14:textId="460149C9" w:rsidR="000E446A" w:rsidRPr="009C5B26" w:rsidRDefault="00291F93" w:rsidP="009C5B26">
      <w:pPr>
        <w:pStyle w:val="Titre2"/>
        <w:numPr>
          <w:ilvl w:val="0"/>
          <w:numId w:val="15"/>
        </w:numPr>
        <w:rPr>
          <w:rFonts w:eastAsia="Times New Roman"/>
          <w:sz w:val="24"/>
          <w:szCs w:val="24"/>
        </w:rPr>
      </w:pPr>
      <w:r>
        <w:rPr>
          <w:sz w:val="24"/>
        </w:rPr>
        <w:lastRenderedPageBreak/>
        <w:t>Closing Questions</w:t>
      </w:r>
    </w:p>
    <w:p w14:paraId="6CEC632C" w14:textId="33C0645B" w:rsidR="00F04F9A" w:rsidRPr="000E446A" w:rsidRDefault="000E446A" w:rsidP="00B310BA">
      <w:pPr>
        <w:pStyle w:val="Paragraphedeliste"/>
        <w:numPr>
          <w:ilvl w:val="0"/>
          <w:numId w:val="14"/>
        </w:numPr>
        <w:spacing w:line="240" w:lineRule="auto"/>
        <w:jc w:val="both"/>
        <w:textAlignment w:val="top"/>
        <w:outlineLvl w:val="2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i/>
          <w:color w:val="302E61"/>
          <w:sz w:val="24"/>
          <w:u w:val="single"/>
        </w:rPr>
        <w:t>Question 45</w:t>
      </w:r>
      <w:r>
        <w:rPr>
          <w:rFonts w:ascii="Century Gothic" w:hAnsi="Century Gothic"/>
          <w:i/>
          <w:color w:val="302E61"/>
          <w:sz w:val="24"/>
        </w:rPr>
        <w:t xml:space="preserve"> - </w:t>
      </w:r>
      <w:r>
        <w:rPr>
          <w:rFonts w:ascii="Century Gothic" w:hAnsi="Century Gothic"/>
          <w:color w:val="302E61"/>
          <w:sz w:val="24"/>
        </w:rPr>
        <w:t>Do you have any comments or additional information that might be relevant to the development of the transmission infrastructure?</w:t>
      </w:r>
    </w:p>
    <w:p w14:paraId="0D476D0D" w14:textId="536EE29E" w:rsidR="000E446A" w:rsidRDefault="000E446A" w:rsidP="000E446A">
      <w:pPr>
        <w:shd w:val="clear" w:color="auto" w:fill="FFFFFF"/>
        <w:spacing w:after="0" w:line="240" w:lineRule="auto"/>
        <w:jc w:val="both"/>
        <w:textAlignment w:val="top"/>
        <w:rPr>
          <w:rFonts w:ascii="Century Gothic" w:hAnsi="Century Gothic" w:cs="Arial"/>
          <w:i/>
          <w:iCs/>
          <w:color w:val="302E61"/>
          <w:sz w:val="24"/>
          <w:szCs w:val="24"/>
        </w:rPr>
      </w:pPr>
      <w:r>
        <w:rPr>
          <w:rFonts w:ascii="Century Gothic" w:hAnsi="Century Gothic"/>
          <w:i/>
          <w:iCs/>
          <w:color w:val="302E61"/>
          <w:sz w:val="24"/>
          <w:szCs w:val="24"/>
        </w:rPr>
        <w:object w:dxaOrig="9060" w:dyaOrig="1150" w14:anchorId="35CCCFAA">
          <v:shape id="_x0000_i1619" type="#_x0000_t75" style="width:453pt;height:57.5pt" o:ole="">
            <v:imagedata r:id="rId19" o:title=""/>
          </v:shape>
          <w:control r:id="rId134" w:name="TextBox113732112151" w:shapeid="_x0000_i1619"/>
        </w:object>
      </w:r>
    </w:p>
    <w:p w14:paraId="7E84F38F" w14:textId="77777777" w:rsidR="00D61406" w:rsidRPr="006E4907" w:rsidRDefault="00D61406" w:rsidP="006E4907">
      <w:pPr>
        <w:spacing w:after="0" w:line="240" w:lineRule="auto"/>
        <w:jc w:val="both"/>
        <w:textAlignment w:val="top"/>
        <w:rPr>
          <w:rFonts w:ascii="Century Gothic" w:eastAsia="Times New Roman" w:hAnsi="Century Gothic" w:cs="Arial"/>
          <w:b/>
          <w:bCs/>
          <w:color w:val="302E61"/>
          <w:sz w:val="24"/>
          <w:szCs w:val="24"/>
          <w:lang w:eastAsia="fr-FR"/>
        </w:rPr>
      </w:pPr>
    </w:p>
    <w:p w14:paraId="68F5CA77" w14:textId="5C7AF473" w:rsidR="00E439D7" w:rsidRDefault="00E439D7" w:rsidP="00E439D7">
      <w:pPr>
        <w:spacing w:before="240" w:line="240" w:lineRule="auto"/>
        <w:textAlignment w:val="top"/>
        <w:rPr>
          <w:rFonts w:ascii="Century Gothic" w:eastAsia="Times New Roman" w:hAnsi="Century Gothic" w:cs="Arial"/>
          <w:b/>
          <w:bCs/>
          <w:i/>
          <w:iCs/>
          <w:color w:val="302E61"/>
          <w:sz w:val="24"/>
          <w:szCs w:val="24"/>
          <w:lang w:val="fr-FR" w:eastAsia="fr-FR"/>
        </w:rPr>
      </w:pPr>
      <w:r w:rsidRPr="00E439D7">
        <w:rPr>
          <w:rFonts w:ascii="Century Gothic" w:eastAsia="Times New Roman" w:hAnsi="Century Gothic" w:cs="Arial"/>
          <w:b/>
          <w:bCs/>
          <w:i/>
          <w:iCs/>
          <w:color w:val="302E61"/>
          <w:sz w:val="24"/>
          <w:szCs w:val="24"/>
          <w:lang w:val="fr-FR" w:eastAsia="fr-FR"/>
        </w:rPr>
        <w:t xml:space="preserve">Thank you for answering the H2 consultation questionnaire. In practice, it </w:t>
      </w:r>
      <w:proofErr w:type="spellStart"/>
      <w:r w:rsidRPr="00E439D7">
        <w:rPr>
          <w:rFonts w:ascii="Century Gothic" w:eastAsia="Times New Roman" w:hAnsi="Century Gothic" w:cs="Arial"/>
          <w:b/>
          <w:bCs/>
          <w:i/>
          <w:iCs/>
          <w:color w:val="302E61"/>
          <w:sz w:val="24"/>
          <w:szCs w:val="24"/>
          <w:lang w:val="fr-FR" w:eastAsia="fr-FR"/>
        </w:rPr>
        <w:t>cannot</w:t>
      </w:r>
      <w:proofErr w:type="spellEnd"/>
      <w:r w:rsidRPr="00E439D7">
        <w:rPr>
          <w:rFonts w:ascii="Century Gothic" w:eastAsia="Times New Roman" w:hAnsi="Century Gothic" w:cs="Arial"/>
          <w:b/>
          <w:bCs/>
          <w:i/>
          <w:iCs/>
          <w:color w:val="302E61"/>
          <w:sz w:val="24"/>
          <w:szCs w:val="24"/>
          <w:lang w:val="fr-FR" w:eastAsia="fr-FR"/>
        </w:rPr>
        <w:t xml:space="preserve"> cover all topics.</w:t>
      </w:r>
    </w:p>
    <w:p w14:paraId="7400CC92" w14:textId="77777777" w:rsidR="00E439D7" w:rsidRPr="00E439D7" w:rsidRDefault="00E439D7" w:rsidP="00E439D7">
      <w:pPr>
        <w:spacing w:before="240" w:line="240" w:lineRule="auto"/>
        <w:textAlignment w:val="top"/>
        <w:rPr>
          <w:rFonts w:ascii="Century Gothic" w:eastAsia="Times New Roman" w:hAnsi="Century Gothic" w:cs="Arial"/>
          <w:b/>
          <w:bCs/>
          <w:i/>
          <w:iCs/>
          <w:color w:val="302E61"/>
          <w:sz w:val="24"/>
          <w:szCs w:val="24"/>
          <w:lang w:val="fr-FR" w:eastAsia="fr-FR"/>
        </w:rPr>
      </w:pPr>
    </w:p>
    <w:p w14:paraId="3CE6CAA3" w14:textId="51C0B53D" w:rsidR="00F04F9A" w:rsidRPr="000E446A" w:rsidRDefault="000E446A" w:rsidP="00B310BA">
      <w:pPr>
        <w:pStyle w:val="Paragraphedeliste"/>
        <w:numPr>
          <w:ilvl w:val="0"/>
          <w:numId w:val="14"/>
        </w:numPr>
        <w:spacing w:line="240" w:lineRule="auto"/>
        <w:jc w:val="both"/>
        <w:textAlignment w:val="top"/>
        <w:outlineLvl w:val="2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i/>
          <w:color w:val="302E61"/>
          <w:sz w:val="24"/>
          <w:u w:val="single"/>
        </w:rPr>
        <w:t>Question 46</w:t>
      </w:r>
      <w:r>
        <w:rPr>
          <w:rFonts w:ascii="Century Gothic" w:hAnsi="Century Gothic"/>
          <w:i/>
          <w:color w:val="302E61"/>
          <w:sz w:val="24"/>
        </w:rPr>
        <w:t xml:space="preserve"> - </w:t>
      </w:r>
      <w:r>
        <w:rPr>
          <w:rFonts w:ascii="Century Gothic" w:hAnsi="Century Gothic"/>
          <w:color w:val="302E61"/>
          <w:sz w:val="24"/>
        </w:rPr>
        <w:t xml:space="preserve">Do you think these issues need to be discussed in greater depth as part of bilateral meetings with </w:t>
      </w:r>
      <w:proofErr w:type="spellStart"/>
      <w:r>
        <w:rPr>
          <w:rFonts w:ascii="Century Gothic" w:hAnsi="Century Gothic"/>
          <w:color w:val="302E61"/>
          <w:sz w:val="24"/>
        </w:rPr>
        <w:t>GRTgaz</w:t>
      </w:r>
      <w:proofErr w:type="spellEnd"/>
      <w:r>
        <w:rPr>
          <w:rFonts w:ascii="Century Gothic" w:hAnsi="Century Gothic"/>
          <w:color w:val="302E61"/>
          <w:sz w:val="24"/>
        </w:rPr>
        <w:t xml:space="preserve"> or Teréga?</w:t>
      </w:r>
    </w:p>
    <w:p w14:paraId="69A87932" w14:textId="3182BB6D" w:rsidR="00F04F9A" w:rsidRPr="006E4907" w:rsidRDefault="00F04F9A" w:rsidP="006E4907">
      <w:pPr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316D20EE">
          <v:shape id="_x0000_i1622" type="#_x0000_t75" style="width:16.5pt;height:14pt" o:ole="">
            <v:imagedata r:id="rId25" o:title=""/>
          </v:shape>
          <w:control r:id="rId135" w:name="DefaultOcxName115" w:shapeid="_x0000_i1622"/>
        </w:object>
      </w:r>
      <w:r>
        <w:rPr>
          <w:rFonts w:ascii="Century Gothic" w:hAnsi="Century Gothic"/>
          <w:color w:val="302E61"/>
          <w:sz w:val="24"/>
        </w:rPr>
        <w:t>Yes</w:t>
      </w:r>
    </w:p>
    <w:p w14:paraId="18E579F2" w14:textId="14F77F5B" w:rsidR="00F04F9A" w:rsidRPr="006E4907" w:rsidRDefault="00F04F9A" w:rsidP="006E4907">
      <w:pPr>
        <w:spacing w:after="0" w:line="240" w:lineRule="auto"/>
        <w:jc w:val="both"/>
        <w:textAlignment w:val="center"/>
        <w:rPr>
          <w:rFonts w:ascii="Century Gothic" w:eastAsia="Times New Roman" w:hAnsi="Century Gothic" w:cs="Arial"/>
          <w:color w:val="302E61"/>
          <w:sz w:val="24"/>
          <w:szCs w:val="24"/>
        </w:rPr>
      </w:pPr>
      <w:r>
        <w:rPr>
          <w:rFonts w:ascii="Century Gothic" w:hAnsi="Century Gothic"/>
          <w:color w:val="302E61"/>
          <w:sz w:val="24"/>
          <w:szCs w:val="24"/>
        </w:rPr>
        <w:object w:dxaOrig="9060" w:dyaOrig="1150" w14:anchorId="429518FC">
          <v:shape id="_x0000_i1625" type="#_x0000_t75" style="width:16.5pt;height:14pt" o:ole="">
            <v:imagedata r:id="rId25" o:title=""/>
          </v:shape>
          <w:control r:id="rId136" w:name="DefaultOcxName211" w:shapeid="_x0000_i1625"/>
        </w:object>
      </w:r>
      <w:r>
        <w:rPr>
          <w:rFonts w:ascii="Century Gothic" w:hAnsi="Century Gothic"/>
          <w:color w:val="302E61"/>
          <w:sz w:val="24"/>
        </w:rPr>
        <w:t>No</w:t>
      </w:r>
    </w:p>
    <w:p w14:paraId="617B0187" w14:textId="136C32AE" w:rsidR="00F04F9A" w:rsidRPr="006E4907" w:rsidRDefault="00F04F9A" w:rsidP="006E4907">
      <w:pPr>
        <w:shd w:val="clear" w:color="auto" w:fill="FFFFFF"/>
        <w:spacing w:after="0" w:line="240" w:lineRule="auto"/>
        <w:jc w:val="both"/>
        <w:textAlignment w:val="top"/>
        <w:rPr>
          <w:rFonts w:ascii="Century Gothic" w:eastAsia="Times New Roman" w:hAnsi="Century Gothic" w:cs="Arial"/>
          <w:color w:val="302E61"/>
          <w:sz w:val="24"/>
          <w:szCs w:val="24"/>
          <w:lang w:eastAsia="fr-FR"/>
        </w:rPr>
      </w:pPr>
    </w:p>
    <w:p w14:paraId="468DA8A1" w14:textId="3416408B" w:rsidR="00570A42" w:rsidRDefault="000604DA" w:rsidP="006E4907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C79BAE3" wp14:editId="28A0E00F">
                <wp:simplePos x="0" y="0"/>
                <wp:positionH relativeFrom="margin">
                  <wp:align>center</wp:align>
                </wp:positionH>
                <wp:positionV relativeFrom="paragraph">
                  <wp:posOffset>1489302</wp:posOffset>
                </wp:positionV>
                <wp:extent cx="3091009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100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A861F" w14:textId="7B641E95" w:rsidR="00A846AF" w:rsidRPr="000604DA" w:rsidRDefault="00A846AF" w:rsidP="000604DA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72458"/>
                                <w:sz w:val="15"/>
                              </w:rPr>
                              <w:t>Thank you for completing the H2 Consultation questionnaire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7C8CA7"/>
                                <w:sz w:val="15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79BAE3" id="_x0000_s1028" type="#_x0000_t202" style="position:absolute;left:0;text-align:left;margin-left:0;margin-top:117.25pt;width:243.4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" stroked="f">
                <v:textbox style="mso-fit-shape-to-text:t" inset="0,0,0,0">
                  <w:txbxContent>
                    <w:p w14:paraId="4FAA861F" w14:textId="7B641E95" w:rsidR="00A846AF" w:rsidRPr="000604DA" w:rsidRDefault="00A846AF" w:rsidP="000604DA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272458"/>
                          <w:sz w:val="15"/>
                        </w:rPr>
                        <w:t>Thank you for completing the H2 Consultation questionnaire</w:t>
                      </w:r>
                      <w:r>
                        <w:rPr>
                          <w:rFonts w:ascii="Arial" w:hAnsi="Arial"/>
                          <w:b/>
                          <w:color w:val="7C8CA7"/>
                          <w:sz w:val="15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0405BE2C" wp14:editId="1A8B79CC">
            <wp:extent cx="5760720" cy="3190240"/>
            <wp:effectExtent l="0" t="0" r="0" b="0"/>
            <wp:docPr id="24" name="Image 2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 descr="Une image contenant texte&#10;&#10;Description générée automatiquement"/>
                    <pic:cNvPicPr/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9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6D3BC" w14:textId="77777777" w:rsidR="0046698E" w:rsidRPr="006E4907" w:rsidRDefault="0046698E" w:rsidP="006E4907">
      <w:pPr>
        <w:jc w:val="both"/>
        <w:rPr>
          <w:rFonts w:ascii="Century Gothic" w:hAnsi="Century Gothic"/>
          <w:sz w:val="24"/>
          <w:szCs w:val="24"/>
        </w:rPr>
      </w:pPr>
    </w:p>
    <w:sectPr w:rsidR="0046698E" w:rsidRPr="006E4907" w:rsidSect="0081268E">
      <w:headerReference w:type="even" r:id="rId138"/>
      <w:headerReference w:type="default" r:id="rId139"/>
      <w:footerReference w:type="even" r:id="rId140"/>
      <w:footerReference w:type="default" r:id="rId141"/>
      <w:headerReference w:type="first" r:id="rId142"/>
      <w:footerReference w:type="first" r:id="rId143"/>
      <w:pgSz w:w="11906" w:h="16838" w:code="9"/>
      <w:pgMar w:top="1418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DE01D" w14:textId="77777777" w:rsidR="00A846AF" w:rsidRDefault="00A846AF" w:rsidP="005739FC">
      <w:pPr>
        <w:spacing w:after="0" w:line="240" w:lineRule="auto"/>
      </w:pPr>
      <w:r>
        <w:separator/>
      </w:r>
    </w:p>
  </w:endnote>
  <w:endnote w:type="continuationSeparator" w:id="0">
    <w:p w14:paraId="2B5D409E" w14:textId="77777777" w:rsidR="00A846AF" w:rsidRDefault="00A846AF" w:rsidP="0057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2F5FC" w14:textId="77777777" w:rsidR="00A846AF" w:rsidRDefault="00A846A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5C538" w14:textId="2AFE0040" w:rsidR="00A846AF" w:rsidRDefault="00A846AF">
    <w:pPr>
      <w:pStyle w:val="Pieddepag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D5C5237" wp14:editId="7ADC3B4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04524b97b65842ed49894f3e" descr="{&quot;HashCode&quot;:-76362514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5F1B3B" w14:textId="4EF1C19C" w:rsidR="00A846AF" w:rsidRPr="009C5B26" w:rsidRDefault="00A846AF" w:rsidP="009C5B26">
                          <w:pPr>
                            <w:spacing w:after="0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type w14:anchorId="6D5C5237" id="_x0000_t202" coordsize="21600,21600" o:spt="202" path="m,l,21600r21600,l21600,xe">
              <v:stroke joinstyle="miter"/>
              <v:path gradientshapeok="t" o:connecttype="rect"/>
            </v:shapetype>
            <v:shape id="MSIPCM04524b97b65842ed49894f3e" o:spid="_x0000_s1029" type="#_x0000_t202" alt="{&quot;HashCode&quot;:-76362514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0eJxlLICAABHBQAA&#10;DgAAAAAAAAAAAAAAAAAuAgAAZHJzL2Uyb0RvYy54bWxQSwECLQAUAAYACAAAACEAfHYI4d8AAAAL&#10;AQAADwAAAAAAAAAAAAAAAAAMBQAAZHJzL2Rvd25yZXYueG1sUEsFBgAAAAAEAAQA8wAAABgGAAAA&#10;AA==&#10;" o:allowincell="f" filled="f" stroked="f" strokeweight=".5pt">
              <v:textbox inset="20pt,0,,0">
                <w:txbxContent>
                  <w:p w14:paraId="225F1B3B" w14:textId="4EF1C19C" w:rsidR="00D95476" w:rsidRPr="009C5B26" w:rsidRDefault="00D95476" w:rsidP="009C5B26">
                    <w:pPr>
                      <w:spacing w:after="0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939259624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09049B33" w14:textId="77777777" w:rsidR="00A846AF" w:rsidRDefault="00A846A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E47F1" w14:textId="77777777" w:rsidR="00A846AF" w:rsidRDefault="00A846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AF797" w14:textId="77777777" w:rsidR="00A846AF" w:rsidRDefault="00A846AF" w:rsidP="005739FC">
      <w:pPr>
        <w:spacing w:after="0" w:line="240" w:lineRule="auto"/>
      </w:pPr>
      <w:r>
        <w:separator/>
      </w:r>
    </w:p>
  </w:footnote>
  <w:footnote w:type="continuationSeparator" w:id="0">
    <w:p w14:paraId="07946309" w14:textId="77777777" w:rsidR="00A846AF" w:rsidRDefault="00A846AF" w:rsidP="0057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A4719" w14:textId="77777777" w:rsidR="00A846AF" w:rsidRDefault="00A846A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CC961" w14:textId="4496ACA1" w:rsidR="00A846AF" w:rsidRDefault="00A846AF" w:rsidP="008A4AE3">
    <w:pPr>
      <w:pStyle w:val="Titre2"/>
      <w:ind w:left="0" w:firstLine="0"/>
      <w:jc w:val="center"/>
      <w:rPr>
        <w:color w:val="002060"/>
        <w:sz w:val="24"/>
        <w:szCs w:val="24"/>
      </w:rPr>
    </w:pPr>
    <w:r>
      <w:rPr>
        <w:noProof/>
        <w:color w:val="002060"/>
        <w:sz w:val="28"/>
        <w:szCs w:val="28"/>
      </w:rPr>
      <w:drawing>
        <wp:anchor distT="0" distB="0" distL="114300" distR="114300" simplePos="0" relativeHeight="251660288" behindDoc="0" locked="0" layoutInCell="1" allowOverlap="1" wp14:anchorId="2CD1B8AE" wp14:editId="0E382096">
          <wp:simplePos x="0" y="0"/>
          <wp:positionH relativeFrom="column">
            <wp:posOffset>5390967</wp:posOffset>
          </wp:positionH>
          <wp:positionV relativeFrom="paragraph">
            <wp:posOffset>236855</wp:posOffset>
          </wp:positionV>
          <wp:extent cx="1050925" cy="306705"/>
          <wp:effectExtent l="0" t="0" r="0" b="0"/>
          <wp:wrapTopAndBottom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925" cy="306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2060"/>
        <w:sz w:val="28"/>
        <w:szCs w:val="28"/>
      </w:rPr>
      <w:drawing>
        <wp:anchor distT="0" distB="0" distL="114300" distR="114300" simplePos="0" relativeHeight="251661312" behindDoc="0" locked="0" layoutInCell="1" allowOverlap="1" wp14:anchorId="7FE2D0CD" wp14:editId="1F1AFAFF">
          <wp:simplePos x="0" y="0"/>
          <wp:positionH relativeFrom="column">
            <wp:posOffset>-457118</wp:posOffset>
          </wp:positionH>
          <wp:positionV relativeFrom="paragraph">
            <wp:posOffset>145509</wp:posOffset>
          </wp:positionV>
          <wp:extent cx="941070" cy="568325"/>
          <wp:effectExtent l="0" t="0" r="0" b="3175"/>
          <wp:wrapTopAndBottom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070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2060"/>
        <w:sz w:val="24"/>
      </w:rPr>
      <w:t>Market consultation on low-carbon and renewable H2</w:t>
    </w:r>
  </w:p>
  <w:p w14:paraId="636987DC" w14:textId="77777777" w:rsidR="00A846AF" w:rsidRPr="008A4AE3" w:rsidRDefault="00A846AF" w:rsidP="008A4AE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59150" w14:textId="77777777" w:rsidR="00A846AF" w:rsidRDefault="00A846A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73640"/>
    <w:multiLevelType w:val="hybridMultilevel"/>
    <w:tmpl w:val="03F2C5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5684F"/>
    <w:multiLevelType w:val="hybridMultilevel"/>
    <w:tmpl w:val="C07ABA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F660C"/>
    <w:multiLevelType w:val="hybridMultilevel"/>
    <w:tmpl w:val="7228EC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707E0"/>
    <w:multiLevelType w:val="hybridMultilevel"/>
    <w:tmpl w:val="78DE58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B38F5"/>
    <w:multiLevelType w:val="hybridMultilevel"/>
    <w:tmpl w:val="852089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A04C8"/>
    <w:multiLevelType w:val="hybridMultilevel"/>
    <w:tmpl w:val="4FD40F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B0A3B"/>
    <w:multiLevelType w:val="hybridMultilevel"/>
    <w:tmpl w:val="73F4F9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1022E"/>
    <w:multiLevelType w:val="hybridMultilevel"/>
    <w:tmpl w:val="65EECC9C"/>
    <w:lvl w:ilvl="0" w:tplc="040C0013">
      <w:start w:val="1"/>
      <w:numFmt w:val="upperRoman"/>
      <w:lvlText w:val="%1."/>
      <w:lvlJc w:val="right"/>
      <w:pPr>
        <w:ind w:left="1288" w:hanging="360"/>
      </w:pPr>
    </w:lvl>
    <w:lvl w:ilvl="1" w:tplc="040C0019" w:tentative="1">
      <w:start w:val="1"/>
      <w:numFmt w:val="lowerLetter"/>
      <w:lvlText w:val="%2."/>
      <w:lvlJc w:val="left"/>
      <w:pPr>
        <w:ind w:left="2008" w:hanging="360"/>
      </w:pPr>
    </w:lvl>
    <w:lvl w:ilvl="2" w:tplc="040C001B" w:tentative="1">
      <w:start w:val="1"/>
      <w:numFmt w:val="lowerRoman"/>
      <w:lvlText w:val="%3."/>
      <w:lvlJc w:val="right"/>
      <w:pPr>
        <w:ind w:left="2728" w:hanging="180"/>
      </w:pPr>
    </w:lvl>
    <w:lvl w:ilvl="3" w:tplc="040C000F" w:tentative="1">
      <w:start w:val="1"/>
      <w:numFmt w:val="decimal"/>
      <w:lvlText w:val="%4."/>
      <w:lvlJc w:val="left"/>
      <w:pPr>
        <w:ind w:left="3448" w:hanging="360"/>
      </w:pPr>
    </w:lvl>
    <w:lvl w:ilvl="4" w:tplc="040C0019" w:tentative="1">
      <w:start w:val="1"/>
      <w:numFmt w:val="lowerLetter"/>
      <w:lvlText w:val="%5."/>
      <w:lvlJc w:val="left"/>
      <w:pPr>
        <w:ind w:left="4168" w:hanging="360"/>
      </w:pPr>
    </w:lvl>
    <w:lvl w:ilvl="5" w:tplc="040C001B" w:tentative="1">
      <w:start w:val="1"/>
      <w:numFmt w:val="lowerRoman"/>
      <w:lvlText w:val="%6."/>
      <w:lvlJc w:val="right"/>
      <w:pPr>
        <w:ind w:left="4888" w:hanging="180"/>
      </w:pPr>
    </w:lvl>
    <w:lvl w:ilvl="6" w:tplc="040C000F" w:tentative="1">
      <w:start w:val="1"/>
      <w:numFmt w:val="decimal"/>
      <w:lvlText w:val="%7."/>
      <w:lvlJc w:val="left"/>
      <w:pPr>
        <w:ind w:left="5608" w:hanging="360"/>
      </w:pPr>
    </w:lvl>
    <w:lvl w:ilvl="7" w:tplc="040C0019" w:tentative="1">
      <w:start w:val="1"/>
      <w:numFmt w:val="lowerLetter"/>
      <w:lvlText w:val="%8."/>
      <w:lvlJc w:val="left"/>
      <w:pPr>
        <w:ind w:left="6328" w:hanging="360"/>
      </w:pPr>
    </w:lvl>
    <w:lvl w:ilvl="8" w:tplc="040C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4CB6307B"/>
    <w:multiLevelType w:val="hybridMultilevel"/>
    <w:tmpl w:val="12E080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F33BB"/>
    <w:multiLevelType w:val="hybridMultilevel"/>
    <w:tmpl w:val="75ACB2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51B24"/>
    <w:multiLevelType w:val="hybridMultilevel"/>
    <w:tmpl w:val="E7C2A9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87FFE"/>
    <w:multiLevelType w:val="hybridMultilevel"/>
    <w:tmpl w:val="25245D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D760A"/>
    <w:multiLevelType w:val="hybridMultilevel"/>
    <w:tmpl w:val="552AA7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279C3"/>
    <w:multiLevelType w:val="hybridMultilevel"/>
    <w:tmpl w:val="1A48C6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816F3"/>
    <w:multiLevelType w:val="hybridMultilevel"/>
    <w:tmpl w:val="455657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0"/>
  </w:num>
  <w:num w:numId="5">
    <w:abstractNumId w:val="3"/>
  </w:num>
  <w:num w:numId="6">
    <w:abstractNumId w:val="1"/>
  </w:num>
  <w:num w:numId="7">
    <w:abstractNumId w:val="11"/>
  </w:num>
  <w:num w:numId="8">
    <w:abstractNumId w:val="2"/>
  </w:num>
  <w:num w:numId="9">
    <w:abstractNumId w:val="13"/>
  </w:num>
  <w:num w:numId="10">
    <w:abstractNumId w:val="14"/>
  </w:num>
  <w:num w:numId="11">
    <w:abstractNumId w:val="5"/>
  </w:num>
  <w:num w:numId="12">
    <w:abstractNumId w:val="4"/>
  </w:num>
  <w:num w:numId="13">
    <w:abstractNumId w:val="6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displayBackgroundShape/>
  <w:proofState w:spelling="clean" w:grammar="clean"/>
  <w:attachedTemplate r:id="rId1"/>
  <w:documentProtection w:edit="forms" w:formatting="1" w:enforcement="0"/>
  <w:autoFormatOverride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187"/>
    <w:rsid w:val="00003875"/>
    <w:rsid w:val="00023B06"/>
    <w:rsid w:val="000342AD"/>
    <w:rsid w:val="000520EA"/>
    <w:rsid w:val="000604DA"/>
    <w:rsid w:val="00096176"/>
    <w:rsid w:val="000E446A"/>
    <w:rsid w:val="001008FA"/>
    <w:rsid w:val="0012567D"/>
    <w:rsid w:val="001B1C7F"/>
    <w:rsid w:val="001D17F3"/>
    <w:rsid w:val="001D6E42"/>
    <w:rsid w:val="00201C67"/>
    <w:rsid w:val="00211652"/>
    <w:rsid w:val="00217A04"/>
    <w:rsid w:val="00256CFF"/>
    <w:rsid w:val="002653E4"/>
    <w:rsid w:val="00291F93"/>
    <w:rsid w:val="002E06C5"/>
    <w:rsid w:val="002E5129"/>
    <w:rsid w:val="002F4973"/>
    <w:rsid w:val="002F7FE8"/>
    <w:rsid w:val="00324C3D"/>
    <w:rsid w:val="00355035"/>
    <w:rsid w:val="003551F6"/>
    <w:rsid w:val="00381248"/>
    <w:rsid w:val="0038536C"/>
    <w:rsid w:val="003A38D6"/>
    <w:rsid w:val="003C0D8F"/>
    <w:rsid w:val="003C41B8"/>
    <w:rsid w:val="003C6099"/>
    <w:rsid w:val="003C6A41"/>
    <w:rsid w:val="003C6C8A"/>
    <w:rsid w:val="003F4CF6"/>
    <w:rsid w:val="00406DF5"/>
    <w:rsid w:val="00421372"/>
    <w:rsid w:val="0046698E"/>
    <w:rsid w:val="00497265"/>
    <w:rsid w:val="004A2265"/>
    <w:rsid w:val="004F4F17"/>
    <w:rsid w:val="0051214C"/>
    <w:rsid w:val="00515653"/>
    <w:rsid w:val="00516AE6"/>
    <w:rsid w:val="005255B3"/>
    <w:rsid w:val="00554AF8"/>
    <w:rsid w:val="00570A42"/>
    <w:rsid w:val="005710EF"/>
    <w:rsid w:val="005739FC"/>
    <w:rsid w:val="005A6D43"/>
    <w:rsid w:val="005C5D76"/>
    <w:rsid w:val="00635CF6"/>
    <w:rsid w:val="00661F02"/>
    <w:rsid w:val="00665621"/>
    <w:rsid w:val="00670044"/>
    <w:rsid w:val="00680584"/>
    <w:rsid w:val="00684E48"/>
    <w:rsid w:val="00696985"/>
    <w:rsid w:val="006B557C"/>
    <w:rsid w:val="006E4907"/>
    <w:rsid w:val="007105B8"/>
    <w:rsid w:val="007336E0"/>
    <w:rsid w:val="00752351"/>
    <w:rsid w:val="00776C52"/>
    <w:rsid w:val="007E565E"/>
    <w:rsid w:val="007F5F6B"/>
    <w:rsid w:val="0081268E"/>
    <w:rsid w:val="00822A12"/>
    <w:rsid w:val="0082432E"/>
    <w:rsid w:val="008A2E81"/>
    <w:rsid w:val="008A42F9"/>
    <w:rsid w:val="008A4AE3"/>
    <w:rsid w:val="008A5596"/>
    <w:rsid w:val="008B01D2"/>
    <w:rsid w:val="008F70B1"/>
    <w:rsid w:val="00901C71"/>
    <w:rsid w:val="009033B4"/>
    <w:rsid w:val="009039D5"/>
    <w:rsid w:val="00910448"/>
    <w:rsid w:val="00971DF3"/>
    <w:rsid w:val="00974B90"/>
    <w:rsid w:val="009935C5"/>
    <w:rsid w:val="009A2E70"/>
    <w:rsid w:val="009A7554"/>
    <w:rsid w:val="009B37D0"/>
    <w:rsid w:val="009C5B26"/>
    <w:rsid w:val="009D71BF"/>
    <w:rsid w:val="009E5A83"/>
    <w:rsid w:val="00A050DF"/>
    <w:rsid w:val="00A05CD0"/>
    <w:rsid w:val="00A17090"/>
    <w:rsid w:val="00A21855"/>
    <w:rsid w:val="00A30857"/>
    <w:rsid w:val="00A846AF"/>
    <w:rsid w:val="00A86626"/>
    <w:rsid w:val="00AA5F7B"/>
    <w:rsid w:val="00AA6AA7"/>
    <w:rsid w:val="00AD52F2"/>
    <w:rsid w:val="00B14C19"/>
    <w:rsid w:val="00B2074C"/>
    <w:rsid w:val="00B2471A"/>
    <w:rsid w:val="00B24751"/>
    <w:rsid w:val="00B310BA"/>
    <w:rsid w:val="00B34B4E"/>
    <w:rsid w:val="00B62D66"/>
    <w:rsid w:val="00BA4B2E"/>
    <w:rsid w:val="00BB0BDC"/>
    <w:rsid w:val="00BB0EC0"/>
    <w:rsid w:val="00BB7B7C"/>
    <w:rsid w:val="00BE5467"/>
    <w:rsid w:val="00BE68CE"/>
    <w:rsid w:val="00BE6C86"/>
    <w:rsid w:val="00C21ABB"/>
    <w:rsid w:val="00C26154"/>
    <w:rsid w:val="00C26BCC"/>
    <w:rsid w:val="00C4577C"/>
    <w:rsid w:val="00C53DBA"/>
    <w:rsid w:val="00C8424B"/>
    <w:rsid w:val="00C90170"/>
    <w:rsid w:val="00CC39C3"/>
    <w:rsid w:val="00D40B07"/>
    <w:rsid w:val="00D60A01"/>
    <w:rsid w:val="00D60DE6"/>
    <w:rsid w:val="00D61320"/>
    <w:rsid w:val="00D61406"/>
    <w:rsid w:val="00D82CE6"/>
    <w:rsid w:val="00D95476"/>
    <w:rsid w:val="00DF1D02"/>
    <w:rsid w:val="00DF3007"/>
    <w:rsid w:val="00E20D91"/>
    <w:rsid w:val="00E36D75"/>
    <w:rsid w:val="00E42F6A"/>
    <w:rsid w:val="00E43177"/>
    <w:rsid w:val="00E439D7"/>
    <w:rsid w:val="00E44300"/>
    <w:rsid w:val="00E607BE"/>
    <w:rsid w:val="00EC44CD"/>
    <w:rsid w:val="00ED0187"/>
    <w:rsid w:val="00ED1DAB"/>
    <w:rsid w:val="00EE0DFB"/>
    <w:rsid w:val="00EF42BF"/>
    <w:rsid w:val="00F04F9A"/>
    <w:rsid w:val="00F24DA1"/>
    <w:rsid w:val="00F3377B"/>
    <w:rsid w:val="00F37270"/>
    <w:rsid w:val="00F60950"/>
    <w:rsid w:val="00F7407E"/>
    <w:rsid w:val="00FA5AE3"/>
    <w:rsid w:val="00FE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E2EE3C5"/>
  <w15:chartTrackingRefBased/>
  <w15:docId w15:val="{C6F00536-3B8D-47EA-A3B3-ED3F9F52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A41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54AF8"/>
    <w:pPr>
      <w:keepNext/>
      <w:keepLines/>
      <w:spacing w:before="40" w:after="120"/>
      <w:ind w:left="284" w:firstLine="284"/>
      <w:jc w:val="both"/>
      <w:outlineLvl w:val="1"/>
    </w:pPr>
    <w:rPr>
      <w:rFonts w:ascii="Century Gothic" w:eastAsiaTheme="majorEastAsia" w:hAnsi="Century Gothic" w:cstheme="majorBidi"/>
      <w:b/>
      <w:color w:val="1F3864" w:themeColor="accent1" w:themeShade="8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73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39FC"/>
  </w:style>
  <w:style w:type="paragraph" w:styleId="Pieddepage">
    <w:name w:val="footer"/>
    <w:basedOn w:val="Normal"/>
    <w:link w:val="PieddepageCar"/>
    <w:uiPriority w:val="99"/>
    <w:unhideWhenUsed/>
    <w:rsid w:val="00573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39FC"/>
  </w:style>
  <w:style w:type="paragraph" w:styleId="Textedebulles">
    <w:name w:val="Balloon Text"/>
    <w:basedOn w:val="Normal"/>
    <w:link w:val="TextedebullesCar"/>
    <w:uiPriority w:val="99"/>
    <w:semiHidden/>
    <w:unhideWhenUsed/>
    <w:rsid w:val="00F33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377B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554AF8"/>
    <w:rPr>
      <w:rFonts w:ascii="Century Gothic" w:eastAsiaTheme="majorEastAsia" w:hAnsi="Century Gothic" w:cstheme="majorBidi"/>
      <w:b/>
      <w:color w:val="1F3864" w:themeColor="accent1" w:themeShade="80"/>
      <w:szCs w:val="26"/>
    </w:rPr>
  </w:style>
  <w:style w:type="character" w:styleId="Textedelespacerserv">
    <w:name w:val="Placeholder Text"/>
    <w:basedOn w:val="Policepardfaut"/>
    <w:uiPriority w:val="99"/>
    <w:semiHidden/>
    <w:rsid w:val="005710E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70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570A42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B2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B207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074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074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07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074C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3551F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F1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0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0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9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7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9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0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1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5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0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2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1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6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2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7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0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1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0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96.xml"/><Relationship Id="rId21" Type="http://schemas.openxmlformats.org/officeDocument/2006/relationships/control" Target="activeX/activeX2.xml"/><Relationship Id="rId42" Type="http://schemas.openxmlformats.org/officeDocument/2006/relationships/control" Target="activeX/activeX22.xml"/><Relationship Id="rId63" Type="http://schemas.openxmlformats.org/officeDocument/2006/relationships/control" Target="activeX/activeX42.xml"/><Relationship Id="rId84" Type="http://schemas.openxmlformats.org/officeDocument/2006/relationships/control" Target="activeX/activeX63.xml"/><Relationship Id="rId138" Type="http://schemas.openxmlformats.org/officeDocument/2006/relationships/header" Target="header1.xml"/><Relationship Id="rId107" Type="http://schemas.openxmlformats.org/officeDocument/2006/relationships/control" Target="activeX/activeX86.xml"/><Relationship Id="rId11" Type="http://schemas.openxmlformats.org/officeDocument/2006/relationships/image" Target="media/image1.PNG"/><Relationship Id="rId32" Type="http://schemas.openxmlformats.org/officeDocument/2006/relationships/control" Target="activeX/activeX12.xml"/><Relationship Id="rId53" Type="http://schemas.openxmlformats.org/officeDocument/2006/relationships/control" Target="activeX/activeX32.xml"/><Relationship Id="rId74" Type="http://schemas.openxmlformats.org/officeDocument/2006/relationships/control" Target="activeX/activeX53.xml"/><Relationship Id="rId128" Type="http://schemas.openxmlformats.org/officeDocument/2006/relationships/control" Target="activeX/activeX107.xml"/><Relationship Id="rId5" Type="http://schemas.openxmlformats.org/officeDocument/2006/relationships/numbering" Target="numbering.xml"/><Relationship Id="rId90" Type="http://schemas.openxmlformats.org/officeDocument/2006/relationships/control" Target="activeX/activeX69.xml"/><Relationship Id="rId95" Type="http://schemas.openxmlformats.org/officeDocument/2006/relationships/control" Target="activeX/activeX74.xml"/><Relationship Id="rId22" Type="http://schemas.openxmlformats.org/officeDocument/2006/relationships/control" Target="activeX/activeX3.xml"/><Relationship Id="rId27" Type="http://schemas.openxmlformats.org/officeDocument/2006/relationships/control" Target="activeX/activeX7.xml"/><Relationship Id="rId43" Type="http://schemas.openxmlformats.org/officeDocument/2006/relationships/control" Target="activeX/activeX23.xml"/><Relationship Id="rId48" Type="http://schemas.openxmlformats.org/officeDocument/2006/relationships/control" Target="activeX/activeX27.xml"/><Relationship Id="rId64" Type="http://schemas.openxmlformats.org/officeDocument/2006/relationships/control" Target="activeX/activeX43.xml"/><Relationship Id="rId69" Type="http://schemas.openxmlformats.org/officeDocument/2006/relationships/control" Target="activeX/activeX48.xml"/><Relationship Id="rId113" Type="http://schemas.openxmlformats.org/officeDocument/2006/relationships/control" Target="activeX/activeX92.xml"/><Relationship Id="rId118" Type="http://schemas.openxmlformats.org/officeDocument/2006/relationships/control" Target="activeX/activeX97.xml"/><Relationship Id="rId134" Type="http://schemas.openxmlformats.org/officeDocument/2006/relationships/control" Target="activeX/activeX109.xml"/><Relationship Id="rId139" Type="http://schemas.openxmlformats.org/officeDocument/2006/relationships/header" Target="header2.xml"/><Relationship Id="rId80" Type="http://schemas.openxmlformats.org/officeDocument/2006/relationships/control" Target="activeX/activeX59.xml"/><Relationship Id="rId85" Type="http://schemas.openxmlformats.org/officeDocument/2006/relationships/control" Target="activeX/activeX64.xml"/><Relationship Id="rId12" Type="http://schemas.openxmlformats.org/officeDocument/2006/relationships/image" Target="media/image2.png"/><Relationship Id="rId17" Type="http://schemas.openxmlformats.org/officeDocument/2006/relationships/hyperlink" Target="file:///C:\Users\ss\Downloads\protectiondesdonnees@grtgaz.com&#160;" TargetMode="External"/><Relationship Id="rId33" Type="http://schemas.openxmlformats.org/officeDocument/2006/relationships/control" Target="activeX/activeX13.xml"/><Relationship Id="rId38" Type="http://schemas.openxmlformats.org/officeDocument/2006/relationships/control" Target="activeX/activeX18.xml"/><Relationship Id="rId59" Type="http://schemas.openxmlformats.org/officeDocument/2006/relationships/control" Target="activeX/activeX38.xml"/><Relationship Id="rId103" Type="http://schemas.openxmlformats.org/officeDocument/2006/relationships/control" Target="activeX/activeX82.xml"/><Relationship Id="rId108" Type="http://schemas.openxmlformats.org/officeDocument/2006/relationships/control" Target="activeX/activeX87.xml"/><Relationship Id="rId124" Type="http://schemas.openxmlformats.org/officeDocument/2006/relationships/control" Target="activeX/activeX103.xml"/><Relationship Id="rId129" Type="http://schemas.openxmlformats.org/officeDocument/2006/relationships/control" Target="activeX/activeX108.xml"/><Relationship Id="rId54" Type="http://schemas.openxmlformats.org/officeDocument/2006/relationships/control" Target="activeX/activeX33.xml"/><Relationship Id="rId70" Type="http://schemas.openxmlformats.org/officeDocument/2006/relationships/control" Target="activeX/activeX49.xml"/><Relationship Id="rId75" Type="http://schemas.openxmlformats.org/officeDocument/2006/relationships/control" Target="activeX/activeX54.xml"/><Relationship Id="rId91" Type="http://schemas.openxmlformats.org/officeDocument/2006/relationships/control" Target="activeX/activeX70.xml"/><Relationship Id="rId96" Type="http://schemas.openxmlformats.org/officeDocument/2006/relationships/control" Target="activeX/activeX75.xml"/><Relationship Id="rId140" Type="http://schemas.openxmlformats.org/officeDocument/2006/relationships/footer" Target="footer1.xml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control" Target="activeX/activeX4.xml"/><Relationship Id="rId28" Type="http://schemas.openxmlformats.org/officeDocument/2006/relationships/control" Target="activeX/activeX8.xml"/><Relationship Id="rId49" Type="http://schemas.openxmlformats.org/officeDocument/2006/relationships/control" Target="activeX/activeX28.xml"/><Relationship Id="rId114" Type="http://schemas.openxmlformats.org/officeDocument/2006/relationships/control" Target="activeX/activeX93.xml"/><Relationship Id="rId119" Type="http://schemas.openxmlformats.org/officeDocument/2006/relationships/control" Target="activeX/activeX98.xml"/><Relationship Id="rId44" Type="http://schemas.openxmlformats.org/officeDocument/2006/relationships/control" Target="activeX/activeX24.xml"/><Relationship Id="rId60" Type="http://schemas.openxmlformats.org/officeDocument/2006/relationships/control" Target="activeX/activeX39.xml"/><Relationship Id="rId65" Type="http://schemas.openxmlformats.org/officeDocument/2006/relationships/control" Target="activeX/activeX44.xml"/><Relationship Id="rId81" Type="http://schemas.openxmlformats.org/officeDocument/2006/relationships/control" Target="activeX/activeX60.xml"/><Relationship Id="rId86" Type="http://schemas.openxmlformats.org/officeDocument/2006/relationships/control" Target="activeX/activeX65.xml"/><Relationship Id="rId130" Type="http://schemas.openxmlformats.org/officeDocument/2006/relationships/hyperlink" Target="https://www.grtgaz.com/sites/default/files/2021-06/Volumetry-and-details-per-site_1.xlsx" TargetMode="External"/><Relationship Id="rId135" Type="http://schemas.openxmlformats.org/officeDocument/2006/relationships/control" Target="activeX/activeX110.xml"/><Relationship Id="rId13" Type="http://schemas.openxmlformats.org/officeDocument/2006/relationships/hyperlink" Target="file:///C:\Users\ss\Downloads\consultationh2@grtgaz.com&#160;" TargetMode="External"/><Relationship Id="rId18" Type="http://schemas.openxmlformats.org/officeDocument/2006/relationships/hyperlink" Target="file:///C:\Users\ss\Downloads\dpo@terega.fr" TargetMode="External"/><Relationship Id="rId39" Type="http://schemas.openxmlformats.org/officeDocument/2006/relationships/control" Target="activeX/activeX19.xml"/><Relationship Id="rId109" Type="http://schemas.openxmlformats.org/officeDocument/2006/relationships/control" Target="activeX/activeX88.xml"/><Relationship Id="rId34" Type="http://schemas.openxmlformats.org/officeDocument/2006/relationships/control" Target="activeX/activeX14.xml"/><Relationship Id="rId50" Type="http://schemas.openxmlformats.org/officeDocument/2006/relationships/control" Target="activeX/activeX29.xml"/><Relationship Id="rId55" Type="http://schemas.openxmlformats.org/officeDocument/2006/relationships/control" Target="activeX/activeX34.xml"/><Relationship Id="rId76" Type="http://schemas.openxmlformats.org/officeDocument/2006/relationships/control" Target="activeX/activeX55.xml"/><Relationship Id="rId97" Type="http://schemas.openxmlformats.org/officeDocument/2006/relationships/control" Target="activeX/activeX76.xml"/><Relationship Id="rId104" Type="http://schemas.openxmlformats.org/officeDocument/2006/relationships/control" Target="activeX/activeX83.xml"/><Relationship Id="rId120" Type="http://schemas.openxmlformats.org/officeDocument/2006/relationships/control" Target="activeX/activeX99.xml"/><Relationship Id="rId125" Type="http://schemas.openxmlformats.org/officeDocument/2006/relationships/control" Target="activeX/activeX104.xml"/><Relationship Id="rId141" Type="http://schemas.openxmlformats.org/officeDocument/2006/relationships/footer" Target="footer2.xml"/><Relationship Id="rId7" Type="http://schemas.openxmlformats.org/officeDocument/2006/relationships/settings" Target="settings.xml"/><Relationship Id="rId71" Type="http://schemas.openxmlformats.org/officeDocument/2006/relationships/control" Target="activeX/activeX50.xml"/><Relationship Id="rId92" Type="http://schemas.openxmlformats.org/officeDocument/2006/relationships/control" Target="activeX/activeX71.xml"/><Relationship Id="rId2" Type="http://schemas.openxmlformats.org/officeDocument/2006/relationships/customXml" Target="../customXml/item2.xml"/><Relationship Id="rId29" Type="http://schemas.openxmlformats.org/officeDocument/2006/relationships/control" Target="activeX/activeX9.xml"/><Relationship Id="rId24" Type="http://schemas.openxmlformats.org/officeDocument/2006/relationships/control" Target="activeX/activeX5.xml"/><Relationship Id="rId40" Type="http://schemas.openxmlformats.org/officeDocument/2006/relationships/control" Target="activeX/activeX20.xml"/><Relationship Id="rId45" Type="http://schemas.openxmlformats.org/officeDocument/2006/relationships/control" Target="activeX/activeX25.xml"/><Relationship Id="rId66" Type="http://schemas.openxmlformats.org/officeDocument/2006/relationships/control" Target="activeX/activeX45.xml"/><Relationship Id="rId87" Type="http://schemas.openxmlformats.org/officeDocument/2006/relationships/control" Target="activeX/activeX66.xml"/><Relationship Id="rId110" Type="http://schemas.openxmlformats.org/officeDocument/2006/relationships/control" Target="activeX/activeX89.xml"/><Relationship Id="rId115" Type="http://schemas.openxmlformats.org/officeDocument/2006/relationships/control" Target="activeX/activeX94.xml"/><Relationship Id="rId131" Type="http://schemas.openxmlformats.org/officeDocument/2006/relationships/hyperlink" Target="file:///C:\Users\ss\Downloads\consultationh2@grtgaz.com&#160;" TargetMode="External"/><Relationship Id="rId136" Type="http://schemas.openxmlformats.org/officeDocument/2006/relationships/control" Target="activeX/activeX111.xml"/><Relationship Id="rId61" Type="http://schemas.openxmlformats.org/officeDocument/2006/relationships/control" Target="activeX/activeX40.xml"/><Relationship Id="rId82" Type="http://schemas.openxmlformats.org/officeDocument/2006/relationships/control" Target="activeX/activeX61.xml"/><Relationship Id="rId19" Type="http://schemas.openxmlformats.org/officeDocument/2006/relationships/image" Target="media/image3.wmf"/><Relationship Id="rId14" Type="http://schemas.openxmlformats.org/officeDocument/2006/relationships/hyperlink" Target="mailto:consultationh2@terega.fr" TargetMode="External"/><Relationship Id="rId30" Type="http://schemas.openxmlformats.org/officeDocument/2006/relationships/control" Target="activeX/activeX10.xml"/><Relationship Id="rId35" Type="http://schemas.openxmlformats.org/officeDocument/2006/relationships/control" Target="activeX/activeX15.xml"/><Relationship Id="rId56" Type="http://schemas.openxmlformats.org/officeDocument/2006/relationships/control" Target="activeX/activeX35.xml"/><Relationship Id="rId77" Type="http://schemas.openxmlformats.org/officeDocument/2006/relationships/control" Target="activeX/activeX56.xml"/><Relationship Id="rId100" Type="http://schemas.openxmlformats.org/officeDocument/2006/relationships/control" Target="activeX/activeX79.xml"/><Relationship Id="rId105" Type="http://schemas.openxmlformats.org/officeDocument/2006/relationships/control" Target="activeX/activeX84.xml"/><Relationship Id="rId126" Type="http://schemas.openxmlformats.org/officeDocument/2006/relationships/control" Target="activeX/activeX105.xml"/><Relationship Id="rId8" Type="http://schemas.openxmlformats.org/officeDocument/2006/relationships/webSettings" Target="webSettings.xml"/><Relationship Id="rId51" Type="http://schemas.openxmlformats.org/officeDocument/2006/relationships/control" Target="activeX/activeX30.xml"/><Relationship Id="rId72" Type="http://schemas.openxmlformats.org/officeDocument/2006/relationships/control" Target="activeX/activeX51.xml"/><Relationship Id="rId93" Type="http://schemas.openxmlformats.org/officeDocument/2006/relationships/control" Target="activeX/activeX72.xml"/><Relationship Id="rId98" Type="http://schemas.openxmlformats.org/officeDocument/2006/relationships/control" Target="activeX/activeX77.xml"/><Relationship Id="rId121" Type="http://schemas.openxmlformats.org/officeDocument/2006/relationships/control" Target="activeX/activeX100.xml"/><Relationship Id="rId142" Type="http://schemas.openxmlformats.org/officeDocument/2006/relationships/header" Target="header3.xml"/><Relationship Id="rId3" Type="http://schemas.openxmlformats.org/officeDocument/2006/relationships/customXml" Target="../customXml/item3.xml"/><Relationship Id="rId25" Type="http://schemas.openxmlformats.org/officeDocument/2006/relationships/image" Target="media/image4.wmf"/><Relationship Id="rId46" Type="http://schemas.openxmlformats.org/officeDocument/2006/relationships/image" Target="media/image5.wmf"/><Relationship Id="rId67" Type="http://schemas.openxmlformats.org/officeDocument/2006/relationships/control" Target="activeX/activeX46.xml"/><Relationship Id="rId116" Type="http://schemas.openxmlformats.org/officeDocument/2006/relationships/control" Target="activeX/activeX95.xml"/><Relationship Id="rId137" Type="http://schemas.openxmlformats.org/officeDocument/2006/relationships/image" Target="media/image6.PNG"/><Relationship Id="rId20" Type="http://schemas.openxmlformats.org/officeDocument/2006/relationships/control" Target="activeX/activeX1.xml"/><Relationship Id="rId41" Type="http://schemas.openxmlformats.org/officeDocument/2006/relationships/control" Target="activeX/activeX21.xml"/><Relationship Id="rId62" Type="http://schemas.openxmlformats.org/officeDocument/2006/relationships/control" Target="activeX/activeX41.xml"/><Relationship Id="rId83" Type="http://schemas.openxmlformats.org/officeDocument/2006/relationships/control" Target="activeX/activeX62.xml"/><Relationship Id="rId88" Type="http://schemas.openxmlformats.org/officeDocument/2006/relationships/control" Target="activeX/activeX67.xml"/><Relationship Id="rId111" Type="http://schemas.openxmlformats.org/officeDocument/2006/relationships/control" Target="activeX/activeX90.xml"/><Relationship Id="rId132" Type="http://schemas.openxmlformats.org/officeDocument/2006/relationships/hyperlink" Target="file:///C:\Users\ss\Downloads\consultationh2@terega.fr" TargetMode="External"/><Relationship Id="rId15" Type="http://schemas.openxmlformats.org/officeDocument/2006/relationships/hyperlink" Target="file:///C:\Users\ss\Downloads\consultationh2@grtgaz.com&#160;" TargetMode="External"/><Relationship Id="rId36" Type="http://schemas.openxmlformats.org/officeDocument/2006/relationships/control" Target="activeX/activeX16.xml"/><Relationship Id="rId57" Type="http://schemas.openxmlformats.org/officeDocument/2006/relationships/control" Target="activeX/activeX36.xml"/><Relationship Id="rId106" Type="http://schemas.openxmlformats.org/officeDocument/2006/relationships/control" Target="activeX/activeX85.xml"/><Relationship Id="rId127" Type="http://schemas.openxmlformats.org/officeDocument/2006/relationships/control" Target="activeX/activeX106.xml"/><Relationship Id="rId10" Type="http://schemas.openxmlformats.org/officeDocument/2006/relationships/endnotes" Target="endnotes.xml"/><Relationship Id="rId31" Type="http://schemas.openxmlformats.org/officeDocument/2006/relationships/control" Target="activeX/activeX11.xml"/><Relationship Id="rId52" Type="http://schemas.openxmlformats.org/officeDocument/2006/relationships/control" Target="activeX/activeX31.xml"/><Relationship Id="rId73" Type="http://schemas.openxmlformats.org/officeDocument/2006/relationships/control" Target="activeX/activeX52.xml"/><Relationship Id="rId78" Type="http://schemas.openxmlformats.org/officeDocument/2006/relationships/control" Target="activeX/activeX57.xml"/><Relationship Id="rId94" Type="http://schemas.openxmlformats.org/officeDocument/2006/relationships/control" Target="activeX/activeX73.xml"/><Relationship Id="rId99" Type="http://schemas.openxmlformats.org/officeDocument/2006/relationships/control" Target="activeX/activeX78.xml"/><Relationship Id="rId101" Type="http://schemas.openxmlformats.org/officeDocument/2006/relationships/control" Target="activeX/activeX80.xml"/><Relationship Id="rId122" Type="http://schemas.openxmlformats.org/officeDocument/2006/relationships/control" Target="activeX/activeX101.xml"/><Relationship Id="rId143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control" Target="activeX/activeX6.xml"/><Relationship Id="rId47" Type="http://schemas.openxmlformats.org/officeDocument/2006/relationships/control" Target="activeX/activeX26.xml"/><Relationship Id="rId68" Type="http://schemas.openxmlformats.org/officeDocument/2006/relationships/control" Target="activeX/activeX47.xml"/><Relationship Id="rId89" Type="http://schemas.openxmlformats.org/officeDocument/2006/relationships/control" Target="activeX/activeX68.xml"/><Relationship Id="rId112" Type="http://schemas.openxmlformats.org/officeDocument/2006/relationships/control" Target="activeX/activeX91.xml"/><Relationship Id="rId133" Type="http://schemas.openxmlformats.org/officeDocument/2006/relationships/hyperlink" Target="https://www.grtgaz.com/sites/default/files/2021-06/Volumetry-and-details-per-site_1.xlsx" TargetMode="External"/><Relationship Id="rId16" Type="http://schemas.openxmlformats.org/officeDocument/2006/relationships/hyperlink" Target="file:///C:\Users\ss\Downloads\consultationh2@terega.fr" TargetMode="External"/><Relationship Id="rId37" Type="http://schemas.openxmlformats.org/officeDocument/2006/relationships/control" Target="activeX/activeX17.xml"/><Relationship Id="rId58" Type="http://schemas.openxmlformats.org/officeDocument/2006/relationships/control" Target="activeX/activeX37.xml"/><Relationship Id="rId79" Type="http://schemas.openxmlformats.org/officeDocument/2006/relationships/control" Target="activeX/activeX58.xml"/><Relationship Id="rId102" Type="http://schemas.openxmlformats.org/officeDocument/2006/relationships/control" Target="activeX/activeX81.xml"/><Relationship Id="rId123" Type="http://schemas.openxmlformats.org/officeDocument/2006/relationships/control" Target="activeX/activeX102.xml"/><Relationship Id="rId14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578CU\GRTgaz\Consultation%20March&#233;%20H2%20-%20General\Construction%20du%20questionnaire\Questionnaire%20FR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4D085068C42409C760FB440501B5A" ma:contentTypeVersion="12" ma:contentTypeDescription="Crée un document." ma:contentTypeScope="" ma:versionID="5d490ea6cdbebd3b43f52e8912bb6ccd">
  <xsd:schema xmlns:xsd="http://www.w3.org/2001/XMLSchema" xmlns:xs="http://www.w3.org/2001/XMLSchema" xmlns:p="http://schemas.microsoft.com/office/2006/metadata/properties" xmlns:ns2="2e476e5b-b61c-4172-ba41-f1808f81e874" xmlns:ns3="6479b190-336d-41cc-b1a4-4f8222faa31c" targetNamespace="http://schemas.microsoft.com/office/2006/metadata/properties" ma:root="true" ma:fieldsID="73c80c9ff212a84415a7e4d23304139d" ns2:_="" ns3:_="">
    <xsd:import namespace="2e476e5b-b61c-4172-ba41-f1808f81e874"/>
    <xsd:import namespace="6479b190-336d-41cc-b1a4-4f8222faa3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76e5b-b61c-4172-ba41-f1808f81e8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9b190-336d-41cc-b1a4-4f8222faa3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A8056F-1F60-43E8-B408-C299D8DF2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76e5b-b61c-4172-ba41-f1808f81e874"/>
    <ds:schemaRef ds:uri="6479b190-336d-41cc-b1a4-4f8222faa3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577F1B-C063-469E-922A-C0D1FB3B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1BC41E-DB64-4407-BBE2-81D08C662D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EA2818-0DB6-4BB2-90B6-10FEB26E8816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6479b190-336d-41cc-b1a4-4f8222faa31c"/>
    <ds:schemaRef ds:uri="http://www.w3.org/XML/1998/namespace"/>
    <ds:schemaRef ds:uri="2e476e5b-b61c-4172-ba41-f1808f81e874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Questionnaire FR.dotm</Template>
  <TotalTime>32</TotalTime>
  <Pages>18</Pages>
  <Words>2553</Words>
  <Characters>14045</Characters>
  <Application>Microsoft Office Word</Application>
  <DocSecurity>0</DocSecurity>
  <Lines>117</Lines>
  <Paragraphs>33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LEGER Sabine</dc:creator>
  <cp:keywords/>
  <dc:description/>
  <cp:lastModifiedBy>LEGER Sabine</cp:lastModifiedBy>
  <cp:revision>3</cp:revision>
  <cp:lastPrinted>2021-06-25T09:32:00Z</cp:lastPrinted>
  <dcterms:created xsi:type="dcterms:W3CDTF">2021-07-05T14:55:00Z</dcterms:created>
  <dcterms:modified xsi:type="dcterms:W3CDTF">2021-07-05T15:27:00Z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0x0101007D34D085068C42409C760FB440501B5A</vt:lpwstr>
  </property>
  <property fmtid="{D5CDD505-2E9C-101B-9397-08002B2CF9AE}" pid="3" name="MSIP_Label_55d972bf-56dc-4dac-ab09-6f58e6bc3c6d_Enabled">
    <vt:lpwstr>true</vt:lpwstr>
  </property>
  <property fmtid="{D5CDD505-2E9C-101B-9397-08002B2CF9AE}" pid="4" name="MSIP_Label_55d972bf-56dc-4dac-ab09-6f58e6bc3c6d_SetDate">
    <vt:lpwstr>2021-06-25T09:38:16Z</vt:lpwstr>
  </property>
  <property fmtid="{D5CDD505-2E9C-101B-9397-08002B2CF9AE}" pid="5" name="MSIP_Label_55d972bf-56dc-4dac-ab09-6f58e6bc3c6d_Method">
    <vt:lpwstr>Privileged</vt:lpwstr>
  </property>
  <property fmtid="{D5CDD505-2E9C-101B-9397-08002B2CF9AE}" pid="6" name="MSIP_Label_55d972bf-56dc-4dac-ab09-6f58e6bc3c6d_Name">
    <vt:lpwstr>55d972bf-56dc-4dac-ab09-6f58e6bc3c6d</vt:lpwstr>
  </property>
  <property fmtid="{D5CDD505-2E9C-101B-9397-08002B2CF9AE}" pid="7" name="MSIP_Label_55d972bf-56dc-4dac-ab09-6f58e6bc3c6d_SiteId">
    <vt:lpwstr>081c4a9c-ea86-468c-9b4c-30d99d63df76</vt:lpwstr>
  </property>
  <property fmtid="{D5CDD505-2E9C-101B-9397-08002B2CF9AE}" pid="8" name="MSIP_Label_55d972bf-56dc-4dac-ab09-6f58e6bc3c6d_ActionId">
    <vt:lpwstr>af2252d9-5326-4ca5-bf18-e85c5602ac7d</vt:lpwstr>
  </property>
  <property fmtid="{D5CDD505-2E9C-101B-9397-08002B2CF9AE}" pid="9" name="MSIP_Label_55d972bf-56dc-4dac-ab09-6f58e6bc3c6d_ContentBits">
    <vt:lpwstr>0</vt:lpwstr>
  </property>
</Properties>
</file>